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30" w:rsidRDefault="000A0D30" w:rsidP="00A94137">
      <w:pPr>
        <w:pStyle w:val="Header"/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2.4pt;height:59.4pt;visibility:visible">
            <v:imagedata r:id="rId5" o:title=""/>
          </v:shape>
        </w:pict>
      </w:r>
    </w:p>
    <w:p w:rsidR="000A0D30" w:rsidRPr="00C5789C" w:rsidRDefault="000A0D30" w:rsidP="00A94137">
      <w:pPr>
        <w:pStyle w:val="Header"/>
        <w:tabs>
          <w:tab w:val="center" w:pos="5102"/>
          <w:tab w:val="left" w:pos="8196"/>
        </w:tabs>
        <w:jc w:val="right"/>
        <w:rPr>
          <w:color w:val="000080"/>
        </w:rPr>
      </w:pPr>
      <w:r>
        <w:rPr>
          <w:color w:val="000080"/>
        </w:rPr>
        <w:t>II</w:t>
      </w:r>
      <w:r w:rsidRPr="00C5789C">
        <w:rPr>
          <w:color w:val="000080"/>
        </w:rPr>
        <w:t xml:space="preserve"> Annualità</w:t>
      </w:r>
    </w:p>
    <w:p w:rsidR="000A0D30" w:rsidRDefault="000A0D30" w:rsidP="00A94137">
      <w:pPr>
        <w:spacing w:after="0" w:line="240" w:lineRule="auto"/>
        <w:jc w:val="center"/>
        <w:rPr>
          <w:rFonts w:ascii="Bernard MT Condensed" w:hAnsi="Bernard MT Condensed"/>
          <w:b/>
          <w:color w:val="333399"/>
          <w:sz w:val="40"/>
          <w:szCs w:val="40"/>
        </w:rPr>
      </w:pPr>
      <w:r w:rsidRPr="00D958D3">
        <w:rPr>
          <w:rFonts w:ascii="Bernard MT Condensed" w:hAnsi="Bernard MT Condensed"/>
          <w:b/>
          <w:color w:val="333399"/>
          <w:sz w:val="36"/>
          <w:szCs w:val="36"/>
        </w:rPr>
        <w:t>Istituto Statale d’Istruzione Superiore “Albertini”</w:t>
      </w:r>
    </w:p>
    <w:p w:rsidR="000A0D30" w:rsidRPr="00D958D3" w:rsidRDefault="000A0D30" w:rsidP="00A94137">
      <w:pPr>
        <w:spacing w:after="0" w:line="240" w:lineRule="auto"/>
        <w:jc w:val="center"/>
        <w:rPr>
          <w:b/>
        </w:rPr>
      </w:pPr>
      <w:r w:rsidRPr="00D958D3">
        <w:rPr>
          <w:rFonts w:ascii="Algerian" w:hAnsi="Algerian"/>
          <w:b/>
          <w:color w:val="0000FF"/>
        </w:rPr>
        <w:t xml:space="preserve">LICEO  LINGUISTICO – SCIENTIFICO – musicale -  SCIENTifico </w:t>
      </w:r>
      <w:r w:rsidRPr="00D958D3">
        <w:rPr>
          <w:rFonts w:ascii="Freestyle Script" w:hAnsi="Freestyle Script"/>
          <w:b/>
          <w:color w:val="0000FF"/>
        </w:rPr>
        <w:t>Opz.</w:t>
      </w:r>
      <w:r w:rsidRPr="00D958D3">
        <w:rPr>
          <w:rFonts w:ascii="Algerian" w:hAnsi="Algerian"/>
          <w:b/>
          <w:color w:val="0000FF"/>
        </w:rPr>
        <w:t xml:space="preserve"> SCIENZE APPLICATE</w:t>
      </w:r>
    </w:p>
    <w:p w:rsidR="000A0D30" w:rsidRDefault="000A0D30" w:rsidP="00A94137">
      <w:pPr>
        <w:spacing w:after="0" w:line="240" w:lineRule="auto"/>
        <w:jc w:val="center"/>
        <w:rPr>
          <w:b/>
          <w:color w:val="000080"/>
        </w:rPr>
      </w:pPr>
      <w:r w:rsidRPr="00AA73D7">
        <w:rPr>
          <w:b/>
          <w:color w:val="000080"/>
        </w:rPr>
        <w:t xml:space="preserve">Via Circumvallazione, 292 - 80035 Nola </w:t>
      </w:r>
      <w:r>
        <w:rPr>
          <w:b/>
          <w:color w:val="000080"/>
        </w:rPr>
        <w:t>(Na) – tel. 0815121558/ –</w:t>
      </w:r>
      <w:r w:rsidRPr="00FA13E0">
        <w:rPr>
          <w:b/>
          <w:color w:val="000080"/>
        </w:rPr>
        <w:t xml:space="preserve"> </w:t>
      </w:r>
      <w:r w:rsidRPr="00AA73D7">
        <w:rPr>
          <w:b/>
          <w:color w:val="000080"/>
          <w:sz w:val="16"/>
          <w:szCs w:val="16"/>
        </w:rPr>
        <w:t>C</w:t>
      </w:r>
      <w:r>
        <w:rPr>
          <w:b/>
          <w:color w:val="000080"/>
          <w:sz w:val="16"/>
          <w:szCs w:val="16"/>
        </w:rPr>
        <w:t xml:space="preserve">.M. NAIS03900B - </w:t>
      </w:r>
      <w:r w:rsidRPr="00AA73D7">
        <w:rPr>
          <w:b/>
          <w:color w:val="000080"/>
          <w:sz w:val="16"/>
          <w:szCs w:val="16"/>
        </w:rPr>
        <w:t>C.F.92004180631</w:t>
      </w:r>
    </w:p>
    <w:p w:rsidR="000A0D30" w:rsidRDefault="000A0D30" w:rsidP="0008480D">
      <w:pPr>
        <w:spacing w:after="0" w:line="240" w:lineRule="auto"/>
        <w:jc w:val="center"/>
        <w:rPr>
          <w:b/>
          <w:color w:val="3366FF"/>
          <w:u w:val="single"/>
        </w:rPr>
      </w:pPr>
      <w:r>
        <w:rPr>
          <w:b/>
          <w:color w:val="000080"/>
        </w:rPr>
        <w:t>e-</w:t>
      </w:r>
      <w:r w:rsidRPr="00FA13E0">
        <w:rPr>
          <w:b/>
          <w:color w:val="000080"/>
        </w:rPr>
        <w:t>mail</w:t>
      </w:r>
      <w:r w:rsidRPr="00FA13E0">
        <w:rPr>
          <w:b/>
          <w:color w:val="3366FF"/>
        </w:rPr>
        <w:t xml:space="preserve">: </w:t>
      </w:r>
      <w:r w:rsidRPr="00FA13E0">
        <w:rPr>
          <w:b/>
          <w:color w:val="3366FF"/>
          <w:u w:val="single"/>
        </w:rPr>
        <w:t>nais</w:t>
      </w:r>
      <w:r>
        <w:rPr>
          <w:b/>
          <w:color w:val="3366FF"/>
          <w:u w:val="single"/>
        </w:rPr>
        <w:t>039</w:t>
      </w:r>
      <w:r w:rsidRPr="00AA73D7">
        <w:rPr>
          <w:b/>
          <w:color w:val="3366FF"/>
          <w:u w:val="single"/>
        </w:rPr>
        <w:t>00b@istruzione.i</w:t>
      </w:r>
      <w:r>
        <w:rPr>
          <w:b/>
          <w:color w:val="3366FF"/>
        </w:rPr>
        <w:t xml:space="preserve">t </w:t>
      </w:r>
      <w:r w:rsidRPr="00AA73D7">
        <w:rPr>
          <w:b/>
          <w:color w:val="3366FF"/>
        </w:rPr>
        <w:t>–</w:t>
      </w:r>
      <w:hyperlink r:id="rId6" w:history="1">
        <w:r w:rsidRPr="00AA73D7">
          <w:rPr>
            <w:rStyle w:val="Hyperlink"/>
            <w:b/>
            <w:color w:val="3366FF"/>
          </w:rPr>
          <w:t>nais03900b@pec.istruzione.it</w:t>
        </w:r>
      </w:hyperlink>
      <w:r>
        <w:rPr>
          <w:b/>
          <w:color w:val="000080"/>
        </w:rPr>
        <w:t xml:space="preserve"> </w:t>
      </w:r>
      <w:r>
        <w:rPr>
          <w:b/>
          <w:color w:val="333399"/>
        </w:rPr>
        <w:t xml:space="preserve"> -Sito Web  </w:t>
      </w:r>
      <w:r w:rsidRPr="00AA73D7">
        <w:rPr>
          <w:b/>
          <w:color w:val="3366FF"/>
          <w:u w:val="single"/>
        </w:rPr>
        <w:t>htpp://www.liceoalbertininola.gov.it</w:t>
      </w:r>
    </w:p>
    <w:p w:rsidR="000A0D30" w:rsidRDefault="000A0D30" w:rsidP="009500C8">
      <w:pPr>
        <w:spacing w:after="0" w:line="240" w:lineRule="auto"/>
        <w:rPr>
          <w:b/>
          <w:color w:val="3366FF"/>
          <w:u w:val="single"/>
        </w:rPr>
      </w:pPr>
      <w:r>
        <w:rPr>
          <w:b/>
          <w:color w:val="3366FF"/>
          <w:u w:val="single"/>
        </w:rPr>
        <w:t>prot. 2869/29.3.2018</w:t>
      </w:r>
    </w:p>
    <w:p w:rsidR="000A0D30" w:rsidRDefault="000A0D30" w:rsidP="0008480D">
      <w:pPr>
        <w:spacing w:after="0" w:line="240" w:lineRule="auto"/>
        <w:jc w:val="center"/>
        <w:rPr>
          <w:b/>
          <w:color w:val="000080"/>
        </w:rPr>
      </w:pPr>
    </w:p>
    <w:p w:rsidR="000A0D30" w:rsidRDefault="000A0D30" w:rsidP="00FC4493">
      <w:pPr>
        <w:autoSpaceDE w:val="0"/>
        <w:autoSpaceDN w:val="0"/>
        <w:adjustRightInd w:val="0"/>
        <w:spacing w:after="160" w:line="264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ALL’ALBO</w:t>
      </w:r>
    </w:p>
    <w:p w:rsidR="000A0D30" w:rsidRDefault="000A0D30" w:rsidP="00FC4493">
      <w:pPr>
        <w:autoSpaceDE w:val="0"/>
        <w:autoSpaceDN w:val="0"/>
        <w:adjustRightInd w:val="0"/>
        <w:spacing w:after="160" w:line="264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AL SITO WEB: </w:t>
      </w:r>
      <w:r w:rsidRPr="00FC4493">
        <w:rPr>
          <w:rFonts w:ascii="Arial Narrow" w:hAnsi="Arial Narrow"/>
          <w:b/>
          <w:color w:val="0000FF"/>
          <w:u w:val="single"/>
        </w:rPr>
        <w:t>www.liceoalbertininola.gov.it</w:t>
      </w:r>
    </w:p>
    <w:p w:rsidR="000A0D30" w:rsidRDefault="000A0D30" w:rsidP="00FF1D3E">
      <w:pPr>
        <w:autoSpaceDE w:val="0"/>
        <w:autoSpaceDN w:val="0"/>
        <w:adjustRightInd w:val="0"/>
        <w:spacing w:after="160" w:line="264" w:lineRule="auto"/>
        <w:jc w:val="both"/>
        <w:rPr>
          <w:rFonts w:ascii="Arial Narrow" w:hAnsi="Arial Narrow"/>
          <w:b/>
        </w:rPr>
      </w:pPr>
    </w:p>
    <w:p w:rsidR="000A0D30" w:rsidRDefault="000A0D30" w:rsidP="00FF1D3E">
      <w:pPr>
        <w:autoSpaceDE w:val="0"/>
        <w:autoSpaceDN w:val="0"/>
        <w:adjustRightInd w:val="0"/>
        <w:spacing w:after="160" w:line="264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>Oggetto:   S</w:t>
      </w:r>
      <w:r w:rsidRPr="000C3D82">
        <w:rPr>
          <w:rFonts w:ascii="Arial Narrow" w:hAnsi="Arial Narrow"/>
          <w:b/>
        </w:rPr>
        <w:t xml:space="preserve">elezione </w:t>
      </w:r>
      <w:r>
        <w:rPr>
          <w:rFonts w:ascii="Arial Narrow" w:hAnsi="Arial Narrow"/>
          <w:b/>
        </w:rPr>
        <w:t>ESPERTI</w:t>
      </w:r>
      <w:r>
        <w:rPr>
          <w:rFonts w:ascii="Arial Narrow" w:hAnsi="Arial Narrow" w:cs="Arial"/>
          <w:b/>
        </w:rPr>
        <w:t xml:space="preserve"> per il </w:t>
      </w:r>
      <w:r w:rsidRPr="000C3D82">
        <w:rPr>
          <w:rFonts w:ascii="Arial Narrow" w:hAnsi="Arial Narrow" w:cs="Arial"/>
          <w:b/>
        </w:rPr>
        <w:t>Progetto “INSIEME IN ARMONIA” SCUOLA VIVA 2^ Annualità POR</w:t>
      </w:r>
      <w:r w:rsidRPr="000C3D82">
        <w:rPr>
          <w:rFonts w:ascii="Arial Narrow" w:hAnsi="Arial Narrow"/>
          <w:b/>
        </w:rPr>
        <w:t xml:space="preserve"> </w:t>
      </w:r>
      <w:r w:rsidRPr="000C3D82">
        <w:rPr>
          <w:rFonts w:ascii="Arial Narrow" w:hAnsi="Arial Narrow" w:cs="Arial"/>
          <w:b/>
        </w:rPr>
        <w:t>Campania FSE 2014- 2020 Asse III  Ob.Sp. 12  Azione 10.1.1 - Cod. Ufficio 901/2 - C</w:t>
      </w:r>
      <w:r>
        <w:rPr>
          <w:rFonts w:ascii="Arial Narrow" w:hAnsi="Arial Narrow" w:cs="Arial"/>
          <w:b/>
        </w:rPr>
        <w:t>up I74C18000000007 – MODULO LABORATORIO TEATRALE</w:t>
      </w:r>
    </w:p>
    <w:p w:rsidR="000A0D30" w:rsidRDefault="000A0D30" w:rsidP="00765F5C">
      <w:pPr>
        <w:jc w:val="center"/>
        <w:rPr>
          <w:rFonts w:ascii="Arial" w:hAnsi="Arial" w:cs="Arial"/>
          <w:b/>
          <w:sz w:val="18"/>
          <w:szCs w:val="18"/>
        </w:rPr>
      </w:pPr>
    </w:p>
    <w:p w:rsidR="000A0D30" w:rsidRDefault="000A0D30" w:rsidP="00765F5C">
      <w:pPr>
        <w:jc w:val="center"/>
        <w:rPr>
          <w:rFonts w:ascii="Arial" w:hAnsi="Arial" w:cs="Arial"/>
          <w:b/>
          <w:sz w:val="18"/>
          <w:szCs w:val="18"/>
        </w:rPr>
      </w:pPr>
      <w:r w:rsidRPr="00DB0F5E">
        <w:rPr>
          <w:rFonts w:ascii="Arial" w:hAnsi="Arial" w:cs="Arial"/>
          <w:b/>
          <w:sz w:val="18"/>
          <w:szCs w:val="18"/>
        </w:rPr>
        <w:t>IL DIRIGENTE SCOLASTICO</w:t>
      </w:r>
    </w:p>
    <w:p w:rsidR="000A0D30" w:rsidRPr="00350D0D" w:rsidRDefault="000A0D30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Vista               la Deliberazione della Giunta regionale n. 112 del 22 marzo 2016 </w:t>
      </w:r>
    </w:p>
    <w:p w:rsidR="000A0D30" w:rsidRPr="00350D0D" w:rsidRDefault="000A0D30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                       recante: ”Programmazione attuativa generale POR CAMPANIA FSE 2014-</w:t>
      </w:r>
      <w:smartTag w:uri="urn:schemas-microsoft-com:office:smarttags" w:element="metricconverter">
        <w:smartTagPr>
          <w:attr w:name="ProductID" w:val="2020”"/>
        </w:smartTagPr>
        <w:r w:rsidRPr="00350D0D">
          <w:rPr>
            <w:rFonts w:ascii="Arial" w:hAnsi="Arial" w:cs="Arial"/>
          </w:rPr>
          <w:t>2020”</w:t>
        </w:r>
      </w:smartTag>
      <w:r w:rsidRPr="00350D0D">
        <w:rPr>
          <w:rFonts w:ascii="Arial" w:hAnsi="Arial" w:cs="Arial"/>
        </w:rPr>
        <w:t xml:space="preserve"> è stato definito  il quadro di riferimento per l’attuazione delle politiche di sviluppo del territorio campano, in coerenza con gli obiettivi programmatici e le finalità indicate nel documento POR Campania FSE 2014-2020;</w:t>
      </w:r>
    </w:p>
    <w:p w:rsidR="000A0D30" w:rsidRPr="00350D0D" w:rsidRDefault="000A0D30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>Vista              la Deliberazione di Giunta Regionale n. 204 del 10.05.2016 si è inteso attivare, nell’ambito del Programma SCUOLA VIVA “gli interventi volti a rafforzare la relazione tra scuola, territorio, imprese e cittadini trasformando le scuole in luoghi di incontro, democrazia e accrescimento culturale e favorendo l’integrazione e il travaso nella didattica tradizionale di esperienze positive acquisite, delle attività extracurriculari, anche con il coinvolgimento attivo delle famiglie e delle imprese previsti dalla programmazione”;</w:t>
      </w:r>
    </w:p>
    <w:p w:rsidR="000A0D30" w:rsidRDefault="000A0D30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>Visto           il Decreto Dirigenziale n. 229 del 29.06.2016, avente ad oggetto: POR CAMPANIA FSE 2014/2020-ASSE III -0T 10 – OS 12- AVVISO PUBBLICO “PROGRAMMA SCUOLA VIVA”, la Regione Campania ha decretato di procedere in tempi rapidi a dare attuazione al programma “Scuola Viva”, a partire dall’anno scolastico 2016-17 e di approvare l’Avviso pubblico ed i relativi allegati;</w:t>
      </w:r>
    </w:p>
    <w:p w:rsidR="000A0D30" w:rsidRPr="00350D0D" w:rsidRDefault="000A0D30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Visto </w:t>
      </w:r>
      <w:r w:rsidRPr="00350D0D">
        <w:rPr>
          <w:rFonts w:ascii="Arial" w:hAnsi="Arial" w:cs="Arial"/>
        </w:rPr>
        <w:tab/>
        <w:t>il Decreto Interministeriale n° 44 del 01 febbraio 2001;</w:t>
      </w:r>
    </w:p>
    <w:p w:rsidR="000A0D30" w:rsidRDefault="000A0D30" w:rsidP="00765F5C">
      <w:pPr>
        <w:pStyle w:val="Paragrafoelenco"/>
        <w:tabs>
          <w:tab w:val="left" w:pos="1418"/>
        </w:tabs>
        <w:suppressAutoHyphens/>
        <w:spacing w:after="0" w:line="240" w:lineRule="auto"/>
        <w:ind w:left="1418" w:hanging="141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Visto             che con </w:t>
      </w:r>
      <w:r w:rsidRPr="00014809">
        <w:rPr>
          <w:rFonts w:ascii="Arial" w:hAnsi="Arial" w:cs="Arial"/>
          <w:lang w:eastAsia="ar-SA"/>
        </w:rPr>
        <w:t xml:space="preserve">Decreto Dirigenziale n. 339 del 25/07/2017 (BURC n. 59 del 26/07/2017) è stato approvato l’Avviso per la partecipazione alla Manifestazione di interesse “Programma Scuola Viva – II annualità”, da realizzare con il contributo del PO Campania FSE 2014-2020 - Obiettivo tematico 10 – Priorità d’investimento 10i – Obiettivo specifico 12, il cui termine di scadenza per la presentazione delle proposte progettuali è stato prorogato al 29/09/2017 con Decreto Dirigenziale n. 499 del 12/09/2017; </w:t>
      </w:r>
      <w:r>
        <w:rPr>
          <w:rFonts w:ascii="Arial" w:hAnsi="Arial" w:cs="Arial"/>
          <w:lang w:eastAsia="ar-SA"/>
        </w:rPr>
        <w:t xml:space="preserve">           </w:t>
      </w:r>
    </w:p>
    <w:p w:rsidR="000A0D30" w:rsidRPr="00014809" w:rsidRDefault="000A0D30" w:rsidP="00765F5C">
      <w:pPr>
        <w:pStyle w:val="Paragrafoelenco"/>
        <w:suppressAutoHyphens/>
        <w:spacing w:after="0" w:line="240" w:lineRule="auto"/>
        <w:ind w:left="1418" w:hanging="141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- </w:t>
      </w:r>
      <w:r w:rsidRPr="00014809">
        <w:rPr>
          <w:rFonts w:ascii="Arial" w:hAnsi="Arial" w:cs="Arial"/>
          <w:lang w:eastAsia="ar-SA"/>
        </w:rPr>
        <w:t>le risorse del PO Campania FSE 2014-2020 destinate al finanziamento della seconda annualità del Programma “Scuola Viva” ammontano, complessivamente, ad € 25.000.000,00, da prelevarsi dalla dotazione finanziaria di cui alla D.G.R. n. 328 del 06/06/2017;</w:t>
      </w:r>
    </w:p>
    <w:p w:rsidR="000A0D30" w:rsidRDefault="000A0D30" w:rsidP="00765F5C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014809">
        <w:rPr>
          <w:rFonts w:ascii="Arial" w:hAnsi="Arial" w:cs="Arial"/>
        </w:rPr>
        <w:t>con Decreto Dirigenziale n. 1199 del 20/12/2017 (BURC n. 92 del 21/12/2017), agli esiti delle attività svolte dagli Uffici competenti, è stato approvato l’elenco dei progetti ammessi a finanziamento, nel quale risulta essere inserito il progetto riportato nella tabella sottostante:</w:t>
      </w:r>
    </w:p>
    <w:p w:rsidR="000A0D30" w:rsidRDefault="000A0D30" w:rsidP="00765F5C">
      <w:pPr>
        <w:ind w:left="1418" w:hanging="1418"/>
        <w:jc w:val="both"/>
        <w:rPr>
          <w:rFonts w:ascii="Arial" w:hAnsi="Arial" w:cs="Arial"/>
        </w:rPr>
      </w:pPr>
    </w:p>
    <w:p w:rsidR="000A0D30" w:rsidRDefault="000A0D30" w:rsidP="00765F5C">
      <w:pPr>
        <w:ind w:left="1418" w:hanging="1418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71"/>
        <w:gridCol w:w="1871"/>
        <w:gridCol w:w="1871"/>
        <w:gridCol w:w="1871"/>
        <w:gridCol w:w="737"/>
        <w:gridCol w:w="1474"/>
      </w:tblGrid>
      <w:tr w:rsidR="000A0D30" w:rsidRPr="00964320" w:rsidTr="008D5FD2">
        <w:trPr>
          <w:trHeight w:val="277"/>
          <w:jc w:val="center"/>
        </w:trPr>
        <w:tc>
          <w:tcPr>
            <w:tcW w:w="851" w:type="dxa"/>
            <w:vAlign w:val="center"/>
          </w:tcPr>
          <w:p w:rsidR="000A0D30" w:rsidRPr="00014809" w:rsidRDefault="000A0D30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C.U.</w:t>
            </w:r>
          </w:p>
        </w:tc>
        <w:tc>
          <w:tcPr>
            <w:tcW w:w="1871" w:type="dxa"/>
            <w:vAlign w:val="center"/>
          </w:tcPr>
          <w:p w:rsidR="000A0D30" w:rsidRPr="00014809" w:rsidRDefault="000A0D30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CUP</w:t>
            </w:r>
          </w:p>
        </w:tc>
        <w:tc>
          <w:tcPr>
            <w:tcW w:w="1871" w:type="dxa"/>
            <w:vAlign w:val="center"/>
          </w:tcPr>
          <w:p w:rsidR="000A0D30" w:rsidRPr="00014809" w:rsidRDefault="000A0D30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Istituto Scolastico</w:t>
            </w:r>
          </w:p>
        </w:tc>
        <w:tc>
          <w:tcPr>
            <w:tcW w:w="1871" w:type="dxa"/>
            <w:vAlign w:val="center"/>
          </w:tcPr>
          <w:p w:rsidR="000A0D30" w:rsidRPr="00014809" w:rsidRDefault="000A0D30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1871" w:type="dxa"/>
            <w:vAlign w:val="center"/>
          </w:tcPr>
          <w:p w:rsidR="000A0D30" w:rsidRPr="00014809" w:rsidRDefault="000A0D30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Titolo progetto</w:t>
            </w:r>
          </w:p>
        </w:tc>
        <w:tc>
          <w:tcPr>
            <w:tcW w:w="737" w:type="dxa"/>
            <w:vAlign w:val="center"/>
          </w:tcPr>
          <w:p w:rsidR="000A0D30" w:rsidRPr="00014809" w:rsidRDefault="000A0D30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n. ore</w:t>
            </w:r>
          </w:p>
        </w:tc>
        <w:tc>
          <w:tcPr>
            <w:tcW w:w="1474" w:type="dxa"/>
            <w:vAlign w:val="center"/>
          </w:tcPr>
          <w:p w:rsidR="000A0D30" w:rsidRPr="00014809" w:rsidRDefault="000A0D30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Finanziamento</w:t>
            </w:r>
          </w:p>
        </w:tc>
      </w:tr>
      <w:tr w:rsidR="000A0D30" w:rsidRPr="00964320" w:rsidTr="008D5FD2">
        <w:trPr>
          <w:trHeight w:val="277"/>
          <w:jc w:val="center"/>
        </w:trPr>
        <w:tc>
          <w:tcPr>
            <w:tcW w:w="851" w:type="dxa"/>
            <w:vAlign w:val="center"/>
          </w:tcPr>
          <w:p w:rsidR="000A0D30" w:rsidRPr="00964320" w:rsidRDefault="000A0D30" w:rsidP="008D5FD2">
            <w:pPr>
              <w:jc w:val="center"/>
              <w:rPr>
                <w:rFonts w:cs="Arial"/>
                <w:lang w:eastAsia="it-IT"/>
              </w:rPr>
            </w:pPr>
            <w:r w:rsidRPr="00964320">
              <w:rPr>
                <w:rFonts w:cs="Arial"/>
                <w:lang w:eastAsia="it-IT"/>
              </w:rPr>
              <w:fldChar w:fldCharType="begin"/>
            </w:r>
            <w:r w:rsidRPr="00964320">
              <w:rPr>
                <w:rFonts w:cs="Arial"/>
                <w:lang w:eastAsia="it-IT"/>
              </w:rPr>
              <w:instrText xml:space="preserve"> MERGEFIELD "cu" </w:instrText>
            </w:r>
            <w:r w:rsidRPr="00964320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901/2</w:t>
            </w:r>
            <w:r w:rsidRPr="00964320">
              <w:rPr>
                <w:rFonts w:cs="Arial"/>
                <w:lang w:eastAsia="it-IT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:rsidR="000A0D30" w:rsidRPr="00964320" w:rsidRDefault="000A0D30" w:rsidP="008D5FD2">
            <w:pPr>
              <w:jc w:val="center"/>
              <w:rPr>
                <w:rFonts w:cs="Arial"/>
                <w:lang w:eastAsia="it-IT"/>
              </w:rPr>
            </w:pPr>
            <w:r w:rsidRPr="00964320">
              <w:rPr>
                <w:rFonts w:cs="Arial"/>
                <w:lang w:eastAsia="it-IT"/>
              </w:rPr>
              <w:fldChar w:fldCharType="begin"/>
            </w:r>
            <w:r w:rsidRPr="00964320">
              <w:rPr>
                <w:rFonts w:cs="Arial"/>
                <w:lang w:eastAsia="it-IT"/>
              </w:rPr>
              <w:instrText xml:space="preserve"> MERGEFIELD "CUP" </w:instrText>
            </w:r>
            <w:r w:rsidRPr="00964320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I74C18000000007</w:t>
            </w:r>
            <w:r w:rsidRPr="00964320">
              <w:rPr>
                <w:rFonts w:cs="Arial"/>
                <w:lang w:eastAsia="it-IT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:rsidR="000A0D30" w:rsidRPr="00964320" w:rsidRDefault="000A0D30" w:rsidP="008D5FD2">
            <w:pPr>
              <w:jc w:val="center"/>
              <w:rPr>
                <w:rFonts w:cs="Arial"/>
                <w:lang w:eastAsia="it-IT"/>
              </w:rPr>
            </w:pPr>
            <w:r w:rsidRPr="00964320">
              <w:rPr>
                <w:rFonts w:cs="Arial"/>
                <w:lang w:eastAsia="it-IT"/>
              </w:rPr>
              <w:fldChar w:fldCharType="begin"/>
            </w:r>
            <w:r w:rsidRPr="00964320">
              <w:rPr>
                <w:rFonts w:cs="Arial"/>
                <w:lang w:eastAsia="it-IT"/>
              </w:rPr>
              <w:instrText xml:space="preserve"> MERGEFIELD "Istituto_Proponente" </w:instrText>
            </w:r>
            <w:r w:rsidRPr="00964320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ISIS ALBERTINI</w:t>
            </w:r>
            <w:r w:rsidRPr="00964320">
              <w:rPr>
                <w:rFonts w:cs="Arial"/>
                <w:lang w:eastAsia="it-IT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:rsidR="000A0D30" w:rsidRDefault="000A0D30" w:rsidP="008D5FD2">
            <w:pPr>
              <w:jc w:val="center"/>
              <w:rPr>
                <w:sz w:val="16"/>
                <w:szCs w:val="16"/>
              </w:rPr>
            </w:pPr>
            <w:r w:rsidRPr="00014809">
              <w:rPr>
                <w:sz w:val="16"/>
                <w:szCs w:val="16"/>
              </w:rPr>
              <w:fldChar w:fldCharType="begin"/>
            </w:r>
            <w:r w:rsidRPr="00014809">
              <w:rPr>
                <w:sz w:val="16"/>
                <w:szCs w:val="16"/>
              </w:rPr>
              <w:instrText xml:space="preserve"> MERGEFIELD "Indirizzo" </w:instrText>
            </w:r>
            <w:r w:rsidRPr="0001480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VIA CIRCUMVALLAZIONE</w:t>
            </w:r>
            <w:r w:rsidRPr="00014809">
              <w:rPr>
                <w:noProof/>
                <w:sz w:val="16"/>
                <w:szCs w:val="16"/>
              </w:rPr>
              <w:t xml:space="preserve"> 292</w:t>
            </w:r>
            <w:r w:rsidRPr="00014809">
              <w:rPr>
                <w:sz w:val="16"/>
                <w:szCs w:val="16"/>
              </w:rPr>
              <w:fldChar w:fldCharType="end"/>
            </w:r>
            <w:r w:rsidRPr="00014809">
              <w:rPr>
                <w:sz w:val="16"/>
                <w:szCs w:val="16"/>
              </w:rPr>
              <w:t xml:space="preserve"> - </w:t>
            </w:r>
            <w:r w:rsidRPr="00014809">
              <w:rPr>
                <w:sz w:val="16"/>
                <w:szCs w:val="16"/>
              </w:rPr>
              <w:fldChar w:fldCharType="begin"/>
            </w:r>
            <w:r w:rsidRPr="00014809">
              <w:rPr>
                <w:sz w:val="16"/>
                <w:szCs w:val="16"/>
              </w:rPr>
              <w:instrText xml:space="preserve"> MERGEFIELD "CAP" </w:instrText>
            </w:r>
            <w:r w:rsidRPr="00014809">
              <w:rPr>
                <w:sz w:val="16"/>
                <w:szCs w:val="16"/>
              </w:rPr>
              <w:fldChar w:fldCharType="separate"/>
            </w:r>
            <w:r w:rsidRPr="00014809">
              <w:rPr>
                <w:noProof/>
                <w:sz w:val="16"/>
                <w:szCs w:val="16"/>
              </w:rPr>
              <w:t>80035</w:t>
            </w:r>
            <w:r w:rsidRPr="00014809">
              <w:rPr>
                <w:sz w:val="16"/>
                <w:szCs w:val="16"/>
              </w:rPr>
              <w:fldChar w:fldCharType="end"/>
            </w:r>
            <w:r w:rsidRPr="00014809">
              <w:rPr>
                <w:sz w:val="16"/>
                <w:szCs w:val="16"/>
              </w:rPr>
              <w:t xml:space="preserve"> </w:t>
            </w:r>
          </w:p>
          <w:p w:rsidR="000A0D30" w:rsidRPr="00014809" w:rsidRDefault="000A0D30" w:rsidP="008D5FD2">
            <w:pPr>
              <w:jc w:val="center"/>
              <w:rPr>
                <w:rFonts w:cs="Arial"/>
                <w:sz w:val="16"/>
                <w:szCs w:val="16"/>
                <w:lang w:eastAsia="it-IT"/>
              </w:rPr>
            </w:pPr>
            <w:r w:rsidRPr="00014809">
              <w:rPr>
                <w:sz w:val="16"/>
                <w:szCs w:val="16"/>
              </w:rPr>
              <w:t xml:space="preserve"> </w:t>
            </w:r>
            <w:r w:rsidRPr="00014809">
              <w:rPr>
                <w:sz w:val="16"/>
                <w:szCs w:val="16"/>
              </w:rPr>
              <w:fldChar w:fldCharType="begin"/>
            </w:r>
            <w:r w:rsidRPr="00014809">
              <w:rPr>
                <w:sz w:val="16"/>
                <w:szCs w:val="16"/>
              </w:rPr>
              <w:instrText xml:space="preserve"> MERGEFIELD "Comune" </w:instrText>
            </w:r>
            <w:r w:rsidRPr="00014809">
              <w:rPr>
                <w:sz w:val="16"/>
                <w:szCs w:val="16"/>
              </w:rPr>
              <w:fldChar w:fldCharType="separate"/>
            </w:r>
            <w:r w:rsidRPr="00014809">
              <w:rPr>
                <w:noProof/>
                <w:sz w:val="16"/>
                <w:szCs w:val="16"/>
              </w:rPr>
              <w:t>NOLA</w:t>
            </w:r>
            <w:r w:rsidRPr="00014809">
              <w:rPr>
                <w:sz w:val="16"/>
                <w:szCs w:val="16"/>
              </w:rPr>
              <w:fldChar w:fldCharType="end"/>
            </w:r>
            <w:r w:rsidRPr="00014809">
              <w:rPr>
                <w:sz w:val="16"/>
                <w:szCs w:val="16"/>
              </w:rPr>
              <w:t xml:space="preserve"> - </w:t>
            </w:r>
            <w:r w:rsidRPr="00014809">
              <w:rPr>
                <w:sz w:val="16"/>
                <w:szCs w:val="16"/>
              </w:rPr>
              <w:fldChar w:fldCharType="begin"/>
            </w:r>
            <w:r w:rsidRPr="00014809">
              <w:rPr>
                <w:sz w:val="16"/>
                <w:szCs w:val="16"/>
              </w:rPr>
              <w:instrText xml:space="preserve"> MERGEFIELD "Pr" </w:instrText>
            </w:r>
            <w:r w:rsidRPr="00014809">
              <w:rPr>
                <w:sz w:val="16"/>
                <w:szCs w:val="16"/>
              </w:rPr>
              <w:fldChar w:fldCharType="separate"/>
            </w:r>
            <w:r w:rsidRPr="00014809">
              <w:rPr>
                <w:noProof/>
                <w:sz w:val="16"/>
                <w:szCs w:val="16"/>
              </w:rPr>
              <w:t>NA</w:t>
            </w:r>
            <w:r w:rsidRPr="00014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:rsidR="000A0D30" w:rsidRDefault="000A0D30" w:rsidP="008D5FD2">
            <w:pPr>
              <w:jc w:val="center"/>
              <w:rPr>
                <w:rFonts w:cs="Arial"/>
                <w:lang w:eastAsia="it-IT"/>
              </w:rPr>
            </w:pPr>
            <w:r w:rsidRPr="002E06A8">
              <w:rPr>
                <w:rFonts w:cs="Arial"/>
                <w:lang w:eastAsia="it-IT"/>
              </w:rPr>
              <w:fldChar w:fldCharType="begin"/>
            </w:r>
            <w:r w:rsidRPr="002E06A8">
              <w:rPr>
                <w:rFonts w:cs="Arial"/>
                <w:lang w:eastAsia="it-IT"/>
              </w:rPr>
              <w:instrText xml:space="preserve"> MERGEFIELD "Titolo_Progetto" </w:instrText>
            </w:r>
            <w:r w:rsidRPr="002E06A8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INSIEME IN ARMONIA</w:t>
            </w:r>
            <w:r w:rsidRPr="002E06A8">
              <w:rPr>
                <w:rFonts w:cs="Arial"/>
                <w:lang w:eastAsia="it-IT"/>
              </w:rPr>
              <w:fldChar w:fldCharType="end"/>
            </w:r>
          </w:p>
          <w:p w:rsidR="000A0D30" w:rsidRDefault="000A0D30" w:rsidP="008D5FD2">
            <w:pPr>
              <w:jc w:val="center"/>
              <w:rPr>
                <w:rFonts w:cs="Arial"/>
                <w:b/>
                <w:lang w:eastAsia="it-IT"/>
              </w:rPr>
            </w:pPr>
            <w:r w:rsidRPr="00F33B93">
              <w:rPr>
                <w:rFonts w:cs="Arial"/>
                <w:b/>
                <w:lang w:eastAsia="it-IT"/>
              </w:rPr>
              <w:t xml:space="preserve">Modulo di </w:t>
            </w:r>
          </w:p>
          <w:p w:rsidR="000A0D30" w:rsidRPr="00F33B93" w:rsidRDefault="000A0D30" w:rsidP="008D5FD2">
            <w:pPr>
              <w:jc w:val="center"/>
              <w:rPr>
                <w:rFonts w:cs="Arial"/>
                <w:b/>
                <w:lang w:eastAsia="it-IT"/>
              </w:rPr>
            </w:pPr>
            <w:r>
              <w:rPr>
                <w:rFonts w:cs="Arial"/>
                <w:b/>
                <w:lang w:eastAsia="it-IT"/>
              </w:rPr>
              <w:t>LABORATORIO TEATRALE</w:t>
            </w:r>
          </w:p>
        </w:tc>
        <w:tc>
          <w:tcPr>
            <w:tcW w:w="737" w:type="dxa"/>
            <w:vAlign w:val="center"/>
          </w:tcPr>
          <w:p w:rsidR="000A0D30" w:rsidRPr="00964320" w:rsidRDefault="000A0D30" w:rsidP="008D5FD2">
            <w:pPr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  <w:lang w:eastAsia="it-IT"/>
              </w:rPr>
              <w:t>500</w:t>
            </w:r>
          </w:p>
        </w:tc>
        <w:tc>
          <w:tcPr>
            <w:tcW w:w="1474" w:type="dxa"/>
            <w:vAlign w:val="center"/>
          </w:tcPr>
          <w:p w:rsidR="000A0D30" w:rsidRPr="00964320" w:rsidRDefault="000A0D30" w:rsidP="008D5FD2">
            <w:pPr>
              <w:jc w:val="center"/>
              <w:rPr>
                <w:rFonts w:cs="Arial"/>
                <w:lang w:eastAsia="it-IT"/>
              </w:rPr>
            </w:pPr>
            <w:r w:rsidRPr="00964320">
              <w:rPr>
                <w:rFonts w:cs="Arial"/>
                <w:lang w:eastAsia="it-IT"/>
              </w:rPr>
              <w:t xml:space="preserve">€. </w:t>
            </w:r>
            <w:r w:rsidRPr="00964320">
              <w:rPr>
                <w:rFonts w:cs="Arial"/>
                <w:lang w:eastAsia="it-IT"/>
              </w:rPr>
              <w:fldChar w:fldCharType="begin"/>
            </w:r>
            <w:r w:rsidRPr="00964320">
              <w:rPr>
                <w:rFonts w:cs="Arial"/>
                <w:lang w:eastAsia="it-IT"/>
              </w:rPr>
              <w:instrText xml:space="preserve"> MERGEFIELD "Importo_ammesso_a_finanziamento" </w:instrText>
            </w:r>
            <w:r w:rsidRPr="00964320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55.000,00</w:t>
            </w:r>
            <w:r w:rsidRPr="00964320">
              <w:rPr>
                <w:rFonts w:cs="Arial"/>
                <w:lang w:eastAsia="it-IT"/>
              </w:rPr>
              <w:fldChar w:fldCharType="end"/>
            </w:r>
          </w:p>
        </w:tc>
      </w:tr>
    </w:tbl>
    <w:p w:rsidR="000A0D30" w:rsidRDefault="000A0D30" w:rsidP="00765F5C">
      <w:pPr>
        <w:ind w:left="1410" w:hanging="1410"/>
        <w:jc w:val="both"/>
        <w:rPr>
          <w:rFonts w:ascii="Arial" w:hAnsi="Arial" w:cs="Arial"/>
        </w:rPr>
      </w:pPr>
    </w:p>
    <w:p w:rsidR="000A0D30" w:rsidRPr="00350D0D" w:rsidRDefault="000A0D30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Vista </w:t>
      </w:r>
      <w:r w:rsidRPr="00350D0D">
        <w:rPr>
          <w:rFonts w:ascii="Arial" w:hAnsi="Arial" w:cs="Arial"/>
        </w:rPr>
        <w:tab/>
        <w:t>la delibera del Consiglio di Istituto</w:t>
      </w:r>
      <w:r>
        <w:rPr>
          <w:rFonts w:ascii="Arial" w:hAnsi="Arial" w:cs="Arial"/>
        </w:rPr>
        <w:t xml:space="preserve"> N. 71  del 14.2.2018 </w:t>
      </w:r>
      <w:r w:rsidRPr="00350D0D">
        <w:rPr>
          <w:rFonts w:ascii="Arial" w:hAnsi="Arial" w:cs="Arial"/>
        </w:rPr>
        <w:t xml:space="preserve">con la quale è approvata la partecipazione al programma operativo e l’iscrizione dei </w:t>
      </w:r>
      <w:r>
        <w:rPr>
          <w:rFonts w:ascii="Arial" w:hAnsi="Arial" w:cs="Arial"/>
        </w:rPr>
        <w:t>fondi nel Programma Annuale 2018</w:t>
      </w:r>
      <w:r w:rsidRPr="00350D0D">
        <w:rPr>
          <w:rFonts w:ascii="Arial" w:hAnsi="Arial" w:cs="Arial"/>
        </w:rPr>
        <w:t>;</w:t>
      </w:r>
    </w:p>
    <w:p w:rsidR="000A0D30" w:rsidRDefault="000A0D30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Viste </w:t>
      </w:r>
      <w:r w:rsidRPr="00350D0D">
        <w:rPr>
          <w:rFonts w:ascii="Arial" w:hAnsi="Arial" w:cs="Arial"/>
        </w:rPr>
        <w:tab/>
        <w:t>le delibere dei collegi dei docenti di tutte le scuole coinvolte nel progetto</w:t>
      </w:r>
      <w:r>
        <w:rPr>
          <w:rFonts w:ascii="Arial" w:hAnsi="Arial" w:cs="Arial"/>
        </w:rPr>
        <w:t xml:space="preserve">: ISIS ALBERTINI; </w:t>
      </w:r>
      <w:r w:rsidRPr="00350D0D">
        <w:rPr>
          <w:rFonts w:ascii="Arial" w:hAnsi="Arial" w:cs="Arial"/>
        </w:rPr>
        <w:t xml:space="preserve">  I.C. VIRGILIO di Camposano;  SMS MERCOGLIANO GUADAGNI  Cimitile;</w:t>
      </w:r>
    </w:p>
    <w:p w:rsidR="000A0D30" w:rsidRPr="001975B0" w:rsidRDefault="000A0D30" w:rsidP="00765F5C">
      <w:pPr>
        <w:ind w:left="1410" w:hanging="1410"/>
        <w:rPr>
          <w:rFonts w:ascii="Arial" w:hAnsi="Arial" w:cs="Arial"/>
        </w:rPr>
      </w:pPr>
      <w:r w:rsidRPr="001975B0">
        <w:rPr>
          <w:rFonts w:ascii="Arial" w:hAnsi="Arial" w:cs="Arial"/>
        </w:rPr>
        <w:t xml:space="preserve">Considerato    che si rende necessario procedere alla progettazione esecutiva come da piano   finanziario approvato alla Macrovoce B1 e B3; </w:t>
      </w:r>
    </w:p>
    <w:p w:rsidR="000A0D30" w:rsidRDefault="000A0D30" w:rsidP="00765F5C">
      <w:pPr>
        <w:ind w:left="1410" w:hanging="1410"/>
        <w:jc w:val="both"/>
        <w:rPr>
          <w:rFonts w:ascii="Arial" w:hAnsi="Arial" w:cs="Arial"/>
        </w:rPr>
      </w:pPr>
      <w:r w:rsidRPr="001975B0">
        <w:rPr>
          <w:rFonts w:ascii="Arial" w:hAnsi="Arial" w:cs="Arial"/>
        </w:rPr>
        <w:t>Considerato   che il gruppo di progettazione esecutiva dovrà essere costituito dal Dirigente Scolastico, dal Dsga e un docente interno;</w:t>
      </w:r>
      <w:r w:rsidRPr="00F67898">
        <w:rPr>
          <w:rFonts w:ascii="Arial" w:hAnsi="Arial" w:cs="Arial"/>
        </w:rPr>
        <w:t xml:space="preserve"> </w:t>
      </w:r>
    </w:p>
    <w:p w:rsidR="000A0D30" w:rsidRPr="00FF1D3E" w:rsidRDefault="000A0D30" w:rsidP="00765F5C">
      <w:pPr>
        <w:autoSpaceDE w:val="0"/>
        <w:autoSpaceDN w:val="0"/>
        <w:adjustRightInd w:val="0"/>
        <w:spacing w:after="160" w:line="264" w:lineRule="auto"/>
        <w:jc w:val="both"/>
        <w:rPr>
          <w:rFonts w:ascii="Arial Narrow" w:hAnsi="Arial Narrow" w:cs="Arial"/>
          <w:b/>
        </w:rPr>
      </w:pPr>
      <w:r>
        <w:rPr>
          <w:rFonts w:ascii="Arial" w:hAnsi="Arial" w:cs="Arial"/>
        </w:rPr>
        <w:t>V</w:t>
      </w:r>
      <w:r w:rsidRPr="0010352B">
        <w:rPr>
          <w:rFonts w:ascii="Arial" w:hAnsi="Arial" w:cs="Arial"/>
        </w:rPr>
        <w:t xml:space="preserve">isto         </w:t>
      </w:r>
      <w:r>
        <w:rPr>
          <w:rFonts w:ascii="Arial" w:hAnsi="Arial" w:cs="Arial"/>
        </w:rPr>
        <w:t xml:space="preserve">    </w:t>
      </w:r>
      <w:r w:rsidRPr="0010352B">
        <w:rPr>
          <w:rFonts w:ascii="Arial" w:hAnsi="Arial" w:cs="Arial"/>
        </w:rPr>
        <w:t xml:space="preserve">  il bando  per la selezione e il reclutamento di </w:t>
      </w:r>
      <w:r>
        <w:rPr>
          <w:rFonts w:ascii="Arial" w:hAnsi="Arial" w:cs="Arial"/>
        </w:rPr>
        <w:t xml:space="preserve">ESPERTI  DI LABORATORIO TEATRALE </w:t>
      </w:r>
      <w:r w:rsidRPr="0010352B">
        <w:rPr>
          <w:rFonts w:ascii="Arial" w:hAnsi="Arial" w:cs="Arial"/>
        </w:rPr>
        <w:t xml:space="preserve">a cui affidare l’ incarico per l’ attività di </w:t>
      </w:r>
      <w:r>
        <w:rPr>
          <w:rFonts w:ascii="Arial" w:hAnsi="Arial" w:cs="Arial"/>
        </w:rPr>
        <w:t xml:space="preserve">esperto del </w:t>
      </w:r>
      <w:r w:rsidRPr="0010352B">
        <w:rPr>
          <w:rFonts w:ascii="Arial" w:hAnsi="Arial" w:cs="Arial"/>
        </w:rPr>
        <w:t>progetto SCUOLA VIVA “INSIEME IN ARMONIA” 2^ Annualità – POR Campania FSE 2014-  2020 Asse III  Ob.Sp. 12 Azione 10.1.1 Cod. Ufficio 901/2 Cup I74C18000000007</w:t>
      </w:r>
      <w:r>
        <w:rPr>
          <w:rFonts w:ascii="Arial" w:hAnsi="Arial" w:cs="Arial"/>
        </w:rPr>
        <w:t>;</w:t>
      </w:r>
    </w:p>
    <w:p w:rsidR="000A0D30" w:rsidRDefault="000A0D30" w:rsidP="00C7089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65F5C">
        <w:rPr>
          <w:rFonts w:ascii="Arial" w:hAnsi="Arial" w:cs="Arial"/>
          <w:color w:val="auto"/>
          <w:sz w:val="22"/>
          <w:szCs w:val="22"/>
        </w:rPr>
        <w:t xml:space="preserve">Viste </w:t>
      </w:r>
      <w:r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765F5C">
        <w:rPr>
          <w:rFonts w:ascii="Arial" w:hAnsi="Arial" w:cs="Arial"/>
          <w:color w:val="auto"/>
          <w:sz w:val="22"/>
          <w:szCs w:val="22"/>
        </w:rPr>
        <w:t>le domande pervenute: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A0D30" w:rsidRDefault="000A0D30" w:rsidP="00765F5C">
      <w:pPr>
        <w:pStyle w:val="NoSpacing"/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</w:tblGrid>
      <w:tr w:rsidR="000A0D30" w:rsidRPr="00F05F6C" w:rsidTr="00BA2F74">
        <w:tc>
          <w:tcPr>
            <w:tcW w:w="4644" w:type="dxa"/>
          </w:tcPr>
          <w:p w:rsidR="000A0D30" w:rsidRPr="00F05F6C" w:rsidRDefault="000A0D30" w:rsidP="00BA2F74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F05F6C">
              <w:rPr>
                <w:rFonts w:ascii="Cambria" w:hAnsi="Cambria" w:cs="Times New Roman"/>
                <w:b/>
                <w:sz w:val="20"/>
                <w:szCs w:val="20"/>
              </w:rPr>
              <w:t>PINTO GIORGIO</w:t>
            </w:r>
          </w:p>
        </w:tc>
      </w:tr>
      <w:tr w:rsidR="000A0D30" w:rsidRPr="00F05F6C" w:rsidTr="00BA2F74">
        <w:tc>
          <w:tcPr>
            <w:tcW w:w="4644" w:type="dxa"/>
          </w:tcPr>
          <w:p w:rsidR="000A0D30" w:rsidRPr="00F05F6C" w:rsidRDefault="000A0D30" w:rsidP="00BA2F74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F05F6C">
              <w:rPr>
                <w:rFonts w:ascii="Cambria" w:hAnsi="Cambria" w:cs="Times New Roman"/>
                <w:b/>
                <w:sz w:val="20"/>
                <w:szCs w:val="20"/>
              </w:rPr>
              <w:t>SOMMA SIMONE</w:t>
            </w:r>
          </w:p>
        </w:tc>
      </w:tr>
    </w:tbl>
    <w:p w:rsidR="000A0D30" w:rsidRDefault="000A0D30" w:rsidP="00765F5C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0A0D30" w:rsidRDefault="000A0D30" w:rsidP="00765F5C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0A0D30" w:rsidRDefault="000A0D30" w:rsidP="00765F5C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0A0D30" w:rsidRPr="00F33B93" w:rsidRDefault="000A0D30" w:rsidP="00765F5C">
      <w:pPr>
        <w:pStyle w:val="NoSpacing"/>
        <w:spacing w:line="276" w:lineRule="auto"/>
        <w:jc w:val="center"/>
        <w:rPr>
          <w:rFonts w:ascii="Arial" w:hAnsi="Arial" w:cs="Arial"/>
        </w:rPr>
      </w:pPr>
      <w:r w:rsidRPr="00F33B93">
        <w:rPr>
          <w:rFonts w:ascii="Arial" w:hAnsi="Arial" w:cs="Arial"/>
        </w:rPr>
        <w:t>Dispone</w:t>
      </w:r>
    </w:p>
    <w:p w:rsidR="000A0D30" w:rsidRPr="00F33B93" w:rsidRDefault="000A0D30" w:rsidP="00803081">
      <w:pPr>
        <w:pStyle w:val="NoSpacing"/>
        <w:spacing w:line="276" w:lineRule="auto"/>
        <w:jc w:val="both"/>
        <w:rPr>
          <w:rFonts w:ascii="Arial" w:hAnsi="Arial" w:cs="Arial"/>
        </w:rPr>
      </w:pPr>
      <w:r w:rsidRPr="00F33B93">
        <w:rPr>
          <w:rFonts w:ascii="Arial" w:hAnsi="Arial" w:cs="Arial"/>
        </w:rPr>
        <w:t xml:space="preserve">la pubblicazione delle graduatorie come da allegato A. </w:t>
      </w:r>
    </w:p>
    <w:p w:rsidR="000A0D30" w:rsidRDefault="000A0D30" w:rsidP="00803081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0A0D30" w:rsidRPr="00F33B93" w:rsidRDefault="000A0D30" w:rsidP="00803081">
      <w:pPr>
        <w:pStyle w:val="NoSpacing"/>
        <w:spacing w:line="276" w:lineRule="auto"/>
        <w:jc w:val="both"/>
        <w:rPr>
          <w:rFonts w:ascii="Arial" w:hAnsi="Arial" w:cs="Arial"/>
        </w:rPr>
      </w:pPr>
      <w:r w:rsidRPr="00F33B93">
        <w:rPr>
          <w:rFonts w:ascii="Arial" w:hAnsi="Arial" w:cs="Arial"/>
        </w:rPr>
        <w:t>Le graduatorie diventeranno definitive dopo cinque giorni dalla pubblicazione.</w:t>
      </w:r>
    </w:p>
    <w:p w:rsidR="000A0D30" w:rsidRDefault="000A0D30" w:rsidP="009D7F8A">
      <w:pPr>
        <w:ind w:left="708" w:firstLine="708"/>
        <w:jc w:val="center"/>
      </w:pPr>
    </w:p>
    <w:p w:rsidR="000A0D30" w:rsidRDefault="000A0D30" w:rsidP="009D7F8A">
      <w:pPr>
        <w:ind w:left="708" w:firstLine="708"/>
        <w:jc w:val="center"/>
        <w:rPr>
          <w:i/>
        </w:rPr>
      </w:pPr>
      <w:r w:rsidRPr="00BD0A92">
        <w:t>Il Dirigente Scolastico</w:t>
      </w:r>
      <w:r>
        <w:t xml:space="preserve">  </w:t>
      </w:r>
      <w:r w:rsidRPr="003D71B5">
        <w:rPr>
          <w:i/>
        </w:rPr>
        <w:t>Prof.ssa Amelia La Rocca</w:t>
      </w:r>
    </w:p>
    <w:p w:rsidR="000A0D30" w:rsidRDefault="000A0D30" w:rsidP="009D7F8A">
      <w:pPr>
        <w:ind w:left="708" w:firstLine="708"/>
        <w:jc w:val="center"/>
        <w:rPr>
          <w:rStyle w:val="FontStyle19"/>
        </w:rPr>
      </w:pPr>
      <w:r>
        <w:rPr>
          <w:rStyle w:val="FontStyle19"/>
        </w:rPr>
        <w:t xml:space="preserve">     Firma autografa omessa ai sensi dell'art.3 </w:t>
      </w:r>
    </w:p>
    <w:p w:rsidR="000A0D30" w:rsidRPr="00760229" w:rsidRDefault="000A0D30" w:rsidP="009D7F8A">
      <w:pPr>
        <w:pStyle w:val="Style10"/>
        <w:widowControl/>
        <w:ind w:left="3926"/>
        <w:rPr>
          <w:rFonts w:ascii="Courier New" w:hAnsi="Courier New" w:cs="Courier New"/>
          <w:sz w:val="16"/>
          <w:szCs w:val="16"/>
        </w:rPr>
      </w:pPr>
      <w:r>
        <w:rPr>
          <w:rStyle w:val="FontStyle19"/>
        </w:rPr>
        <w:t xml:space="preserve">               del D.Lgs.   39/1993</w:t>
      </w:r>
    </w:p>
    <w:p w:rsidR="000A0D30" w:rsidRPr="00893AF0" w:rsidRDefault="000A0D30" w:rsidP="009D7F8A">
      <w:pPr>
        <w:spacing w:after="0"/>
        <w:ind w:left="360"/>
        <w:rPr>
          <w:rFonts w:ascii="Times New Roman" w:hAnsi="Times New Roman"/>
        </w:rPr>
      </w:pPr>
    </w:p>
    <w:p w:rsidR="000A0D30" w:rsidRDefault="000A0D30" w:rsidP="0080308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0A0D30" w:rsidRDefault="000A0D30" w:rsidP="0080308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0A0D30" w:rsidRDefault="000A0D30" w:rsidP="0080308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0A0D30" w:rsidRDefault="000A0D30" w:rsidP="0080308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0A0D30" w:rsidRDefault="000A0D30" w:rsidP="0080308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0A0D30" w:rsidRDefault="000A0D30" w:rsidP="009D7F8A">
      <w:pPr>
        <w:pStyle w:val="Header"/>
        <w:jc w:val="right"/>
        <w:rPr>
          <w:b/>
        </w:rPr>
      </w:pPr>
    </w:p>
    <w:p w:rsidR="000A0D30" w:rsidRDefault="000A0D30" w:rsidP="00236D66">
      <w:pPr>
        <w:pStyle w:val="Header"/>
        <w:jc w:val="center"/>
      </w:pPr>
      <w:r>
        <w:rPr>
          <w:noProof/>
          <w:lang w:eastAsia="it-IT"/>
        </w:rPr>
        <w:pict>
          <v:shape id="_x0000_i1026" type="#_x0000_t75" style="width:482.4pt;height:59.4pt;visibility:visible">
            <v:imagedata r:id="rId5" o:title=""/>
          </v:shape>
        </w:pict>
      </w:r>
    </w:p>
    <w:p w:rsidR="000A0D30" w:rsidRPr="00C5789C" w:rsidRDefault="000A0D30" w:rsidP="00236D66">
      <w:pPr>
        <w:pStyle w:val="Header"/>
        <w:tabs>
          <w:tab w:val="center" w:pos="5102"/>
          <w:tab w:val="left" w:pos="8196"/>
        </w:tabs>
        <w:jc w:val="right"/>
        <w:rPr>
          <w:color w:val="000080"/>
        </w:rPr>
      </w:pPr>
      <w:r>
        <w:rPr>
          <w:color w:val="000080"/>
        </w:rPr>
        <w:t>II</w:t>
      </w:r>
      <w:r w:rsidRPr="00C5789C">
        <w:rPr>
          <w:color w:val="000080"/>
        </w:rPr>
        <w:t xml:space="preserve"> Annualità</w:t>
      </w:r>
    </w:p>
    <w:p w:rsidR="000A0D30" w:rsidRDefault="000A0D30" w:rsidP="00236D66">
      <w:pPr>
        <w:spacing w:after="0" w:line="240" w:lineRule="auto"/>
        <w:jc w:val="center"/>
        <w:rPr>
          <w:rFonts w:ascii="Bernard MT Condensed" w:hAnsi="Bernard MT Condensed"/>
          <w:b/>
          <w:color w:val="333399"/>
          <w:sz w:val="40"/>
          <w:szCs w:val="40"/>
        </w:rPr>
      </w:pPr>
      <w:r w:rsidRPr="00D958D3">
        <w:rPr>
          <w:rFonts w:ascii="Bernard MT Condensed" w:hAnsi="Bernard MT Condensed"/>
          <w:b/>
          <w:color w:val="333399"/>
          <w:sz w:val="36"/>
          <w:szCs w:val="36"/>
        </w:rPr>
        <w:t>Istituto Statale d’Istruzione Superiore “Albertini”</w:t>
      </w:r>
    </w:p>
    <w:p w:rsidR="000A0D30" w:rsidRPr="00D958D3" w:rsidRDefault="000A0D30" w:rsidP="00236D66">
      <w:pPr>
        <w:spacing w:after="0" w:line="240" w:lineRule="auto"/>
        <w:jc w:val="center"/>
        <w:rPr>
          <w:b/>
        </w:rPr>
      </w:pPr>
      <w:r w:rsidRPr="00D958D3">
        <w:rPr>
          <w:rFonts w:ascii="Algerian" w:hAnsi="Algerian"/>
          <w:b/>
          <w:color w:val="0000FF"/>
        </w:rPr>
        <w:t xml:space="preserve">LICEO  LINGUISTICO – SCIENTIFICO – musicale -  SCIENTifico </w:t>
      </w:r>
      <w:r w:rsidRPr="00D958D3">
        <w:rPr>
          <w:rFonts w:ascii="Freestyle Script" w:hAnsi="Freestyle Script"/>
          <w:b/>
          <w:color w:val="0000FF"/>
        </w:rPr>
        <w:t>Opz.</w:t>
      </w:r>
      <w:r w:rsidRPr="00D958D3">
        <w:rPr>
          <w:rFonts w:ascii="Algerian" w:hAnsi="Algerian"/>
          <w:b/>
          <w:color w:val="0000FF"/>
        </w:rPr>
        <w:t xml:space="preserve"> SCIENZE APPLICATE</w:t>
      </w:r>
    </w:p>
    <w:p w:rsidR="000A0D30" w:rsidRDefault="000A0D30" w:rsidP="00236D66">
      <w:pPr>
        <w:spacing w:after="0" w:line="240" w:lineRule="auto"/>
        <w:jc w:val="center"/>
        <w:rPr>
          <w:b/>
          <w:color w:val="000080"/>
        </w:rPr>
      </w:pPr>
      <w:r w:rsidRPr="00AA73D7">
        <w:rPr>
          <w:b/>
          <w:color w:val="000080"/>
        </w:rPr>
        <w:t xml:space="preserve">Via Circumvallazione, 292 - 80035 Nola </w:t>
      </w:r>
      <w:r>
        <w:rPr>
          <w:b/>
          <w:color w:val="000080"/>
        </w:rPr>
        <w:t>(Na) – tel. 0815121558/ –</w:t>
      </w:r>
      <w:r w:rsidRPr="00FA13E0">
        <w:rPr>
          <w:b/>
          <w:color w:val="000080"/>
        </w:rPr>
        <w:t xml:space="preserve"> </w:t>
      </w:r>
      <w:r w:rsidRPr="00AA73D7">
        <w:rPr>
          <w:b/>
          <w:color w:val="000080"/>
          <w:sz w:val="16"/>
          <w:szCs w:val="16"/>
        </w:rPr>
        <w:t>C</w:t>
      </w:r>
      <w:r>
        <w:rPr>
          <w:b/>
          <w:color w:val="000080"/>
          <w:sz w:val="16"/>
          <w:szCs w:val="16"/>
        </w:rPr>
        <w:t xml:space="preserve">.M. NAIS03900B - </w:t>
      </w:r>
      <w:r w:rsidRPr="00AA73D7">
        <w:rPr>
          <w:b/>
          <w:color w:val="000080"/>
          <w:sz w:val="16"/>
          <w:szCs w:val="16"/>
        </w:rPr>
        <w:t>C.F.92004180631</w:t>
      </w:r>
    </w:p>
    <w:p w:rsidR="000A0D30" w:rsidRDefault="000A0D30" w:rsidP="00236D66">
      <w:pPr>
        <w:spacing w:after="0" w:line="240" w:lineRule="auto"/>
        <w:jc w:val="center"/>
        <w:rPr>
          <w:b/>
          <w:color w:val="3366FF"/>
          <w:u w:val="single"/>
        </w:rPr>
      </w:pPr>
      <w:r>
        <w:rPr>
          <w:b/>
          <w:color w:val="000080"/>
        </w:rPr>
        <w:t>e-</w:t>
      </w:r>
      <w:r w:rsidRPr="00FA13E0">
        <w:rPr>
          <w:b/>
          <w:color w:val="000080"/>
        </w:rPr>
        <w:t>mail</w:t>
      </w:r>
      <w:r w:rsidRPr="00FA13E0">
        <w:rPr>
          <w:b/>
          <w:color w:val="3366FF"/>
        </w:rPr>
        <w:t xml:space="preserve">: </w:t>
      </w:r>
      <w:r w:rsidRPr="00FA13E0">
        <w:rPr>
          <w:b/>
          <w:color w:val="3366FF"/>
          <w:u w:val="single"/>
        </w:rPr>
        <w:t>nais</w:t>
      </w:r>
      <w:r>
        <w:rPr>
          <w:b/>
          <w:color w:val="3366FF"/>
          <w:u w:val="single"/>
        </w:rPr>
        <w:t>039</w:t>
      </w:r>
      <w:r w:rsidRPr="00AA73D7">
        <w:rPr>
          <w:b/>
          <w:color w:val="3366FF"/>
          <w:u w:val="single"/>
        </w:rPr>
        <w:t>00b@istruzione.i</w:t>
      </w:r>
      <w:r>
        <w:rPr>
          <w:b/>
          <w:color w:val="3366FF"/>
        </w:rPr>
        <w:t xml:space="preserve">t </w:t>
      </w:r>
      <w:r w:rsidRPr="00AA73D7">
        <w:rPr>
          <w:b/>
          <w:color w:val="3366FF"/>
        </w:rPr>
        <w:t>–</w:t>
      </w:r>
      <w:hyperlink r:id="rId7" w:history="1">
        <w:r w:rsidRPr="00AA73D7">
          <w:rPr>
            <w:rStyle w:val="Hyperlink"/>
            <w:b/>
            <w:color w:val="3366FF"/>
          </w:rPr>
          <w:t>nais03900b@pec.istruzione.it</w:t>
        </w:r>
      </w:hyperlink>
      <w:r>
        <w:rPr>
          <w:b/>
          <w:color w:val="000080"/>
        </w:rPr>
        <w:t xml:space="preserve"> </w:t>
      </w:r>
      <w:r>
        <w:rPr>
          <w:b/>
          <w:color w:val="333399"/>
        </w:rPr>
        <w:t xml:space="preserve"> -Sito Web  </w:t>
      </w:r>
      <w:r w:rsidRPr="00AA73D7">
        <w:rPr>
          <w:b/>
          <w:color w:val="3366FF"/>
          <w:u w:val="single"/>
        </w:rPr>
        <w:t>htpp://www.liceoalbertininola.gov.it</w:t>
      </w:r>
    </w:p>
    <w:p w:rsidR="000A0D30" w:rsidRPr="003554FA" w:rsidRDefault="000A0D30" w:rsidP="009D7F8A">
      <w:pPr>
        <w:pStyle w:val="Header"/>
        <w:jc w:val="right"/>
        <w:rPr>
          <w:b/>
        </w:rPr>
      </w:pPr>
      <w:r>
        <w:rPr>
          <w:b/>
        </w:rPr>
        <w:t>A</w:t>
      </w:r>
      <w:r w:rsidRPr="003554FA">
        <w:rPr>
          <w:b/>
        </w:rPr>
        <w:t>LLEGATO A</w:t>
      </w:r>
    </w:p>
    <w:p w:rsidR="000A0D30" w:rsidRPr="003554FA" w:rsidRDefault="000A0D30" w:rsidP="009D7F8A">
      <w:pPr>
        <w:spacing w:after="0" w:line="240" w:lineRule="auto"/>
        <w:ind w:left="709" w:right="423"/>
        <w:jc w:val="center"/>
        <w:rPr>
          <w:rFonts w:ascii="Times New Roman" w:hAnsi="Times New Roman"/>
          <w:b/>
          <w:sz w:val="18"/>
          <w:szCs w:val="18"/>
        </w:rPr>
      </w:pPr>
    </w:p>
    <w:p w:rsidR="000A0D30" w:rsidRDefault="000A0D30" w:rsidP="00946D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PUBBLICAZIONE GRADUATORIA  ESPERTI</w:t>
      </w:r>
      <w:r w:rsidRPr="0044768A">
        <w:rPr>
          <w:rFonts w:ascii="Times New Roman" w:hAnsi="Times New Roman"/>
          <w:b/>
        </w:rPr>
        <w:t xml:space="preserve">  PER IL PROGETTO -</w:t>
      </w:r>
      <w:r w:rsidRPr="0044768A">
        <w:rPr>
          <w:rFonts w:ascii="Times New Roman" w:hAnsi="Times New Roman"/>
          <w:b/>
          <w:noProof/>
        </w:rPr>
        <w:t xml:space="preserve"> </w:t>
      </w:r>
      <w:r w:rsidRPr="0044768A">
        <w:rPr>
          <w:rFonts w:ascii="Times New Roman" w:hAnsi="Times New Roman"/>
          <w:b/>
        </w:rPr>
        <w:t>“INSIEME IN ARMONIA” SCUOLA VIVA 2^ Annualità POR Campania FSE 2014- 2020</w:t>
      </w:r>
      <w:r>
        <w:rPr>
          <w:rFonts w:ascii="Times New Roman" w:hAnsi="Times New Roman"/>
          <w:b/>
        </w:rPr>
        <w:t xml:space="preserve"> - Modulo di laboratorio teatrale </w:t>
      </w:r>
    </w:p>
    <w:p w:rsidR="000A0D30" w:rsidRPr="00304303" w:rsidRDefault="000A0D30" w:rsidP="00946DF8">
      <w:pPr>
        <w:jc w:val="center"/>
        <w:rPr>
          <w:b/>
          <w:noProof/>
        </w:rPr>
      </w:pPr>
      <w:r w:rsidRPr="00304303">
        <w:rPr>
          <w:rFonts w:ascii="Times New Roman" w:hAnsi="Times New Roman"/>
          <w:b/>
        </w:rPr>
        <w:t>Tabella allegata al  verbale per la selezione</w:t>
      </w:r>
      <w:r>
        <w:rPr>
          <w:rFonts w:ascii="Times New Roman" w:hAnsi="Times New Roman"/>
          <w:b/>
        </w:rPr>
        <w:t xml:space="preserve"> di esperti di Laboratorio Teatrale</w:t>
      </w:r>
      <w:r w:rsidRPr="00304303">
        <w:rPr>
          <w:rFonts w:ascii="Times New Roman" w:hAnsi="Times New Roman"/>
          <w:b/>
        </w:rPr>
        <w:t xml:space="preserve">  </w:t>
      </w:r>
    </w:p>
    <w:p w:rsidR="000A0D30" w:rsidRDefault="000A0D30" w:rsidP="00F33B93">
      <w:pPr>
        <w:pStyle w:val="Default"/>
        <w:rPr>
          <w:rFonts w:ascii="Times New Roman" w:hAnsi="Times New Roman" w:cs="Times New Roman"/>
        </w:rPr>
      </w:pPr>
    </w:p>
    <w:p w:rsidR="000A0D30" w:rsidRDefault="000A0D30" w:rsidP="00946DF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2"/>
        <w:gridCol w:w="1417"/>
        <w:gridCol w:w="1418"/>
        <w:gridCol w:w="1416"/>
      </w:tblGrid>
      <w:tr w:rsidR="000A0D30" w:rsidRPr="00F05F6C" w:rsidTr="00BA2F74">
        <w:tc>
          <w:tcPr>
            <w:tcW w:w="6062" w:type="dxa"/>
          </w:tcPr>
          <w:p w:rsidR="000A0D30" w:rsidRPr="00F05F6C" w:rsidRDefault="000A0D30" w:rsidP="00BA2F74">
            <w:pPr>
              <w:jc w:val="center"/>
              <w:rPr>
                <w:b/>
              </w:rPr>
            </w:pPr>
            <w:r w:rsidRPr="00F05F6C">
              <w:rPr>
                <w:b/>
              </w:rPr>
              <w:t>TITOLI  CULTURALI E PROFESSIONALI</w:t>
            </w:r>
          </w:p>
        </w:tc>
        <w:tc>
          <w:tcPr>
            <w:tcW w:w="1417" w:type="dxa"/>
          </w:tcPr>
          <w:p w:rsidR="000A0D30" w:rsidRPr="00F05F6C" w:rsidRDefault="000A0D30" w:rsidP="00BA2F74">
            <w:pPr>
              <w:jc w:val="center"/>
              <w:rPr>
                <w:b/>
              </w:rPr>
            </w:pPr>
            <w:r w:rsidRPr="00F05F6C">
              <w:rPr>
                <w:b/>
                <w:i/>
                <w:sz w:val="16"/>
                <w:szCs w:val="16"/>
              </w:rPr>
              <w:t>Criteri di attribuzione del punteggio</w:t>
            </w:r>
          </w:p>
        </w:tc>
        <w:tc>
          <w:tcPr>
            <w:tcW w:w="1418" w:type="dxa"/>
          </w:tcPr>
          <w:p w:rsidR="000A0D30" w:rsidRPr="00F05F6C" w:rsidRDefault="000A0D30" w:rsidP="00BA2F74">
            <w:pPr>
              <w:jc w:val="center"/>
              <w:rPr>
                <w:b/>
                <w:sz w:val="20"/>
                <w:szCs w:val="20"/>
              </w:rPr>
            </w:pPr>
            <w:r w:rsidRPr="00F05F6C">
              <w:rPr>
                <w:b/>
                <w:sz w:val="20"/>
                <w:szCs w:val="20"/>
              </w:rPr>
              <w:t>PINTO GIORGIO</w:t>
            </w:r>
          </w:p>
        </w:tc>
        <w:tc>
          <w:tcPr>
            <w:tcW w:w="1416" w:type="dxa"/>
          </w:tcPr>
          <w:p w:rsidR="000A0D30" w:rsidRPr="00F05F6C" w:rsidRDefault="000A0D30" w:rsidP="00BA2F74">
            <w:pPr>
              <w:jc w:val="center"/>
              <w:rPr>
                <w:b/>
                <w:sz w:val="20"/>
                <w:szCs w:val="20"/>
              </w:rPr>
            </w:pPr>
            <w:r w:rsidRPr="00F05F6C">
              <w:rPr>
                <w:b/>
                <w:sz w:val="20"/>
                <w:szCs w:val="20"/>
              </w:rPr>
              <w:t>SOMMA SIMONE</w:t>
            </w:r>
          </w:p>
        </w:tc>
      </w:tr>
      <w:tr w:rsidR="000A0D30" w:rsidRPr="00F05F6C" w:rsidTr="00BA2F74">
        <w:tc>
          <w:tcPr>
            <w:tcW w:w="6062" w:type="dxa"/>
          </w:tcPr>
          <w:p w:rsidR="000A0D30" w:rsidRPr="00F05F6C" w:rsidRDefault="000A0D30" w:rsidP="00BA2F74">
            <w:pPr>
              <w:jc w:val="both"/>
              <w:rPr>
                <w:rFonts w:cs="Calibri"/>
                <w:sz w:val="16"/>
                <w:szCs w:val="16"/>
              </w:rPr>
            </w:pPr>
            <w:r w:rsidRPr="00F05F6C">
              <w:rPr>
                <w:rFonts w:cs="Calibri"/>
                <w:sz w:val="16"/>
                <w:szCs w:val="16"/>
              </w:rPr>
              <w:t>Diploma di laurea  in Arte e spettacolo o Laurea Magistrale in Lettere ad indirizzo teatrale</w:t>
            </w:r>
          </w:p>
        </w:tc>
        <w:tc>
          <w:tcPr>
            <w:tcW w:w="1417" w:type="dxa"/>
          </w:tcPr>
          <w:p w:rsidR="000A0D30" w:rsidRPr="00F05F6C" w:rsidRDefault="000A0D30" w:rsidP="00BA2F74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F05F6C">
              <w:rPr>
                <w:rFonts w:cs="Calibri"/>
                <w:sz w:val="16"/>
                <w:szCs w:val="16"/>
              </w:rPr>
              <w:t>10  pt</w:t>
            </w:r>
          </w:p>
        </w:tc>
        <w:tc>
          <w:tcPr>
            <w:tcW w:w="1418" w:type="dxa"/>
          </w:tcPr>
          <w:p w:rsidR="000A0D30" w:rsidRPr="00F05F6C" w:rsidRDefault="000A0D30" w:rsidP="00BA2F7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16" w:type="dxa"/>
          </w:tcPr>
          <w:p w:rsidR="000A0D30" w:rsidRPr="00F05F6C" w:rsidRDefault="000A0D30" w:rsidP="00BA2F74">
            <w:pPr>
              <w:jc w:val="center"/>
              <w:rPr>
                <w:rFonts w:cs="Calibri"/>
              </w:rPr>
            </w:pPr>
            <w:r w:rsidRPr="00F05F6C">
              <w:rPr>
                <w:rFonts w:cs="Calibri"/>
              </w:rPr>
              <w:t>10</w:t>
            </w:r>
          </w:p>
        </w:tc>
      </w:tr>
      <w:tr w:rsidR="000A0D30" w:rsidRPr="00F05F6C" w:rsidTr="00BA2F74">
        <w:trPr>
          <w:trHeight w:val="414"/>
        </w:trPr>
        <w:tc>
          <w:tcPr>
            <w:tcW w:w="6062" w:type="dxa"/>
          </w:tcPr>
          <w:p w:rsidR="000A0D30" w:rsidRPr="00F05F6C" w:rsidRDefault="000A0D30" w:rsidP="00BA2F74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F05F6C">
              <w:rPr>
                <w:rFonts w:cs="Calibri"/>
                <w:sz w:val="16"/>
                <w:szCs w:val="16"/>
              </w:rPr>
              <w:t>Iscrizione INPS  ex gestione  ENPALS</w:t>
            </w:r>
          </w:p>
        </w:tc>
        <w:tc>
          <w:tcPr>
            <w:tcW w:w="1417" w:type="dxa"/>
          </w:tcPr>
          <w:p w:rsidR="000A0D30" w:rsidRPr="00E9761D" w:rsidRDefault="000A0D30" w:rsidP="00BA2F74">
            <w:pPr>
              <w:pStyle w:val="Default"/>
              <w:jc w:val="center"/>
              <w:rPr>
                <w:sz w:val="16"/>
                <w:szCs w:val="16"/>
              </w:rPr>
            </w:pPr>
            <w:r w:rsidRPr="00E9761D">
              <w:rPr>
                <w:sz w:val="16"/>
                <w:szCs w:val="16"/>
              </w:rPr>
              <w:t xml:space="preserve"> 9  pt</w:t>
            </w:r>
          </w:p>
        </w:tc>
        <w:tc>
          <w:tcPr>
            <w:tcW w:w="1418" w:type="dxa"/>
          </w:tcPr>
          <w:p w:rsidR="000A0D30" w:rsidRPr="00FC6FB8" w:rsidRDefault="000A0D30" w:rsidP="00BA2F74">
            <w:pPr>
              <w:pStyle w:val="Default"/>
              <w:jc w:val="center"/>
              <w:rPr>
                <w:sz w:val="22"/>
                <w:szCs w:val="22"/>
              </w:rPr>
            </w:pPr>
            <w:r w:rsidRPr="00FC6FB8"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</w:tcPr>
          <w:p w:rsidR="000A0D30" w:rsidRPr="004A4D02" w:rsidRDefault="000A0D30" w:rsidP="00BA2F74">
            <w:pPr>
              <w:pStyle w:val="Default"/>
              <w:jc w:val="center"/>
              <w:rPr>
                <w:sz w:val="22"/>
                <w:szCs w:val="22"/>
              </w:rPr>
            </w:pPr>
            <w:r w:rsidRPr="004A4D02">
              <w:rPr>
                <w:sz w:val="22"/>
                <w:szCs w:val="22"/>
              </w:rPr>
              <w:t>9</w:t>
            </w:r>
          </w:p>
        </w:tc>
      </w:tr>
      <w:tr w:rsidR="000A0D30" w:rsidRPr="00F05F6C" w:rsidTr="00BA2F74">
        <w:tc>
          <w:tcPr>
            <w:tcW w:w="6062" w:type="dxa"/>
          </w:tcPr>
          <w:p w:rsidR="000A0D30" w:rsidRPr="00F05F6C" w:rsidRDefault="000A0D30" w:rsidP="00BA2F74">
            <w:pPr>
              <w:jc w:val="both"/>
              <w:rPr>
                <w:rFonts w:cs="Calibri"/>
                <w:sz w:val="16"/>
                <w:szCs w:val="16"/>
              </w:rPr>
            </w:pPr>
            <w:r w:rsidRPr="00F05F6C">
              <w:rPr>
                <w:rFonts w:cs="Calibri"/>
                <w:sz w:val="16"/>
                <w:szCs w:val="16"/>
              </w:rPr>
              <w:t xml:space="preserve">Corsi di formazione comprovanti le competenze nel settore teatrale </w:t>
            </w:r>
          </w:p>
        </w:tc>
        <w:tc>
          <w:tcPr>
            <w:tcW w:w="1417" w:type="dxa"/>
          </w:tcPr>
          <w:p w:rsidR="000A0D30" w:rsidRPr="00E9761D" w:rsidRDefault="000A0D30" w:rsidP="00BA2F74">
            <w:pPr>
              <w:pStyle w:val="Default"/>
              <w:jc w:val="center"/>
              <w:rPr>
                <w:i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 pt"/>
              </w:smartTagPr>
              <w:r w:rsidRPr="00E9761D">
                <w:rPr>
                  <w:sz w:val="16"/>
                  <w:szCs w:val="16"/>
                </w:rPr>
                <w:t>2 pt</w:t>
              </w:r>
            </w:smartTag>
            <w:r w:rsidRPr="00E9761D">
              <w:rPr>
                <w:sz w:val="16"/>
                <w:szCs w:val="16"/>
              </w:rPr>
              <w:t xml:space="preserve"> per ogni corso</w:t>
            </w:r>
          </w:p>
        </w:tc>
        <w:tc>
          <w:tcPr>
            <w:tcW w:w="1418" w:type="dxa"/>
          </w:tcPr>
          <w:p w:rsidR="000A0D30" w:rsidRPr="00FC6FB8" w:rsidRDefault="000A0D30" w:rsidP="00BA2F74">
            <w:pPr>
              <w:pStyle w:val="Default"/>
              <w:jc w:val="center"/>
              <w:rPr>
                <w:sz w:val="22"/>
                <w:szCs w:val="22"/>
              </w:rPr>
            </w:pPr>
            <w:r w:rsidRPr="00FC6FB8">
              <w:rPr>
                <w:sz w:val="22"/>
                <w:szCs w:val="22"/>
              </w:rPr>
              <w:t>14</w:t>
            </w:r>
          </w:p>
        </w:tc>
        <w:tc>
          <w:tcPr>
            <w:tcW w:w="1416" w:type="dxa"/>
          </w:tcPr>
          <w:p w:rsidR="000A0D30" w:rsidRPr="004A4D02" w:rsidRDefault="000A0D30" w:rsidP="00BA2F74">
            <w:pPr>
              <w:pStyle w:val="Default"/>
              <w:jc w:val="center"/>
              <w:rPr>
                <w:sz w:val="22"/>
                <w:szCs w:val="22"/>
              </w:rPr>
            </w:pPr>
            <w:r w:rsidRPr="004A4D02">
              <w:rPr>
                <w:sz w:val="22"/>
                <w:szCs w:val="22"/>
              </w:rPr>
              <w:t>6</w:t>
            </w:r>
          </w:p>
        </w:tc>
      </w:tr>
      <w:tr w:rsidR="000A0D30" w:rsidRPr="00F05F6C" w:rsidTr="00BA2F74">
        <w:tc>
          <w:tcPr>
            <w:tcW w:w="6062" w:type="dxa"/>
          </w:tcPr>
          <w:p w:rsidR="000A0D30" w:rsidRPr="00F05F6C" w:rsidRDefault="000A0D30" w:rsidP="00BA2F74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F05F6C">
              <w:rPr>
                <w:rFonts w:cs="Calibri"/>
                <w:sz w:val="16"/>
                <w:szCs w:val="16"/>
              </w:rPr>
              <w:t>Esperienze professionali documentate nel settore (Animazione, teatro, scenografia, coreografia, lettura e dizione teatrale…).</w:t>
            </w:r>
          </w:p>
        </w:tc>
        <w:tc>
          <w:tcPr>
            <w:tcW w:w="1417" w:type="dxa"/>
          </w:tcPr>
          <w:p w:rsidR="000A0D30" w:rsidRPr="00E9761D" w:rsidRDefault="000A0D30" w:rsidP="00BA2F74">
            <w:pPr>
              <w:pStyle w:val="Default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 pt"/>
              </w:smartTagPr>
              <w:r w:rsidRPr="00E9761D">
                <w:rPr>
                  <w:sz w:val="16"/>
                  <w:szCs w:val="16"/>
                </w:rPr>
                <w:t>5 pt</w:t>
              </w:r>
            </w:smartTag>
            <w:r w:rsidRPr="00E9761D">
              <w:rPr>
                <w:sz w:val="16"/>
                <w:szCs w:val="16"/>
              </w:rPr>
              <w:t xml:space="preserve"> per ogni incarico </w:t>
            </w:r>
          </w:p>
          <w:p w:rsidR="000A0D30" w:rsidRPr="00E9761D" w:rsidRDefault="000A0D30" w:rsidP="00BA2F74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A0D30" w:rsidRPr="00FC6FB8" w:rsidRDefault="000A0D30" w:rsidP="00BA2F74">
            <w:pPr>
              <w:pStyle w:val="Default"/>
              <w:jc w:val="center"/>
              <w:rPr>
                <w:sz w:val="22"/>
                <w:szCs w:val="22"/>
              </w:rPr>
            </w:pPr>
            <w:r w:rsidRPr="00FC6FB8">
              <w:rPr>
                <w:sz w:val="22"/>
                <w:szCs w:val="22"/>
              </w:rPr>
              <w:t>160</w:t>
            </w:r>
          </w:p>
        </w:tc>
        <w:tc>
          <w:tcPr>
            <w:tcW w:w="1416" w:type="dxa"/>
          </w:tcPr>
          <w:p w:rsidR="000A0D30" w:rsidRPr="004A4D02" w:rsidRDefault="000A0D30" w:rsidP="00BA2F74">
            <w:pPr>
              <w:pStyle w:val="Default"/>
              <w:jc w:val="center"/>
              <w:rPr>
                <w:sz w:val="22"/>
                <w:szCs w:val="22"/>
              </w:rPr>
            </w:pPr>
            <w:r w:rsidRPr="004A4D02">
              <w:rPr>
                <w:sz w:val="22"/>
                <w:szCs w:val="22"/>
              </w:rPr>
              <w:t>30</w:t>
            </w:r>
          </w:p>
        </w:tc>
      </w:tr>
      <w:tr w:rsidR="000A0D30" w:rsidRPr="00F05F6C" w:rsidTr="00BA2F74">
        <w:tc>
          <w:tcPr>
            <w:tcW w:w="6062" w:type="dxa"/>
          </w:tcPr>
          <w:p w:rsidR="000A0D30" w:rsidRPr="00F05F6C" w:rsidRDefault="000A0D30" w:rsidP="00BA2F74">
            <w:pPr>
              <w:jc w:val="both"/>
              <w:rPr>
                <w:rFonts w:cs="Calibri"/>
                <w:sz w:val="16"/>
                <w:szCs w:val="16"/>
              </w:rPr>
            </w:pPr>
            <w:r w:rsidRPr="00F05F6C">
              <w:rPr>
                <w:rFonts w:cs="Calibri"/>
                <w:sz w:val="16"/>
                <w:szCs w:val="16"/>
              </w:rPr>
              <w:t>Esperienze professionali documentate nella</w:t>
            </w:r>
          </w:p>
          <w:p w:rsidR="000A0D30" w:rsidRPr="00F05F6C" w:rsidRDefault="000A0D30" w:rsidP="00BA2F74">
            <w:pPr>
              <w:jc w:val="both"/>
              <w:rPr>
                <w:rFonts w:cs="Calibri"/>
                <w:sz w:val="16"/>
                <w:szCs w:val="16"/>
              </w:rPr>
            </w:pPr>
            <w:r w:rsidRPr="00F05F6C">
              <w:rPr>
                <w:rFonts w:cs="Calibri"/>
                <w:sz w:val="16"/>
                <w:szCs w:val="16"/>
              </w:rPr>
              <w:t xml:space="preserve">conduzione di attività teatrali in ambito scolastico ed in </w:t>
            </w:r>
            <w:r w:rsidRPr="00F05F6C">
              <w:rPr>
                <w:rFonts w:cs="Calibri"/>
                <w:spacing w:val="1"/>
                <w:sz w:val="16"/>
                <w:szCs w:val="16"/>
              </w:rPr>
              <w:t xml:space="preserve"> pro</w:t>
            </w:r>
            <w:r w:rsidRPr="00F05F6C">
              <w:rPr>
                <w:rFonts w:cs="Calibri"/>
                <w:spacing w:val="-1"/>
                <w:sz w:val="16"/>
                <w:szCs w:val="16"/>
              </w:rPr>
              <w:t>g</w:t>
            </w:r>
            <w:r w:rsidRPr="00F05F6C">
              <w:rPr>
                <w:rFonts w:cs="Calibri"/>
                <w:sz w:val="16"/>
                <w:szCs w:val="16"/>
              </w:rPr>
              <w:t>etti</w:t>
            </w:r>
            <w:r w:rsidRPr="00F05F6C">
              <w:rPr>
                <w:rFonts w:cs="Calibri"/>
                <w:spacing w:val="-6"/>
                <w:sz w:val="16"/>
                <w:szCs w:val="16"/>
              </w:rPr>
              <w:t xml:space="preserve"> </w:t>
            </w:r>
            <w:r w:rsidRPr="00F05F6C">
              <w:rPr>
                <w:rFonts w:cs="Calibri"/>
                <w:spacing w:val="2"/>
                <w:sz w:val="16"/>
                <w:szCs w:val="16"/>
              </w:rPr>
              <w:t>P</w:t>
            </w:r>
            <w:r w:rsidRPr="00F05F6C">
              <w:rPr>
                <w:rFonts w:cs="Calibri"/>
                <w:sz w:val="16"/>
                <w:szCs w:val="16"/>
              </w:rPr>
              <w:t>ON/</w:t>
            </w:r>
            <w:r w:rsidRPr="00F05F6C">
              <w:rPr>
                <w:rFonts w:cs="Calibri"/>
                <w:spacing w:val="2"/>
                <w:sz w:val="16"/>
                <w:szCs w:val="16"/>
              </w:rPr>
              <w:t>P</w:t>
            </w:r>
            <w:r w:rsidRPr="00F05F6C">
              <w:rPr>
                <w:rFonts w:cs="Calibri"/>
                <w:sz w:val="16"/>
                <w:szCs w:val="16"/>
              </w:rPr>
              <w:t>OR</w:t>
            </w:r>
          </w:p>
        </w:tc>
        <w:tc>
          <w:tcPr>
            <w:tcW w:w="1417" w:type="dxa"/>
          </w:tcPr>
          <w:p w:rsidR="000A0D30" w:rsidRPr="00E9761D" w:rsidRDefault="000A0D30" w:rsidP="00BA2F74">
            <w:pPr>
              <w:pStyle w:val="Default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 pt"/>
              </w:smartTagPr>
              <w:r w:rsidRPr="00E9761D">
                <w:rPr>
                  <w:sz w:val="16"/>
                  <w:szCs w:val="16"/>
                </w:rPr>
                <w:t>4 pt</w:t>
              </w:r>
            </w:smartTag>
            <w:r w:rsidRPr="00E9761D">
              <w:rPr>
                <w:sz w:val="16"/>
                <w:szCs w:val="16"/>
              </w:rPr>
              <w:t xml:space="preserve"> per ogni incarico </w:t>
            </w:r>
          </w:p>
          <w:p w:rsidR="000A0D30" w:rsidRPr="00F05F6C" w:rsidRDefault="000A0D30" w:rsidP="00BA2F74">
            <w:pPr>
              <w:jc w:val="both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0A0D30" w:rsidRPr="00E9761D" w:rsidRDefault="000A0D30" w:rsidP="00BA2F74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A0D30" w:rsidRPr="004A4D02" w:rsidRDefault="000A0D30" w:rsidP="00BA2F7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A0D30" w:rsidRPr="00F05F6C" w:rsidTr="00BA2F74">
        <w:tc>
          <w:tcPr>
            <w:tcW w:w="6062" w:type="dxa"/>
          </w:tcPr>
          <w:p w:rsidR="000A0D30" w:rsidRPr="00F05F6C" w:rsidRDefault="000A0D30" w:rsidP="00BA2F74">
            <w:pPr>
              <w:jc w:val="both"/>
              <w:rPr>
                <w:rFonts w:cs="Calibri"/>
                <w:sz w:val="16"/>
                <w:szCs w:val="16"/>
              </w:rPr>
            </w:pPr>
            <w:r w:rsidRPr="00F05F6C">
              <w:rPr>
                <w:rFonts w:cs="Calibri"/>
                <w:sz w:val="16"/>
                <w:szCs w:val="16"/>
              </w:rPr>
              <w:t>Scrittura di testi di teatro per ragazzi che sono stati prodotti e messi in scena possibilmente con iscrizione SIAE</w:t>
            </w:r>
          </w:p>
        </w:tc>
        <w:tc>
          <w:tcPr>
            <w:tcW w:w="1417" w:type="dxa"/>
          </w:tcPr>
          <w:p w:rsidR="000A0D30" w:rsidRPr="00E9761D" w:rsidRDefault="000A0D30" w:rsidP="00BA2F74">
            <w:pPr>
              <w:pStyle w:val="Default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 pt"/>
              </w:smartTagPr>
              <w:r w:rsidRPr="00E9761D">
                <w:rPr>
                  <w:sz w:val="16"/>
                  <w:szCs w:val="16"/>
                </w:rPr>
                <w:t>5 pt</w:t>
              </w:r>
            </w:smartTag>
            <w:r w:rsidRPr="00E9761D">
              <w:rPr>
                <w:sz w:val="16"/>
                <w:szCs w:val="16"/>
              </w:rPr>
              <w:t xml:space="preserve"> per ogni testo </w:t>
            </w:r>
          </w:p>
        </w:tc>
        <w:tc>
          <w:tcPr>
            <w:tcW w:w="1418" w:type="dxa"/>
          </w:tcPr>
          <w:p w:rsidR="000A0D30" w:rsidRPr="00E9761D" w:rsidRDefault="000A0D30" w:rsidP="00BA2F74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A0D30" w:rsidRPr="004A4D02" w:rsidRDefault="000A0D30" w:rsidP="00BA2F7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A0D30" w:rsidRPr="00F05F6C" w:rsidTr="00BA2F74">
        <w:tc>
          <w:tcPr>
            <w:tcW w:w="6062" w:type="dxa"/>
          </w:tcPr>
          <w:p w:rsidR="000A0D30" w:rsidRPr="00F05F6C" w:rsidRDefault="000A0D30" w:rsidP="00BA2F74">
            <w:pPr>
              <w:jc w:val="right"/>
            </w:pPr>
          </w:p>
        </w:tc>
        <w:tc>
          <w:tcPr>
            <w:tcW w:w="1417" w:type="dxa"/>
          </w:tcPr>
          <w:p w:rsidR="000A0D30" w:rsidRPr="00FC6FB8" w:rsidRDefault="000A0D30" w:rsidP="00BA2F7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FB8">
              <w:rPr>
                <w:b/>
                <w:bCs/>
                <w:spacing w:val="-1"/>
                <w:sz w:val="18"/>
                <w:szCs w:val="18"/>
              </w:rPr>
              <w:t>T</w:t>
            </w:r>
            <w:r w:rsidRPr="00FC6FB8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FC6FB8">
              <w:rPr>
                <w:b/>
                <w:bCs/>
                <w:spacing w:val="-1"/>
                <w:sz w:val="18"/>
                <w:szCs w:val="18"/>
              </w:rPr>
              <w:t>T</w:t>
            </w:r>
            <w:r w:rsidRPr="00FC6FB8">
              <w:rPr>
                <w:b/>
                <w:bCs/>
                <w:spacing w:val="3"/>
                <w:sz w:val="18"/>
                <w:szCs w:val="18"/>
              </w:rPr>
              <w:t>A</w:t>
            </w:r>
            <w:r w:rsidRPr="00FC6FB8">
              <w:rPr>
                <w:b/>
                <w:bCs/>
                <w:spacing w:val="-1"/>
                <w:sz w:val="18"/>
                <w:szCs w:val="18"/>
              </w:rPr>
              <w:t>L</w:t>
            </w:r>
            <w:r w:rsidRPr="00FC6FB8">
              <w:rPr>
                <w:b/>
                <w:bCs/>
                <w:sz w:val="18"/>
                <w:szCs w:val="18"/>
              </w:rPr>
              <w:t>E</w:t>
            </w:r>
            <w:r w:rsidRPr="00FC6FB8">
              <w:rPr>
                <w:b/>
                <w:bCs/>
                <w:spacing w:val="1"/>
                <w:w w:val="99"/>
                <w:sz w:val="18"/>
                <w:szCs w:val="18"/>
              </w:rPr>
              <w:t xml:space="preserve"> P</w:t>
            </w:r>
            <w:r w:rsidRPr="00FC6FB8">
              <w:rPr>
                <w:b/>
                <w:bCs/>
                <w:w w:val="99"/>
                <w:sz w:val="18"/>
                <w:szCs w:val="18"/>
              </w:rPr>
              <w:t>U</w:t>
            </w:r>
            <w:r w:rsidRPr="00FC6FB8">
              <w:rPr>
                <w:b/>
                <w:bCs/>
                <w:spacing w:val="3"/>
                <w:w w:val="99"/>
                <w:sz w:val="18"/>
                <w:szCs w:val="18"/>
              </w:rPr>
              <w:t>N</w:t>
            </w:r>
            <w:r w:rsidRPr="00FC6FB8">
              <w:rPr>
                <w:b/>
                <w:bCs/>
                <w:spacing w:val="-1"/>
                <w:w w:val="99"/>
                <w:sz w:val="18"/>
                <w:szCs w:val="18"/>
              </w:rPr>
              <w:t>TI</w:t>
            </w:r>
            <w:r w:rsidRPr="00FC6FB8">
              <w:rPr>
                <w:b/>
                <w:bCs/>
                <w:w w:val="99"/>
                <w:sz w:val="18"/>
                <w:szCs w:val="18"/>
              </w:rPr>
              <w:t xml:space="preserve"> :</w:t>
            </w:r>
          </w:p>
        </w:tc>
        <w:tc>
          <w:tcPr>
            <w:tcW w:w="1418" w:type="dxa"/>
          </w:tcPr>
          <w:p w:rsidR="000A0D30" w:rsidRPr="00FC6FB8" w:rsidRDefault="000A0D30" w:rsidP="00BA2F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6FB8">
              <w:rPr>
                <w:rFonts w:ascii="Times New Roman" w:hAnsi="Times New Roman" w:cs="Times New Roman"/>
                <w:b/>
                <w:sz w:val="22"/>
                <w:szCs w:val="22"/>
              </w:rPr>
              <w:t>183</w:t>
            </w:r>
          </w:p>
        </w:tc>
        <w:tc>
          <w:tcPr>
            <w:tcW w:w="1416" w:type="dxa"/>
          </w:tcPr>
          <w:p w:rsidR="000A0D30" w:rsidRPr="004A4D02" w:rsidRDefault="000A0D30" w:rsidP="00BA2F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A4D02">
              <w:rPr>
                <w:b/>
                <w:sz w:val="22"/>
                <w:szCs w:val="22"/>
              </w:rPr>
              <w:t>55</w:t>
            </w:r>
          </w:p>
        </w:tc>
      </w:tr>
    </w:tbl>
    <w:p w:rsidR="000A0D30" w:rsidRDefault="000A0D30" w:rsidP="00946DF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A0D30" w:rsidRDefault="000A0D30" w:rsidP="00F33B93">
      <w:pPr>
        <w:pStyle w:val="Default"/>
        <w:rPr>
          <w:rFonts w:ascii="Times New Roman" w:hAnsi="Times New Roman" w:cs="Times New Roman"/>
        </w:rPr>
      </w:pPr>
    </w:p>
    <w:p w:rsidR="000A0D30" w:rsidRDefault="000A0D30" w:rsidP="00F33B93">
      <w:pPr>
        <w:pStyle w:val="Default"/>
        <w:spacing w:line="276" w:lineRule="auto"/>
        <w:ind w:left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F1D3E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:rsidR="000A0D30" w:rsidRDefault="000A0D30" w:rsidP="00F33B93">
      <w:pPr>
        <w:pStyle w:val="Default"/>
        <w:spacing w:line="276" w:lineRule="auto"/>
        <w:ind w:left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A0D30" w:rsidRDefault="000A0D30" w:rsidP="009D7F8A">
      <w:pPr>
        <w:pStyle w:val="Default"/>
        <w:jc w:val="right"/>
      </w:pPr>
    </w:p>
    <w:p w:rsidR="000A0D30" w:rsidRDefault="000A0D30" w:rsidP="009D7F8A">
      <w:pPr>
        <w:pStyle w:val="Default"/>
        <w:jc w:val="right"/>
      </w:pPr>
    </w:p>
    <w:p w:rsidR="000A0D30" w:rsidRDefault="000A0D30" w:rsidP="009D7F8A">
      <w:pPr>
        <w:pStyle w:val="Default"/>
        <w:jc w:val="right"/>
        <w:rPr>
          <w:rFonts w:ascii="Times New Roman" w:hAnsi="Times New Roman" w:cs="Times New Roman"/>
        </w:rPr>
      </w:pPr>
      <w:r>
        <w:t xml:space="preserve">il </w:t>
      </w:r>
      <w:r w:rsidRPr="00BD0A92">
        <w:t>Dirigente Scolastico</w:t>
      </w:r>
      <w:r>
        <w:t xml:space="preserve">  </w:t>
      </w:r>
      <w:r w:rsidRPr="003D71B5">
        <w:rPr>
          <w:i/>
        </w:rPr>
        <w:t>Prof.ssa Amelia La Rocca</w:t>
      </w:r>
    </w:p>
    <w:p w:rsidR="000A0D30" w:rsidRDefault="000A0D30" w:rsidP="00DF08A0">
      <w:pPr>
        <w:ind w:left="708" w:firstLine="708"/>
        <w:jc w:val="right"/>
        <w:rPr>
          <w:rStyle w:val="FontStyle19"/>
        </w:rPr>
      </w:pPr>
      <w:r>
        <w:rPr>
          <w:rStyle w:val="FontStyle19"/>
        </w:rPr>
        <w:t xml:space="preserve">Firma autografa omessa ai sensi dell'art.3 </w:t>
      </w:r>
    </w:p>
    <w:p w:rsidR="000A0D30" w:rsidRDefault="000A0D30" w:rsidP="00DF08A0">
      <w:pPr>
        <w:pStyle w:val="Style10"/>
        <w:widowControl/>
        <w:ind w:left="3926"/>
        <w:jc w:val="right"/>
      </w:pPr>
      <w:r>
        <w:rPr>
          <w:rStyle w:val="FontStyle19"/>
        </w:rPr>
        <w:t xml:space="preserve">               del D.Lgs.   39/1993</w:t>
      </w:r>
    </w:p>
    <w:sectPr w:rsidR="000A0D30" w:rsidSect="00383B61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246"/>
    <w:multiLevelType w:val="hybridMultilevel"/>
    <w:tmpl w:val="C540D07E"/>
    <w:lvl w:ilvl="0" w:tplc="7B20E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E5655"/>
    <w:multiLevelType w:val="hybridMultilevel"/>
    <w:tmpl w:val="63C607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CE3FFA"/>
    <w:multiLevelType w:val="hybridMultilevel"/>
    <w:tmpl w:val="84E612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1F6EF3"/>
    <w:multiLevelType w:val="hybridMultilevel"/>
    <w:tmpl w:val="84E612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F04D2F"/>
    <w:multiLevelType w:val="hybridMultilevel"/>
    <w:tmpl w:val="E6A4AA2E"/>
    <w:lvl w:ilvl="0" w:tplc="9E56D7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D500F"/>
    <w:multiLevelType w:val="hybridMultilevel"/>
    <w:tmpl w:val="1016A1FE"/>
    <w:lvl w:ilvl="0" w:tplc="B6C89DF0">
      <w:start w:val="1"/>
      <w:numFmt w:val="decimal"/>
      <w:lvlText w:val="%1."/>
      <w:lvlJc w:val="left"/>
      <w:pPr>
        <w:ind w:left="783" w:hanging="360"/>
      </w:pPr>
      <w:rPr>
        <w:rFonts w:ascii="Arial" w:hAnsi="Arial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6">
    <w:nsid w:val="6C9B5744"/>
    <w:multiLevelType w:val="hybridMultilevel"/>
    <w:tmpl w:val="84E612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D20990"/>
    <w:multiLevelType w:val="hybridMultilevel"/>
    <w:tmpl w:val="FEA6B0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37"/>
    <w:rsid w:val="00014809"/>
    <w:rsid w:val="00021C6A"/>
    <w:rsid w:val="00080660"/>
    <w:rsid w:val="0008480D"/>
    <w:rsid w:val="000A0D30"/>
    <w:rsid w:val="000A2F5A"/>
    <w:rsid w:val="000C3D82"/>
    <w:rsid w:val="0010352B"/>
    <w:rsid w:val="0012056A"/>
    <w:rsid w:val="0012693E"/>
    <w:rsid w:val="00127428"/>
    <w:rsid w:val="00177EE0"/>
    <w:rsid w:val="001975B0"/>
    <w:rsid w:val="001A0989"/>
    <w:rsid w:val="001B221A"/>
    <w:rsid w:val="001E3B1E"/>
    <w:rsid w:val="001E77C7"/>
    <w:rsid w:val="001F2B1F"/>
    <w:rsid w:val="00236D66"/>
    <w:rsid w:val="00247EB8"/>
    <w:rsid w:val="00272D91"/>
    <w:rsid w:val="00276424"/>
    <w:rsid w:val="002862AF"/>
    <w:rsid w:val="002A5BB5"/>
    <w:rsid w:val="002C1B73"/>
    <w:rsid w:val="002E06A8"/>
    <w:rsid w:val="002F6E54"/>
    <w:rsid w:val="00304303"/>
    <w:rsid w:val="00323ABD"/>
    <w:rsid w:val="00344366"/>
    <w:rsid w:val="003500FD"/>
    <w:rsid w:val="0035069C"/>
    <w:rsid w:val="00350D0D"/>
    <w:rsid w:val="003554FA"/>
    <w:rsid w:val="00383B61"/>
    <w:rsid w:val="003A3EC5"/>
    <w:rsid w:val="003D71B5"/>
    <w:rsid w:val="003D7C61"/>
    <w:rsid w:val="003E0DBB"/>
    <w:rsid w:val="0041085A"/>
    <w:rsid w:val="0044479C"/>
    <w:rsid w:val="0044768A"/>
    <w:rsid w:val="00451D63"/>
    <w:rsid w:val="004976BF"/>
    <w:rsid w:val="004A4D02"/>
    <w:rsid w:val="004F2FBA"/>
    <w:rsid w:val="004F78B1"/>
    <w:rsid w:val="00513B01"/>
    <w:rsid w:val="005158DC"/>
    <w:rsid w:val="00517190"/>
    <w:rsid w:val="005E528A"/>
    <w:rsid w:val="005F38EA"/>
    <w:rsid w:val="00621456"/>
    <w:rsid w:val="00635A10"/>
    <w:rsid w:val="006A44DC"/>
    <w:rsid w:val="006A6C44"/>
    <w:rsid w:val="006C1DC5"/>
    <w:rsid w:val="00760229"/>
    <w:rsid w:val="00765F5C"/>
    <w:rsid w:val="00792F14"/>
    <w:rsid w:val="007E4628"/>
    <w:rsid w:val="00803081"/>
    <w:rsid w:val="00812276"/>
    <w:rsid w:val="0082686E"/>
    <w:rsid w:val="008277AD"/>
    <w:rsid w:val="00890D48"/>
    <w:rsid w:val="00892E04"/>
    <w:rsid w:val="00893AF0"/>
    <w:rsid w:val="008D5FD2"/>
    <w:rsid w:val="008D668F"/>
    <w:rsid w:val="008F38E5"/>
    <w:rsid w:val="009304A0"/>
    <w:rsid w:val="0093644A"/>
    <w:rsid w:val="00946DF8"/>
    <w:rsid w:val="009500C8"/>
    <w:rsid w:val="00964320"/>
    <w:rsid w:val="0097234D"/>
    <w:rsid w:val="0098373D"/>
    <w:rsid w:val="009A2A90"/>
    <w:rsid w:val="009D7F8A"/>
    <w:rsid w:val="00A035B7"/>
    <w:rsid w:val="00A804F8"/>
    <w:rsid w:val="00A8404C"/>
    <w:rsid w:val="00A8566D"/>
    <w:rsid w:val="00A86A03"/>
    <w:rsid w:val="00A94137"/>
    <w:rsid w:val="00AA73D7"/>
    <w:rsid w:val="00AE101A"/>
    <w:rsid w:val="00B40484"/>
    <w:rsid w:val="00B645E5"/>
    <w:rsid w:val="00B66C77"/>
    <w:rsid w:val="00B8084B"/>
    <w:rsid w:val="00B931B2"/>
    <w:rsid w:val="00BA2F74"/>
    <w:rsid w:val="00BD0A92"/>
    <w:rsid w:val="00BE4FDE"/>
    <w:rsid w:val="00C15CC7"/>
    <w:rsid w:val="00C36C06"/>
    <w:rsid w:val="00C44019"/>
    <w:rsid w:val="00C5789C"/>
    <w:rsid w:val="00C70895"/>
    <w:rsid w:val="00CA77CD"/>
    <w:rsid w:val="00CB3A45"/>
    <w:rsid w:val="00CB66FD"/>
    <w:rsid w:val="00CF292B"/>
    <w:rsid w:val="00D64231"/>
    <w:rsid w:val="00D958D3"/>
    <w:rsid w:val="00DB0F5E"/>
    <w:rsid w:val="00DC5E22"/>
    <w:rsid w:val="00DF08A0"/>
    <w:rsid w:val="00DF677A"/>
    <w:rsid w:val="00E02449"/>
    <w:rsid w:val="00E03776"/>
    <w:rsid w:val="00E13A66"/>
    <w:rsid w:val="00E23197"/>
    <w:rsid w:val="00E66722"/>
    <w:rsid w:val="00E73CB9"/>
    <w:rsid w:val="00E74097"/>
    <w:rsid w:val="00E80A6B"/>
    <w:rsid w:val="00E9761D"/>
    <w:rsid w:val="00EB0CF9"/>
    <w:rsid w:val="00EE06A5"/>
    <w:rsid w:val="00EE5A84"/>
    <w:rsid w:val="00F05F6C"/>
    <w:rsid w:val="00F137CB"/>
    <w:rsid w:val="00F14D35"/>
    <w:rsid w:val="00F160B7"/>
    <w:rsid w:val="00F174EF"/>
    <w:rsid w:val="00F33B93"/>
    <w:rsid w:val="00F42B71"/>
    <w:rsid w:val="00F67898"/>
    <w:rsid w:val="00F74ECF"/>
    <w:rsid w:val="00FA13E0"/>
    <w:rsid w:val="00FB0C4E"/>
    <w:rsid w:val="00FB2811"/>
    <w:rsid w:val="00FC20B2"/>
    <w:rsid w:val="00FC4493"/>
    <w:rsid w:val="00FC6FB8"/>
    <w:rsid w:val="00FE295E"/>
    <w:rsid w:val="00FE3492"/>
    <w:rsid w:val="00FE6C44"/>
    <w:rsid w:val="00FE7842"/>
    <w:rsid w:val="00FF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413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4137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13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"/>
    <w:uiPriority w:val="99"/>
    <w:rsid w:val="00A9413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A94137"/>
    <w:rPr>
      <w:rFonts w:cs="Times New Roman"/>
      <w:color w:val="0000FF"/>
      <w:u w:val="single"/>
    </w:rPr>
  </w:style>
  <w:style w:type="paragraph" w:customStyle="1" w:styleId="Grigliamedia1-Colore21">
    <w:name w:val="Griglia media 1 - Colore 21"/>
    <w:basedOn w:val="Normal"/>
    <w:uiPriority w:val="99"/>
    <w:rsid w:val="00A94137"/>
    <w:pPr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A9413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45E5"/>
    <w:pPr>
      <w:ind w:left="720"/>
      <w:contextualSpacing/>
    </w:pPr>
  </w:style>
  <w:style w:type="paragraph" w:styleId="NoSpacing">
    <w:name w:val="No Spacing"/>
    <w:uiPriority w:val="99"/>
    <w:qFormat/>
    <w:rsid w:val="00803081"/>
    <w:rPr>
      <w:lang w:eastAsia="en-US"/>
    </w:rPr>
  </w:style>
  <w:style w:type="table" w:styleId="TableGrid">
    <w:name w:val="Table Grid"/>
    <w:basedOn w:val="TableNormal"/>
    <w:uiPriority w:val="99"/>
    <w:rsid w:val="00C36C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">
    <w:name w:val="Paragrafo elenco"/>
    <w:basedOn w:val="Normal"/>
    <w:uiPriority w:val="99"/>
    <w:rsid w:val="00765F5C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9D7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FontStyle19">
    <w:name w:val="Font Style19"/>
    <w:basedOn w:val="DefaultParagraphFont"/>
    <w:uiPriority w:val="99"/>
    <w:rsid w:val="009D7F8A"/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s039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3900b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994</Words>
  <Characters>5669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Minerva</dc:creator>
  <cp:keywords/>
  <dc:description/>
  <cp:lastModifiedBy>iovanen</cp:lastModifiedBy>
  <cp:revision>3</cp:revision>
  <cp:lastPrinted>2018-03-12T09:31:00Z</cp:lastPrinted>
  <dcterms:created xsi:type="dcterms:W3CDTF">2018-04-03T10:24:00Z</dcterms:created>
  <dcterms:modified xsi:type="dcterms:W3CDTF">2018-04-03T11:22:00Z</dcterms:modified>
</cp:coreProperties>
</file>