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4" w:rsidRDefault="006E6B04" w:rsidP="00A94137">
      <w:pPr>
        <w:pStyle w:val="Header"/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2.4pt;height:60pt;visibility:visible">
            <v:imagedata r:id="rId5" o:title=""/>
          </v:shape>
        </w:pict>
      </w:r>
    </w:p>
    <w:p w:rsidR="006E6B04" w:rsidRPr="00C5789C" w:rsidRDefault="006E6B04" w:rsidP="00A94137">
      <w:pPr>
        <w:pStyle w:val="Header"/>
        <w:tabs>
          <w:tab w:val="center" w:pos="5102"/>
          <w:tab w:val="left" w:pos="8196"/>
        </w:tabs>
        <w:jc w:val="right"/>
        <w:rPr>
          <w:color w:val="000080"/>
        </w:rPr>
      </w:pPr>
      <w:r>
        <w:rPr>
          <w:color w:val="000080"/>
        </w:rPr>
        <w:t>II</w:t>
      </w:r>
      <w:r w:rsidRPr="00C5789C">
        <w:rPr>
          <w:color w:val="000080"/>
        </w:rPr>
        <w:t xml:space="preserve"> Annualità</w:t>
      </w:r>
    </w:p>
    <w:p w:rsidR="006E6B04" w:rsidRDefault="006E6B04" w:rsidP="00A94137">
      <w:pPr>
        <w:spacing w:after="0" w:line="240" w:lineRule="auto"/>
        <w:jc w:val="center"/>
        <w:rPr>
          <w:rFonts w:ascii="Bernard MT Condensed" w:hAnsi="Bernard MT Condensed"/>
          <w:b/>
          <w:color w:val="333399"/>
          <w:sz w:val="40"/>
          <w:szCs w:val="40"/>
        </w:rPr>
      </w:pPr>
      <w:r w:rsidRPr="00D958D3">
        <w:rPr>
          <w:rFonts w:ascii="Bernard MT Condensed" w:hAnsi="Bernard MT Condensed"/>
          <w:b/>
          <w:color w:val="333399"/>
          <w:sz w:val="36"/>
          <w:szCs w:val="36"/>
        </w:rPr>
        <w:t>Istituto Statale d’Istruzione Superiore “Albertini”</w:t>
      </w:r>
    </w:p>
    <w:p w:rsidR="006E6B04" w:rsidRPr="00D958D3" w:rsidRDefault="006E6B04" w:rsidP="00A94137">
      <w:pPr>
        <w:spacing w:after="0" w:line="240" w:lineRule="auto"/>
        <w:jc w:val="center"/>
        <w:rPr>
          <w:b/>
        </w:rPr>
      </w:pPr>
      <w:r w:rsidRPr="00D958D3">
        <w:rPr>
          <w:rFonts w:ascii="Algerian" w:hAnsi="Algerian"/>
          <w:b/>
          <w:color w:val="0000FF"/>
        </w:rPr>
        <w:t xml:space="preserve">LICEO  LINGUISTICO – SCIENTIFICO – musicale -  SCIENTifico </w:t>
      </w:r>
      <w:r w:rsidRPr="00D958D3">
        <w:rPr>
          <w:rFonts w:ascii="Freestyle Script" w:hAnsi="Freestyle Script"/>
          <w:b/>
          <w:color w:val="0000FF"/>
        </w:rPr>
        <w:t>Opz.</w:t>
      </w:r>
      <w:r w:rsidRPr="00D958D3">
        <w:rPr>
          <w:rFonts w:ascii="Algerian" w:hAnsi="Algerian"/>
          <w:b/>
          <w:color w:val="0000FF"/>
        </w:rPr>
        <w:t xml:space="preserve"> SCIENZE APPLICATE</w:t>
      </w:r>
    </w:p>
    <w:p w:rsidR="006E6B04" w:rsidRDefault="006E6B04" w:rsidP="00A94137">
      <w:pPr>
        <w:spacing w:after="0" w:line="240" w:lineRule="auto"/>
        <w:jc w:val="center"/>
        <w:rPr>
          <w:b/>
          <w:color w:val="000080"/>
        </w:rPr>
      </w:pPr>
      <w:r w:rsidRPr="00AA73D7">
        <w:rPr>
          <w:b/>
          <w:color w:val="000080"/>
        </w:rPr>
        <w:t xml:space="preserve">Via Circumvallazione, 292 - 80035 Nola </w:t>
      </w:r>
      <w:r>
        <w:rPr>
          <w:b/>
          <w:color w:val="000080"/>
        </w:rPr>
        <w:t>(Na) – tel. 0815121558/ –</w:t>
      </w:r>
      <w:r w:rsidRPr="00FA13E0">
        <w:rPr>
          <w:b/>
          <w:color w:val="000080"/>
        </w:rPr>
        <w:t xml:space="preserve"> </w:t>
      </w:r>
      <w:r w:rsidRPr="00AA73D7">
        <w:rPr>
          <w:b/>
          <w:color w:val="000080"/>
          <w:sz w:val="16"/>
          <w:szCs w:val="16"/>
        </w:rPr>
        <w:t>C</w:t>
      </w:r>
      <w:r>
        <w:rPr>
          <w:b/>
          <w:color w:val="000080"/>
          <w:sz w:val="16"/>
          <w:szCs w:val="16"/>
        </w:rPr>
        <w:t xml:space="preserve">.M. NAIS03900B - </w:t>
      </w:r>
      <w:r w:rsidRPr="00AA73D7">
        <w:rPr>
          <w:b/>
          <w:color w:val="000080"/>
          <w:sz w:val="16"/>
          <w:szCs w:val="16"/>
        </w:rPr>
        <w:t>C.F.92004180631</w:t>
      </w:r>
    </w:p>
    <w:p w:rsidR="006E6B04" w:rsidRDefault="006E6B04" w:rsidP="0008480D">
      <w:pPr>
        <w:spacing w:after="0" w:line="240" w:lineRule="auto"/>
        <w:jc w:val="center"/>
        <w:rPr>
          <w:b/>
          <w:color w:val="3366FF"/>
          <w:u w:val="single"/>
        </w:rPr>
      </w:pPr>
      <w:r>
        <w:rPr>
          <w:b/>
          <w:color w:val="000080"/>
        </w:rPr>
        <w:t>e-</w:t>
      </w:r>
      <w:r w:rsidRPr="00FA13E0">
        <w:rPr>
          <w:b/>
          <w:color w:val="000080"/>
        </w:rPr>
        <w:t>mail</w:t>
      </w:r>
      <w:r w:rsidRPr="00FA13E0">
        <w:rPr>
          <w:b/>
          <w:color w:val="3366FF"/>
        </w:rPr>
        <w:t xml:space="preserve">: </w:t>
      </w:r>
      <w:r w:rsidRPr="00FA13E0">
        <w:rPr>
          <w:b/>
          <w:color w:val="3366FF"/>
          <w:u w:val="single"/>
        </w:rPr>
        <w:t>nais</w:t>
      </w:r>
      <w:r>
        <w:rPr>
          <w:b/>
          <w:color w:val="3366FF"/>
          <w:u w:val="single"/>
        </w:rPr>
        <w:t>039</w:t>
      </w:r>
      <w:r w:rsidRPr="00AA73D7">
        <w:rPr>
          <w:b/>
          <w:color w:val="3366FF"/>
          <w:u w:val="single"/>
        </w:rPr>
        <w:t>00b@istruzione.i</w:t>
      </w:r>
      <w:r>
        <w:rPr>
          <w:b/>
          <w:color w:val="3366FF"/>
        </w:rPr>
        <w:t xml:space="preserve">t </w:t>
      </w:r>
      <w:r w:rsidRPr="00AA73D7">
        <w:rPr>
          <w:b/>
          <w:color w:val="3366FF"/>
        </w:rPr>
        <w:t>–</w:t>
      </w:r>
      <w:hyperlink r:id="rId6" w:history="1">
        <w:r w:rsidRPr="00AA73D7">
          <w:rPr>
            <w:rStyle w:val="Hyperlink"/>
            <w:b/>
            <w:color w:val="3366FF"/>
          </w:rPr>
          <w:t>nais03900b@pec.istruzione.it</w:t>
        </w:r>
      </w:hyperlink>
      <w:r>
        <w:rPr>
          <w:b/>
          <w:color w:val="000080"/>
        </w:rPr>
        <w:t xml:space="preserve"> </w:t>
      </w:r>
      <w:r>
        <w:rPr>
          <w:b/>
          <w:color w:val="333399"/>
        </w:rPr>
        <w:t xml:space="preserve"> -Sito Web  </w:t>
      </w:r>
      <w:r w:rsidRPr="00AA73D7">
        <w:rPr>
          <w:b/>
          <w:color w:val="3366FF"/>
          <w:u w:val="single"/>
        </w:rPr>
        <w:t>htpp://www.liceoalbertininola.gov.it</w:t>
      </w:r>
    </w:p>
    <w:p w:rsidR="006E6B04" w:rsidRDefault="006E6B04" w:rsidP="009500C8">
      <w:pPr>
        <w:spacing w:after="0" w:line="240" w:lineRule="auto"/>
        <w:rPr>
          <w:b/>
          <w:color w:val="3366FF"/>
          <w:u w:val="single"/>
        </w:rPr>
      </w:pPr>
      <w:r>
        <w:rPr>
          <w:b/>
          <w:color w:val="3366FF"/>
          <w:u w:val="single"/>
        </w:rPr>
        <w:t>prot. 2868/29.3.2018</w:t>
      </w:r>
    </w:p>
    <w:p w:rsidR="006E6B04" w:rsidRDefault="006E6B04" w:rsidP="0008480D">
      <w:pPr>
        <w:spacing w:after="0" w:line="240" w:lineRule="auto"/>
        <w:jc w:val="center"/>
        <w:rPr>
          <w:b/>
          <w:color w:val="000080"/>
        </w:rPr>
      </w:pPr>
    </w:p>
    <w:p w:rsidR="006E6B04" w:rsidRDefault="006E6B04" w:rsidP="00FC4493">
      <w:pPr>
        <w:autoSpaceDE w:val="0"/>
        <w:autoSpaceDN w:val="0"/>
        <w:adjustRightInd w:val="0"/>
        <w:spacing w:after="160" w:line="264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ALL’ALBO</w:t>
      </w:r>
    </w:p>
    <w:p w:rsidR="006E6B04" w:rsidRDefault="006E6B04" w:rsidP="00FC4493">
      <w:pPr>
        <w:autoSpaceDE w:val="0"/>
        <w:autoSpaceDN w:val="0"/>
        <w:adjustRightInd w:val="0"/>
        <w:spacing w:after="160" w:line="264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AL SITO WEB: </w:t>
      </w:r>
      <w:r w:rsidRPr="00FC4493">
        <w:rPr>
          <w:rFonts w:ascii="Arial Narrow" w:hAnsi="Arial Narrow"/>
          <w:b/>
          <w:color w:val="0000FF"/>
          <w:u w:val="single"/>
        </w:rPr>
        <w:t>www.liceoalbertininola.gov.it</w:t>
      </w:r>
    </w:p>
    <w:p w:rsidR="006E6B04" w:rsidRDefault="006E6B04" w:rsidP="00FF1D3E">
      <w:pPr>
        <w:autoSpaceDE w:val="0"/>
        <w:autoSpaceDN w:val="0"/>
        <w:adjustRightInd w:val="0"/>
        <w:spacing w:after="160" w:line="264" w:lineRule="auto"/>
        <w:jc w:val="both"/>
        <w:rPr>
          <w:rFonts w:ascii="Arial Narrow" w:hAnsi="Arial Narrow"/>
          <w:b/>
        </w:rPr>
      </w:pPr>
    </w:p>
    <w:p w:rsidR="006E6B04" w:rsidRDefault="006E6B04" w:rsidP="00FF1D3E">
      <w:pPr>
        <w:autoSpaceDE w:val="0"/>
        <w:autoSpaceDN w:val="0"/>
        <w:adjustRightInd w:val="0"/>
        <w:spacing w:after="160" w:line="264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Oggetto:   S</w:t>
      </w:r>
      <w:r w:rsidRPr="000C3D82">
        <w:rPr>
          <w:rFonts w:ascii="Arial Narrow" w:hAnsi="Arial Narrow"/>
          <w:b/>
        </w:rPr>
        <w:t xml:space="preserve">elezione </w:t>
      </w:r>
      <w:r>
        <w:rPr>
          <w:rFonts w:ascii="Arial Narrow" w:hAnsi="Arial Narrow"/>
          <w:b/>
        </w:rPr>
        <w:t>ESPERTI</w:t>
      </w:r>
      <w:r>
        <w:rPr>
          <w:rFonts w:ascii="Arial Narrow" w:hAnsi="Arial Narrow" w:cs="Arial"/>
          <w:b/>
        </w:rPr>
        <w:t xml:space="preserve"> per il </w:t>
      </w:r>
      <w:r w:rsidRPr="000C3D82">
        <w:rPr>
          <w:rFonts w:ascii="Arial Narrow" w:hAnsi="Arial Narrow" w:cs="Arial"/>
          <w:b/>
        </w:rPr>
        <w:t>Progetto “INSIEME IN ARMONIA” SCUOLA VIVA 2^ Annualità POR</w:t>
      </w:r>
      <w:r w:rsidRPr="000C3D82">
        <w:rPr>
          <w:rFonts w:ascii="Arial Narrow" w:hAnsi="Arial Narrow"/>
          <w:b/>
        </w:rPr>
        <w:t xml:space="preserve"> </w:t>
      </w:r>
      <w:r w:rsidRPr="000C3D82">
        <w:rPr>
          <w:rFonts w:ascii="Arial Narrow" w:hAnsi="Arial Narrow" w:cs="Arial"/>
          <w:b/>
        </w:rPr>
        <w:t>Campania FSE 2014- 2020 Asse III  Ob.Sp. 12  Azione 10.1.1 - Cod. Ufficio 901/2 - C</w:t>
      </w:r>
      <w:r>
        <w:rPr>
          <w:rFonts w:ascii="Arial Narrow" w:hAnsi="Arial Narrow" w:cs="Arial"/>
          <w:b/>
        </w:rPr>
        <w:t>up I74C18000000007</w:t>
      </w:r>
    </w:p>
    <w:p w:rsidR="006E6B04" w:rsidRDefault="006E6B04" w:rsidP="00765F5C">
      <w:pPr>
        <w:jc w:val="center"/>
        <w:rPr>
          <w:rFonts w:ascii="Arial" w:hAnsi="Arial" w:cs="Arial"/>
          <w:b/>
          <w:sz w:val="18"/>
          <w:szCs w:val="18"/>
        </w:rPr>
      </w:pPr>
    </w:p>
    <w:p w:rsidR="006E6B04" w:rsidRDefault="006E6B04" w:rsidP="00765F5C">
      <w:pPr>
        <w:jc w:val="center"/>
        <w:rPr>
          <w:rFonts w:ascii="Arial" w:hAnsi="Arial" w:cs="Arial"/>
          <w:b/>
          <w:sz w:val="18"/>
          <w:szCs w:val="18"/>
        </w:rPr>
      </w:pPr>
      <w:r w:rsidRPr="00DB0F5E">
        <w:rPr>
          <w:rFonts w:ascii="Arial" w:hAnsi="Arial" w:cs="Arial"/>
          <w:b/>
          <w:sz w:val="18"/>
          <w:szCs w:val="18"/>
        </w:rPr>
        <w:t>IL DIRIGENTE SCOLASTICO</w:t>
      </w:r>
    </w:p>
    <w:p w:rsidR="006E6B04" w:rsidRPr="00350D0D" w:rsidRDefault="006E6B04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Vista               la Deliberazione della Giunta regionale n. 112 del 22 marzo 2016 </w:t>
      </w:r>
    </w:p>
    <w:p w:rsidR="006E6B04" w:rsidRPr="00350D0D" w:rsidRDefault="006E6B04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                       recante: ”Programmazione attuativa generale POR CAMPANIA FSE 2014-</w:t>
      </w:r>
      <w:smartTag w:uri="urn:schemas-microsoft-com:office:smarttags" w:element="metricconverter">
        <w:smartTagPr>
          <w:attr w:name="ProductID" w:val="2020”"/>
        </w:smartTagPr>
        <w:r w:rsidRPr="00350D0D">
          <w:rPr>
            <w:rFonts w:ascii="Arial" w:hAnsi="Arial" w:cs="Arial"/>
          </w:rPr>
          <w:t>2020”</w:t>
        </w:r>
      </w:smartTag>
      <w:r w:rsidRPr="00350D0D">
        <w:rPr>
          <w:rFonts w:ascii="Arial" w:hAnsi="Arial" w:cs="Arial"/>
        </w:rPr>
        <w:t xml:space="preserve"> è stato definito  il quadro di riferimento per l’attuazione delle politiche di sviluppo del territorio campano, in coerenza con gli obiettivi programmatici e le finalità indicate nel documento POR Campania FSE 2014-2020;</w:t>
      </w:r>
    </w:p>
    <w:p w:rsidR="006E6B04" w:rsidRPr="00350D0D" w:rsidRDefault="006E6B04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>Vista              la Deliberazione di Giunta Regionale n. 204 del 10.05.2016 si è inteso attivare, nell’ambito del Programma SCUOLA VIVA “gli interventi volti a rafforzare la relazione tra scuola, territorio, imprese e cittadini trasformando le scuole in luoghi di incontro, democrazia e accrescimento culturale e favorendo l’integrazione e il travaso nella didattica tradizionale di esperienze positive acquisite, delle attività extracurriculari, anche con il coinvolgimento attivo delle famiglie e delle imprese previsti dalla programmazione”;</w:t>
      </w:r>
    </w:p>
    <w:p w:rsidR="006E6B04" w:rsidRDefault="006E6B04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>Visto           il Decreto Dirigenziale n. 229 del 29.06.2016, avente ad oggetto: POR CAMPANIA FSE 2014/2020-ASSE III -0T 10 – OS 12- AVVISO PUBBLICO “PROGRAMMA SCUOLA VIVA”, la Regione Campania ha decretato di procedere in tempi rapidi a dare attuazione al programma “Scuola Viva”, a partire dall’anno scolastico 2016-17 e di approvare l’Avviso pubblico ed i relativi allegati;</w:t>
      </w:r>
    </w:p>
    <w:p w:rsidR="006E6B04" w:rsidRPr="00350D0D" w:rsidRDefault="006E6B04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Visto </w:t>
      </w:r>
      <w:r w:rsidRPr="00350D0D">
        <w:rPr>
          <w:rFonts w:ascii="Arial" w:hAnsi="Arial" w:cs="Arial"/>
        </w:rPr>
        <w:tab/>
        <w:t>il Decreto Interministeriale n° 44 del 01 febbraio 2001;</w:t>
      </w:r>
    </w:p>
    <w:p w:rsidR="006E6B04" w:rsidRDefault="006E6B04" w:rsidP="00765F5C">
      <w:pPr>
        <w:pStyle w:val="Paragrafoelenco"/>
        <w:tabs>
          <w:tab w:val="left" w:pos="1418"/>
        </w:tabs>
        <w:suppressAutoHyphens/>
        <w:spacing w:after="0" w:line="240" w:lineRule="auto"/>
        <w:ind w:left="1418" w:hanging="141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Visto             che con </w:t>
      </w:r>
      <w:r w:rsidRPr="00014809">
        <w:rPr>
          <w:rFonts w:ascii="Arial" w:hAnsi="Arial" w:cs="Arial"/>
          <w:lang w:eastAsia="ar-SA"/>
        </w:rPr>
        <w:t xml:space="preserve">Decreto Dirigenziale n. 339 del 25/07/2017 (BURC n. 59 del 26/07/2017) è stato approvato l’Avviso per la partecipazione alla Manifestazione di interesse “Programma Scuola Viva – II annualità”, da realizzare con il contributo del PO Campania FSE 2014-2020 - Obiettivo tematico 10 – Priorità d’investimento 10i – Obiettivo specifico 12, il cui termine di scadenza per la presentazione delle proposte progettuali è stato prorogato al 29/09/2017 con Decreto Dirigenziale n. 499 del 12/09/2017; </w:t>
      </w:r>
      <w:r>
        <w:rPr>
          <w:rFonts w:ascii="Arial" w:hAnsi="Arial" w:cs="Arial"/>
          <w:lang w:eastAsia="ar-SA"/>
        </w:rPr>
        <w:t xml:space="preserve">           </w:t>
      </w:r>
    </w:p>
    <w:p w:rsidR="006E6B04" w:rsidRPr="00014809" w:rsidRDefault="006E6B04" w:rsidP="00765F5C">
      <w:pPr>
        <w:pStyle w:val="Paragrafoelenco"/>
        <w:suppressAutoHyphens/>
        <w:spacing w:after="0" w:line="240" w:lineRule="auto"/>
        <w:ind w:left="1418" w:hanging="141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- </w:t>
      </w:r>
      <w:r w:rsidRPr="00014809">
        <w:rPr>
          <w:rFonts w:ascii="Arial" w:hAnsi="Arial" w:cs="Arial"/>
          <w:lang w:eastAsia="ar-SA"/>
        </w:rPr>
        <w:t>le risorse del PO Campania FSE 2014-2020 destinate al finanziamento della seconda annualità del Programma “Scuola Viva” ammontano, complessivamente, ad € 25.000.000,00, da prelevarsi dalla dotazione finanziaria di cui alla D.G.R. n. 328 del 06/06/2017;</w:t>
      </w:r>
    </w:p>
    <w:p w:rsidR="006E6B04" w:rsidRDefault="006E6B04" w:rsidP="00765F5C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014809">
        <w:rPr>
          <w:rFonts w:ascii="Arial" w:hAnsi="Arial" w:cs="Arial"/>
        </w:rPr>
        <w:t>con Decreto Dirigenziale n. 1199 del 20/12/2017 (BURC n. 92 del 21/12/2017), agli esiti delle attività svolte dagli Uffici competenti, è stato approvato l’elenco dei progetti ammessi a finanziamento, nel quale risulta essere inserito il progetto riportato nella tabella sottostante:</w:t>
      </w:r>
    </w:p>
    <w:p w:rsidR="006E6B04" w:rsidRDefault="006E6B04" w:rsidP="00765F5C">
      <w:pPr>
        <w:ind w:left="1418" w:hanging="1418"/>
        <w:jc w:val="both"/>
        <w:rPr>
          <w:rFonts w:ascii="Arial" w:hAnsi="Arial" w:cs="Arial"/>
        </w:rPr>
      </w:pPr>
    </w:p>
    <w:p w:rsidR="006E6B04" w:rsidRDefault="006E6B04" w:rsidP="00765F5C">
      <w:pPr>
        <w:ind w:left="1418" w:hanging="1418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71"/>
        <w:gridCol w:w="1871"/>
        <w:gridCol w:w="1871"/>
        <w:gridCol w:w="1871"/>
        <w:gridCol w:w="737"/>
        <w:gridCol w:w="1474"/>
      </w:tblGrid>
      <w:tr w:rsidR="006E6B04" w:rsidRPr="00964320" w:rsidTr="008D5FD2">
        <w:trPr>
          <w:trHeight w:val="277"/>
          <w:jc w:val="center"/>
        </w:trPr>
        <w:tc>
          <w:tcPr>
            <w:tcW w:w="851" w:type="dxa"/>
            <w:vAlign w:val="center"/>
          </w:tcPr>
          <w:p w:rsidR="006E6B04" w:rsidRPr="00014809" w:rsidRDefault="006E6B04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C.U.</w:t>
            </w:r>
          </w:p>
        </w:tc>
        <w:tc>
          <w:tcPr>
            <w:tcW w:w="1871" w:type="dxa"/>
            <w:vAlign w:val="center"/>
          </w:tcPr>
          <w:p w:rsidR="006E6B04" w:rsidRPr="00014809" w:rsidRDefault="006E6B04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CUP</w:t>
            </w:r>
          </w:p>
        </w:tc>
        <w:tc>
          <w:tcPr>
            <w:tcW w:w="1871" w:type="dxa"/>
            <w:vAlign w:val="center"/>
          </w:tcPr>
          <w:p w:rsidR="006E6B04" w:rsidRPr="00014809" w:rsidRDefault="006E6B04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Istituto Scolastico</w:t>
            </w:r>
          </w:p>
        </w:tc>
        <w:tc>
          <w:tcPr>
            <w:tcW w:w="1871" w:type="dxa"/>
            <w:vAlign w:val="center"/>
          </w:tcPr>
          <w:p w:rsidR="006E6B04" w:rsidRPr="00014809" w:rsidRDefault="006E6B04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1871" w:type="dxa"/>
            <w:vAlign w:val="center"/>
          </w:tcPr>
          <w:p w:rsidR="006E6B04" w:rsidRPr="00014809" w:rsidRDefault="006E6B04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Titolo progetto</w:t>
            </w:r>
          </w:p>
        </w:tc>
        <w:tc>
          <w:tcPr>
            <w:tcW w:w="737" w:type="dxa"/>
            <w:vAlign w:val="center"/>
          </w:tcPr>
          <w:p w:rsidR="006E6B04" w:rsidRPr="00014809" w:rsidRDefault="006E6B04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n. ore</w:t>
            </w:r>
          </w:p>
        </w:tc>
        <w:tc>
          <w:tcPr>
            <w:tcW w:w="1474" w:type="dxa"/>
            <w:vAlign w:val="center"/>
          </w:tcPr>
          <w:p w:rsidR="006E6B04" w:rsidRPr="00014809" w:rsidRDefault="006E6B04" w:rsidP="008D5FD2">
            <w:pPr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014809">
              <w:rPr>
                <w:rFonts w:cs="Arial"/>
                <w:b/>
                <w:sz w:val="18"/>
                <w:szCs w:val="18"/>
                <w:lang w:eastAsia="it-IT"/>
              </w:rPr>
              <w:t>Finanziamento</w:t>
            </w:r>
          </w:p>
        </w:tc>
      </w:tr>
      <w:tr w:rsidR="006E6B04" w:rsidRPr="00964320" w:rsidTr="008D5FD2">
        <w:trPr>
          <w:trHeight w:val="277"/>
          <w:jc w:val="center"/>
        </w:trPr>
        <w:tc>
          <w:tcPr>
            <w:tcW w:w="851" w:type="dxa"/>
            <w:vAlign w:val="center"/>
          </w:tcPr>
          <w:p w:rsidR="006E6B04" w:rsidRPr="00964320" w:rsidRDefault="006E6B04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"cu"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901/2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6E6B04" w:rsidRPr="00964320" w:rsidRDefault="006E6B04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"CUP"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I74C18000000007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6E6B04" w:rsidRPr="00964320" w:rsidRDefault="006E6B04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"Istituto_Proponente"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ISIS ALBERTINI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6E6B04" w:rsidRDefault="006E6B04" w:rsidP="008D5FD2">
            <w:pPr>
              <w:jc w:val="center"/>
              <w:rPr>
                <w:sz w:val="16"/>
                <w:szCs w:val="16"/>
              </w:rPr>
            </w:pP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"Indirizzo" </w:instrText>
            </w:r>
            <w:r w:rsidRPr="0001480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VIA CIRCUMVALLAZIONE</w:t>
            </w:r>
            <w:r w:rsidRPr="00014809">
              <w:rPr>
                <w:noProof/>
                <w:sz w:val="16"/>
                <w:szCs w:val="16"/>
              </w:rPr>
              <w:t xml:space="preserve"> 292</w:t>
            </w:r>
            <w:r w:rsidRPr="00014809">
              <w:rPr>
                <w:sz w:val="16"/>
                <w:szCs w:val="16"/>
              </w:rPr>
              <w:fldChar w:fldCharType="end"/>
            </w:r>
            <w:r w:rsidRPr="00014809">
              <w:rPr>
                <w:sz w:val="16"/>
                <w:szCs w:val="16"/>
              </w:rPr>
              <w:t xml:space="preserve"> - </w:t>
            </w: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"CAP" </w:instrText>
            </w:r>
            <w:r w:rsidRPr="00014809">
              <w:rPr>
                <w:sz w:val="16"/>
                <w:szCs w:val="16"/>
              </w:rPr>
              <w:fldChar w:fldCharType="separate"/>
            </w:r>
            <w:r w:rsidRPr="00014809">
              <w:rPr>
                <w:noProof/>
                <w:sz w:val="16"/>
                <w:szCs w:val="16"/>
              </w:rPr>
              <w:t>80035</w:t>
            </w:r>
            <w:r w:rsidRPr="00014809">
              <w:rPr>
                <w:sz w:val="16"/>
                <w:szCs w:val="16"/>
              </w:rPr>
              <w:fldChar w:fldCharType="end"/>
            </w:r>
            <w:r w:rsidRPr="00014809">
              <w:rPr>
                <w:sz w:val="16"/>
                <w:szCs w:val="16"/>
              </w:rPr>
              <w:t xml:space="preserve"> </w:t>
            </w:r>
          </w:p>
          <w:p w:rsidR="006E6B04" w:rsidRPr="00014809" w:rsidRDefault="006E6B04" w:rsidP="008D5FD2">
            <w:pPr>
              <w:jc w:val="center"/>
              <w:rPr>
                <w:rFonts w:cs="Arial"/>
                <w:sz w:val="16"/>
                <w:szCs w:val="16"/>
                <w:lang w:eastAsia="it-IT"/>
              </w:rPr>
            </w:pPr>
            <w:r w:rsidRPr="00014809">
              <w:rPr>
                <w:sz w:val="16"/>
                <w:szCs w:val="16"/>
              </w:rPr>
              <w:t xml:space="preserve"> </w:t>
            </w: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"Comune" </w:instrText>
            </w:r>
            <w:r w:rsidRPr="00014809">
              <w:rPr>
                <w:sz w:val="16"/>
                <w:szCs w:val="16"/>
              </w:rPr>
              <w:fldChar w:fldCharType="separate"/>
            </w:r>
            <w:r w:rsidRPr="00014809">
              <w:rPr>
                <w:noProof/>
                <w:sz w:val="16"/>
                <w:szCs w:val="16"/>
              </w:rPr>
              <w:t>NOLA</w:t>
            </w:r>
            <w:r w:rsidRPr="00014809">
              <w:rPr>
                <w:sz w:val="16"/>
                <w:szCs w:val="16"/>
              </w:rPr>
              <w:fldChar w:fldCharType="end"/>
            </w:r>
            <w:r w:rsidRPr="00014809">
              <w:rPr>
                <w:sz w:val="16"/>
                <w:szCs w:val="16"/>
              </w:rPr>
              <w:t xml:space="preserve"> - </w:t>
            </w:r>
            <w:r w:rsidRPr="00014809">
              <w:rPr>
                <w:sz w:val="16"/>
                <w:szCs w:val="16"/>
              </w:rPr>
              <w:fldChar w:fldCharType="begin"/>
            </w:r>
            <w:r w:rsidRPr="00014809">
              <w:rPr>
                <w:sz w:val="16"/>
                <w:szCs w:val="16"/>
              </w:rPr>
              <w:instrText xml:space="preserve"> MERGEFIELD "Pr" </w:instrText>
            </w:r>
            <w:r w:rsidRPr="00014809">
              <w:rPr>
                <w:sz w:val="16"/>
                <w:szCs w:val="16"/>
              </w:rPr>
              <w:fldChar w:fldCharType="separate"/>
            </w:r>
            <w:r w:rsidRPr="00014809">
              <w:rPr>
                <w:noProof/>
                <w:sz w:val="16"/>
                <w:szCs w:val="16"/>
              </w:rPr>
              <w:t>NA</w:t>
            </w:r>
            <w:r w:rsidRPr="00014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:rsidR="006E6B04" w:rsidRDefault="006E6B04" w:rsidP="008D5FD2">
            <w:pPr>
              <w:jc w:val="center"/>
              <w:rPr>
                <w:rFonts w:cs="Arial"/>
                <w:lang w:eastAsia="it-IT"/>
              </w:rPr>
            </w:pPr>
            <w:r w:rsidRPr="002E06A8">
              <w:rPr>
                <w:rFonts w:cs="Arial"/>
                <w:lang w:eastAsia="it-IT"/>
              </w:rPr>
              <w:fldChar w:fldCharType="begin"/>
            </w:r>
            <w:r w:rsidRPr="002E06A8">
              <w:rPr>
                <w:rFonts w:cs="Arial"/>
                <w:lang w:eastAsia="it-IT"/>
              </w:rPr>
              <w:instrText xml:space="preserve"> MERGEFIELD "Titolo_Progetto" </w:instrText>
            </w:r>
            <w:r w:rsidRPr="002E06A8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INSIEME IN ARMONIA</w:t>
            </w:r>
            <w:r w:rsidRPr="002E06A8">
              <w:rPr>
                <w:rFonts w:cs="Arial"/>
                <w:lang w:eastAsia="it-IT"/>
              </w:rPr>
              <w:fldChar w:fldCharType="end"/>
            </w:r>
          </w:p>
          <w:p w:rsidR="006E6B04" w:rsidRPr="00F33B93" w:rsidRDefault="006E6B04" w:rsidP="008D5FD2">
            <w:pPr>
              <w:jc w:val="center"/>
              <w:rPr>
                <w:rFonts w:cs="Arial"/>
                <w:b/>
                <w:lang w:eastAsia="it-IT"/>
              </w:rPr>
            </w:pPr>
            <w:r w:rsidRPr="00F33B93">
              <w:rPr>
                <w:rFonts w:cs="Arial"/>
                <w:b/>
                <w:lang w:eastAsia="it-IT"/>
              </w:rPr>
              <w:t>Modulo di MUSICA e CANTO</w:t>
            </w:r>
          </w:p>
        </w:tc>
        <w:tc>
          <w:tcPr>
            <w:tcW w:w="737" w:type="dxa"/>
            <w:vAlign w:val="center"/>
          </w:tcPr>
          <w:p w:rsidR="006E6B04" w:rsidRPr="00964320" w:rsidRDefault="006E6B04" w:rsidP="008D5FD2">
            <w:pPr>
              <w:jc w:val="center"/>
              <w:rPr>
                <w:rFonts w:cs="Arial"/>
                <w:lang w:eastAsia="it-IT"/>
              </w:rPr>
            </w:pPr>
            <w:r>
              <w:rPr>
                <w:rFonts w:cs="Arial"/>
                <w:lang w:eastAsia="it-IT"/>
              </w:rPr>
              <w:t>500</w:t>
            </w:r>
          </w:p>
        </w:tc>
        <w:tc>
          <w:tcPr>
            <w:tcW w:w="1474" w:type="dxa"/>
            <w:vAlign w:val="center"/>
          </w:tcPr>
          <w:p w:rsidR="006E6B04" w:rsidRPr="00964320" w:rsidRDefault="006E6B04" w:rsidP="008D5FD2">
            <w:pPr>
              <w:jc w:val="center"/>
              <w:rPr>
                <w:rFonts w:cs="Arial"/>
                <w:lang w:eastAsia="it-IT"/>
              </w:rPr>
            </w:pPr>
            <w:r w:rsidRPr="00964320">
              <w:rPr>
                <w:rFonts w:cs="Arial"/>
                <w:lang w:eastAsia="it-IT"/>
              </w:rPr>
              <w:t xml:space="preserve">€. </w:t>
            </w:r>
            <w:r w:rsidRPr="00964320">
              <w:rPr>
                <w:rFonts w:cs="Arial"/>
                <w:lang w:eastAsia="it-IT"/>
              </w:rPr>
              <w:fldChar w:fldCharType="begin"/>
            </w:r>
            <w:r w:rsidRPr="00964320">
              <w:rPr>
                <w:rFonts w:cs="Arial"/>
                <w:lang w:eastAsia="it-IT"/>
              </w:rPr>
              <w:instrText xml:space="preserve"> MERGEFIELD "Importo_ammesso_a_finanziamento" </w:instrText>
            </w:r>
            <w:r w:rsidRPr="00964320">
              <w:rPr>
                <w:rFonts w:cs="Arial"/>
                <w:lang w:eastAsia="it-IT"/>
              </w:rPr>
              <w:fldChar w:fldCharType="separate"/>
            </w:r>
            <w:r w:rsidRPr="001F2B1F">
              <w:rPr>
                <w:rFonts w:cs="Arial"/>
                <w:noProof/>
                <w:lang w:eastAsia="it-IT"/>
              </w:rPr>
              <w:t>55.000,00</w:t>
            </w:r>
            <w:r w:rsidRPr="00964320">
              <w:rPr>
                <w:rFonts w:cs="Arial"/>
                <w:lang w:eastAsia="it-IT"/>
              </w:rPr>
              <w:fldChar w:fldCharType="end"/>
            </w:r>
          </w:p>
        </w:tc>
      </w:tr>
    </w:tbl>
    <w:p w:rsidR="006E6B04" w:rsidRDefault="006E6B04" w:rsidP="00765F5C">
      <w:pPr>
        <w:ind w:left="1410" w:hanging="1410"/>
        <w:jc w:val="both"/>
        <w:rPr>
          <w:rFonts w:ascii="Arial" w:hAnsi="Arial" w:cs="Arial"/>
        </w:rPr>
      </w:pPr>
    </w:p>
    <w:p w:rsidR="006E6B04" w:rsidRPr="00350D0D" w:rsidRDefault="006E6B04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Vista </w:t>
      </w:r>
      <w:r w:rsidRPr="00350D0D">
        <w:rPr>
          <w:rFonts w:ascii="Arial" w:hAnsi="Arial" w:cs="Arial"/>
        </w:rPr>
        <w:tab/>
        <w:t>la delibera del Consiglio di Istituto</w:t>
      </w:r>
      <w:r>
        <w:rPr>
          <w:rFonts w:ascii="Arial" w:hAnsi="Arial" w:cs="Arial"/>
        </w:rPr>
        <w:t xml:space="preserve"> N. 71  del 14.2.2018 </w:t>
      </w:r>
      <w:r w:rsidRPr="00350D0D">
        <w:rPr>
          <w:rFonts w:ascii="Arial" w:hAnsi="Arial" w:cs="Arial"/>
        </w:rPr>
        <w:t xml:space="preserve">con la quale è approvata la partecipazione al programma operativo e l’iscrizione dei </w:t>
      </w:r>
      <w:r>
        <w:rPr>
          <w:rFonts w:ascii="Arial" w:hAnsi="Arial" w:cs="Arial"/>
        </w:rPr>
        <w:t>fondi nel Programma Annuale 2018</w:t>
      </w:r>
      <w:r w:rsidRPr="00350D0D">
        <w:rPr>
          <w:rFonts w:ascii="Arial" w:hAnsi="Arial" w:cs="Arial"/>
        </w:rPr>
        <w:t>;</w:t>
      </w:r>
    </w:p>
    <w:p w:rsidR="006E6B04" w:rsidRDefault="006E6B04" w:rsidP="00765F5C">
      <w:pPr>
        <w:ind w:left="1410" w:hanging="1410"/>
        <w:jc w:val="both"/>
        <w:rPr>
          <w:rFonts w:ascii="Arial" w:hAnsi="Arial" w:cs="Arial"/>
        </w:rPr>
      </w:pPr>
      <w:r w:rsidRPr="00350D0D">
        <w:rPr>
          <w:rFonts w:ascii="Arial" w:hAnsi="Arial" w:cs="Arial"/>
        </w:rPr>
        <w:t xml:space="preserve">Viste </w:t>
      </w:r>
      <w:r w:rsidRPr="00350D0D">
        <w:rPr>
          <w:rFonts w:ascii="Arial" w:hAnsi="Arial" w:cs="Arial"/>
        </w:rPr>
        <w:tab/>
        <w:t>le delibere dei collegi dei docenti di tutte le scuole coinvolte nel progetto</w:t>
      </w:r>
      <w:r>
        <w:rPr>
          <w:rFonts w:ascii="Arial" w:hAnsi="Arial" w:cs="Arial"/>
        </w:rPr>
        <w:t xml:space="preserve">: ISIS ALBERTINI; </w:t>
      </w:r>
      <w:r w:rsidRPr="00350D0D">
        <w:rPr>
          <w:rFonts w:ascii="Arial" w:hAnsi="Arial" w:cs="Arial"/>
        </w:rPr>
        <w:t xml:space="preserve">  I.C. VIRGILIO di Camposano;  SMS MERCOGLIANO GUADAGNI  Cimitile;</w:t>
      </w:r>
    </w:p>
    <w:p w:rsidR="006E6B04" w:rsidRPr="001975B0" w:rsidRDefault="006E6B04" w:rsidP="00765F5C">
      <w:pPr>
        <w:ind w:left="1410" w:hanging="1410"/>
        <w:rPr>
          <w:rFonts w:ascii="Arial" w:hAnsi="Arial" w:cs="Arial"/>
        </w:rPr>
      </w:pPr>
      <w:r w:rsidRPr="001975B0">
        <w:rPr>
          <w:rFonts w:ascii="Arial" w:hAnsi="Arial" w:cs="Arial"/>
        </w:rPr>
        <w:t xml:space="preserve">Considerato    che si rende necessario procedere alla progettazione esecutiva come da piano   finanziario approvato alla Macrovoce B1 e B3; </w:t>
      </w:r>
    </w:p>
    <w:p w:rsidR="006E6B04" w:rsidRDefault="006E6B04" w:rsidP="00765F5C">
      <w:pPr>
        <w:ind w:left="1410" w:hanging="1410"/>
        <w:jc w:val="both"/>
        <w:rPr>
          <w:rFonts w:ascii="Arial" w:hAnsi="Arial" w:cs="Arial"/>
        </w:rPr>
      </w:pPr>
      <w:r w:rsidRPr="001975B0">
        <w:rPr>
          <w:rFonts w:ascii="Arial" w:hAnsi="Arial" w:cs="Arial"/>
        </w:rPr>
        <w:t>Considerato   che il gruppo di progettazione esecutiva dovrà essere costituito dal Dirigente Scolastico, dal Dsga e un docente interno;</w:t>
      </w:r>
      <w:r w:rsidRPr="00F67898">
        <w:rPr>
          <w:rFonts w:ascii="Arial" w:hAnsi="Arial" w:cs="Arial"/>
        </w:rPr>
        <w:t xml:space="preserve"> </w:t>
      </w:r>
    </w:p>
    <w:p w:rsidR="006E6B04" w:rsidRPr="00FF1D3E" w:rsidRDefault="006E6B04" w:rsidP="00765F5C">
      <w:pPr>
        <w:autoSpaceDE w:val="0"/>
        <w:autoSpaceDN w:val="0"/>
        <w:adjustRightInd w:val="0"/>
        <w:spacing w:after="160" w:line="264" w:lineRule="auto"/>
        <w:jc w:val="both"/>
        <w:rPr>
          <w:rFonts w:ascii="Arial Narrow" w:hAnsi="Arial Narrow" w:cs="Arial"/>
          <w:b/>
        </w:rPr>
      </w:pPr>
      <w:r>
        <w:rPr>
          <w:rFonts w:ascii="Arial" w:hAnsi="Arial" w:cs="Arial"/>
        </w:rPr>
        <w:t>V</w:t>
      </w:r>
      <w:r w:rsidRPr="0010352B">
        <w:rPr>
          <w:rFonts w:ascii="Arial" w:hAnsi="Arial" w:cs="Arial"/>
        </w:rPr>
        <w:t xml:space="preserve">isto         </w:t>
      </w:r>
      <w:r>
        <w:rPr>
          <w:rFonts w:ascii="Arial" w:hAnsi="Arial" w:cs="Arial"/>
        </w:rPr>
        <w:t xml:space="preserve">    </w:t>
      </w:r>
      <w:r w:rsidRPr="0010352B">
        <w:rPr>
          <w:rFonts w:ascii="Arial" w:hAnsi="Arial" w:cs="Arial"/>
        </w:rPr>
        <w:t xml:space="preserve">  il bando  per la selezione e il reclutamento di </w:t>
      </w:r>
      <w:r>
        <w:rPr>
          <w:rFonts w:ascii="Arial" w:hAnsi="Arial" w:cs="Arial"/>
        </w:rPr>
        <w:t>ESPERTI dell</w:t>
      </w:r>
      <w:r w:rsidRPr="0010352B">
        <w:rPr>
          <w:rFonts w:ascii="Arial" w:hAnsi="Arial" w:cs="Arial"/>
        </w:rPr>
        <w:t>’Istituto</w:t>
      </w:r>
      <w:r>
        <w:rPr>
          <w:rFonts w:ascii="Arial" w:hAnsi="Arial" w:cs="Arial"/>
        </w:rPr>
        <w:t xml:space="preserve"> Albertini e IC Virgilio di Camposanio</w:t>
      </w:r>
      <w:r w:rsidRPr="0010352B">
        <w:rPr>
          <w:rFonts w:ascii="Arial" w:hAnsi="Arial" w:cs="Arial"/>
        </w:rPr>
        <w:t xml:space="preserve"> a cui affidare l’ incarico per l’ attività di </w:t>
      </w:r>
      <w:r>
        <w:rPr>
          <w:rFonts w:ascii="Arial" w:hAnsi="Arial" w:cs="Arial"/>
        </w:rPr>
        <w:t xml:space="preserve">esperto del </w:t>
      </w:r>
      <w:r w:rsidRPr="0010352B">
        <w:rPr>
          <w:rFonts w:ascii="Arial" w:hAnsi="Arial" w:cs="Arial"/>
        </w:rPr>
        <w:t>progetto SCUOLA VIVA “INSIEME IN ARMONIA” 2^ Annualità – POR Campania FSE 2014-  2020 Asse III  Ob.Sp. 12 Azione 10.1.1 Cod. Ufficio 901/2 Cup I74C18000000007</w:t>
      </w:r>
      <w:r>
        <w:rPr>
          <w:rFonts w:ascii="Arial" w:hAnsi="Arial" w:cs="Arial"/>
        </w:rPr>
        <w:t>;</w:t>
      </w:r>
    </w:p>
    <w:p w:rsidR="006E6B04" w:rsidRDefault="006E6B04" w:rsidP="00C7089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5F5C">
        <w:rPr>
          <w:rFonts w:ascii="Arial" w:hAnsi="Arial" w:cs="Arial"/>
          <w:color w:val="auto"/>
          <w:sz w:val="22"/>
          <w:szCs w:val="22"/>
        </w:rPr>
        <w:t xml:space="preserve">Viste </w:t>
      </w:r>
      <w:r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765F5C">
        <w:rPr>
          <w:rFonts w:ascii="Arial" w:hAnsi="Arial" w:cs="Arial"/>
          <w:color w:val="auto"/>
          <w:sz w:val="22"/>
          <w:szCs w:val="22"/>
        </w:rPr>
        <w:t>le domande pervenute: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tbl>
      <w:tblPr>
        <w:tblW w:w="0" w:type="auto"/>
        <w:jc w:val="center"/>
        <w:tblInd w:w="-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7"/>
      </w:tblGrid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C20B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2686E">
              <w:rPr>
                <w:b/>
                <w:sz w:val="24"/>
                <w:szCs w:val="24"/>
              </w:rPr>
              <w:t xml:space="preserve">    Docenti  esperti di musica e canto 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C20B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  <w:r w:rsidRPr="0082686E">
              <w:rPr>
                <w:rFonts w:cs="Calibri"/>
                <w:bCs/>
                <w:sz w:val="24"/>
                <w:szCs w:val="24"/>
              </w:rPr>
              <w:t>Napolitano Egidio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C20B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  <w:r w:rsidRPr="0082686E">
              <w:rPr>
                <w:spacing w:val="3"/>
                <w:sz w:val="24"/>
                <w:szCs w:val="24"/>
              </w:rPr>
              <w:t xml:space="preserve">Pagliarulo Sergio      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C20B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  <w:r w:rsidRPr="0082686E">
              <w:rPr>
                <w:spacing w:val="3"/>
                <w:sz w:val="24"/>
                <w:szCs w:val="24"/>
              </w:rPr>
              <w:t>Caturano  Mauro</w:t>
            </w:r>
            <w:r w:rsidRPr="0082686E">
              <w:rPr>
                <w:sz w:val="24"/>
                <w:szCs w:val="24"/>
              </w:rPr>
              <w:t xml:space="preserve">            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C20B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  <w:r w:rsidRPr="0082686E">
              <w:rPr>
                <w:rFonts w:cs="Calibri"/>
                <w:bCs/>
                <w:sz w:val="24"/>
                <w:szCs w:val="24"/>
              </w:rPr>
              <w:t>De Lucia Lorenzo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C20B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  <w:r w:rsidRPr="0082686E">
              <w:rPr>
                <w:rFonts w:cs="Calibri"/>
                <w:bCs/>
                <w:sz w:val="24"/>
                <w:szCs w:val="24"/>
              </w:rPr>
              <w:t>Mancusi Geminiano</w:t>
            </w:r>
          </w:p>
        </w:tc>
      </w:tr>
    </w:tbl>
    <w:p w:rsidR="006E6B04" w:rsidRDefault="006E6B04" w:rsidP="00C7089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6B04" w:rsidRDefault="006E6B04" w:rsidP="00803081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6E6B04" w:rsidRPr="00F33B93" w:rsidRDefault="006E6B04" w:rsidP="00765F5C">
      <w:pPr>
        <w:pStyle w:val="NoSpacing"/>
        <w:spacing w:line="276" w:lineRule="auto"/>
        <w:jc w:val="center"/>
        <w:rPr>
          <w:rFonts w:ascii="Arial" w:hAnsi="Arial" w:cs="Arial"/>
        </w:rPr>
      </w:pPr>
      <w:r w:rsidRPr="00F33B93">
        <w:rPr>
          <w:rFonts w:ascii="Arial" w:hAnsi="Arial" w:cs="Arial"/>
        </w:rPr>
        <w:t>Dispone</w:t>
      </w:r>
    </w:p>
    <w:p w:rsidR="006E6B04" w:rsidRPr="00F33B93" w:rsidRDefault="006E6B04" w:rsidP="00803081">
      <w:pPr>
        <w:pStyle w:val="NoSpacing"/>
        <w:spacing w:line="276" w:lineRule="auto"/>
        <w:jc w:val="both"/>
        <w:rPr>
          <w:rFonts w:ascii="Arial" w:hAnsi="Arial" w:cs="Arial"/>
        </w:rPr>
      </w:pPr>
      <w:r w:rsidRPr="00F33B93">
        <w:rPr>
          <w:rFonts w:ascii="Arial" w:hAnsi="Arial" w:cs="Arial"/>
        </w:rPr>
        <w:t xml:space="preserve">la pubblicazione delle graduatorie come da allegato A. </w:t>
      </w:r>
    </w:p>
    <w:p w:rsidR="006E6B04" w:rsidRDefault="006E6B04" w:rsidP="00803081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6E6B04" w:rsidRPr="00F33B93" w:rsidRDefault="006E6B04" w:rsidP="00803081">
      <w:pPr>
        <w:pStyle w:val="NoSpacing"/>
        <w:spacing w:line="276" w:lineRule="auto"/>
        <w:jc w:val="both"/>
        <w:rPr>
          <w:rFonts w:ascii="Arial" w:hAnsi="Arial" w:cs="Arial"/>
        </w:rPr>
      </w:pPr>
      <w:r w:rsidRPr="00F33B93">
        <w:rPr>
          <w:rFonts w:ascii="Arial" w:hAnsi="Arial" w:cs="Arial"/>
        </w:rPr>
        <w:t>Le graduatorie diventeranno definitive dopo cinque giorni dalla pubblicazione.</w:t>
      </w:r>
    </w:p>
    <w:p w:rsidR="006E6B04" w:rsidRDefault="006E6B04" w:rsidP="009D7F8A">
      <w:pPr>
        <w:ind w:left="708" w:firstLine="708"/>
        <w:jc w:val="center"/>
      </w:pPr>
    </w:p>
    <w:p w:rsidR="006E6B04" w:rsidRDefault="006E6B04" w:rsidP="009D7F8A">
      <w:pPr>
        <w:ind w:left="708" w:firstLine="708"/>
        <w:jc w:val="center"/>
        <w:rPr>
          <w:i/>
        </w:rPr>
      </w:pPr>
      <w:r w:rsidRPr="00BD0A92">
        <w:t>Il Dirigente Scolastico</w:t>
      </w:r>
      <w:r>
        <w:t xml:space="preserve">  </w:t>
      </w:r>
      <w:r w:rsidRPr="003D71B5">
        <w:rPr>
          <w:i/>
        </w:rPr>
        <w:t>Prof.ssa Amelia La Rocca</w:t>
      </w:r>
    </w:p>
    <w:p w:rsidR="006E6B04" w:rsidRDefault="006E6B04" w:rsidP="009D7F8A">
      <w:pPr>
        <w:ind w:left="708" w:firstLine="708"/>
        <w:jc w:val="center"/>
        <w:rPr>
          <w:rStyle w:val="FontStyle19"/>
        </w:rPr>
      </w:pPr>
      <w:r>
        <w:rPr>
          <w:rStyle w:val="FontStyle19"/>
        </w:rPr>
        <w:t xml:space="preserve">     Firma autografa omessa ai sensi dell'art.3 </w:t>
      </w:r>
    </w:p>
    <w:p w:rsidR="006E6B04" w:rsidRPr="00760229" w:rsidRDefault="006E6B04" w:rsidP="009D7F8A">
      <w:pPr>
        <w:pStyle w:val="Style10"/>
        <w:widowControl/>
        <w:ind w:left="3926"/>
        <w:rPr>
          <w:rFonts w:ascii="Courier New" w:hAnsi="Courier New" w:cs="Courier New"/>
          <w:sz w:val="16"/>
          <w:szCs w:val="16"/>
        </w:rPr>
      </w:pPr>
      <w:r>
        <w:rPr>
          <w:rStyle w:val="FontStyle19"/>
        </w:rPr>
        <w:t xml:space="preserve">               del D.Lgs.   39/1993</w:t>
      </w:r>
    </w:p>
    <w:p w:rsidR="006E6B04" w:rsidRPr="00893AF0" w:rsidRDefault="006E6B04" w:rsidP="009D7F8A">
      <w:pPr>
        <w:spacing w:after="0"/>
        <w:ind w:left="360"/>
        <w:rPr>
          <w:rFonts w:ascii="Times New Roman" w:hAnsi="Times New Roman"/>
        </w:rPr>
      </w:pPr>
    </w:p>
    <w:p w:rsidR="006E6B04" w:rsidRDefault="006E6B04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6E6B04" w:rsidRDefault="006E6B04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6E6B04" w:rsidRDefault="006E6B04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6E6B04" w:rsidRDefault="006E6B04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6E6B04" w:rsidRDefault="006E6B04" w:rsidP="00803081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6E6B04" w:rsidRDefault="006E6B04" w:rsidP="009D7F8A">
      <w:pPr>
        <w:pStyle w:val="Header"/>
        <w:jc w:val="right"/>
        <w:rPr>
          <w:b/>
        </w:rPr>
      </w:pPr>
    </w:p>
    <w:p w:rsidR="006E6B04" w:rsidRDefault="006E6B04" w:rsidP="00236D66">
      <w:pPr>
        <w:pStyle w:val="Header"/>
        <w:jc w:val="center"/>
      </w:pPr>
      <w:r>
        <w:rPr>
          <w:noProof/>
          <w:lang w:eastAsia="it-IT"/>
        </w:rPr>
        <w:pict>
          <v:shape id="_x0000_i1026" type="#_x0000_t75" style="width:482.4pt;height:60pt;visibility:visible">
            <v:imagedata r:id="rId5" o:title=""/>
          </v:shape>
        </w:pict>
      </w:r>
    </w:p>
    <w:p w:rsidR="006E6B04" w:rsidRPr="00C5789C" w:rsidRDefault="006E6B04" w:rsidP="00236D66">
      <w:pPr>
        <w:pStyle w:val="Header"/>
        <w:tabs>
          <w:tab w:val="center" w:pos="5102"/>
          <w:tab w:val="left" w:pos="8196"/>
        </w:tabs>
        <w:jc w:val="right"/>
        <w:rPr>
          <w:color w:val="000080"/>
        </w:rPr>
      </w:pPr>
      <w:r>
        <w:rPr>
          <w:color w:val="000080"/>
        </w:rPr>
        <w:t>II</w:t>
      </w:r>
      <w:r w:rsidRPr="00C5789C">
        <w:rPr>
          <w:color w:val="000080"/>
        </w:rPr>
        <w:t xml:space="preserve"> Annualità</w:t>
      </w:r>
    </w:p>
    <w:p w:rsidR="006E6B04" w:rsidRDefault="006E6B04" w:rsidP="00236D66">
      <w:pPr>
        <w:spacing w:after="0" w:line="240" w:lineRule="auto"/>
        <w:jc w:val="center"/>
        <w:rPr>
          <w:rFonts w:ascii="Bernard MT Condensed" w:hAnsi="Bernard MT Condensed"/>
          <w:b/>
          <w:color w:val="333399"/>
          <w:sz w:val="40"/>
          <w:szCs w:val="40"/>
        </w:rPr>
      </w:pPr>
      <w:r w:rsidRPr="00D958D3">
        <w:rPr>
          <w:rFonts w:ascii="Bernard MT Condensed" w:hAnsi="Bernard MT Condensed"/>
          <w:b/>
          <w:color w:val="333399"/>
          <w:sz w:val="36"/>
          <w:szCs w:val="36"/>
        </w:rPr>
        <w:t>Istituto Statale d’Istruzione Superiore “Albertini”</w:t>
      </w:r>
    </w:p>
    <w:p w:rsidR="006E6B04" w:rsidRPr="00D958D3" w:rsidRDefault="006E6B04" w:rsidP="00236D66">
      <w:pPr>
        <w:spacing w:after="0" w:line="240" w:lineRule="auto"/>
        <w:jc w:val="center"/>
        <w:rPr>
          <w:b/>
        </w:rPr>
      </w:pPr>
      <w:r w:rsidRPr="00D958D3">
        <w:rPr>
          <w:rFonts w:ascii="Algerian" w:hAnsi="Algerian"/>
          <w:b/>
          <w:color w:val="0000FF"/>
        </w:rPr>
        <w:t xml:space="preserve">LICEO  LINGUISTICO – SCIENTIFICO – musicale -  SCIENTifico </w:t>
      </w:r>
      <w:r w:rsidRPr="00D958D3">
        <w:rPr>
          <w:rFonts w:ascii="Freestyle Script" w:hAnsi="Freestyle Script"/>
          <w:b/>
          <w:color w:val="0000FF"/>
        </w:rPr>
        <w:t>Opz.</w:t>
      </w:r>
      <w:r w:rsidRPr="00D958D3">
        <w:rPr>
          <w:rFonts w:ascii="Algerian" w:hAnsi="Algerian"/>
          <w:b/>
          <w:color w:val="0000FF"/>
        </w:rPr>
        <w:t xml:space="preserve"> SCIENZE APPLICATE</w:t>
      </w:r>
    </w:p>
    <w:p w:rsidR="006E6B04" w:rsidRDefault="006E6B04" w:rsidP="00236D66">
      <w:pPr>
        <w:spacing w:after="0" w:line="240" w:lineRule="auto"/>
        <w:jc w:val="center"/>
        <w:rPr>
          <w:b/>
          <w:color w:val="000080"/>
        </w:rPr>
      </w:pPr>
      <w:r w:rsidRPr="00AA73D7">
        <w:rPr>
          <w:b/>
          <w:color w:val="000080"/>
        </w:rPr>
        <w:t xml:space="preserve">Via Circumvallazione, 292 - 80035 Nola </w:t>
      </w:r>
      <w:r>
        <w:rPr>
          <w:b/>
          <w:color w:val="000080"/>
        </w:rPr>
        <w:t>(Na) – tel. 0815121558/ –</w:t>
      </w:r>
      <w:r w:rsidRPr="00FA13E0">
        <w:rPr>
          <w:b/>
          <w:color w:val="000080"/>
        </w:rPr>
        <w:t xml:space="preserve"> </w:t>
      </w:r>
      <w:r w:rsidRPr="00AA73D7">
        <w:rPr>
          <w:b/>
          <w:color w:val="000080"/>
          <w:sz w:val="16"/>
          <w:szCs w:val="16"/>
        </w:rPr>
        <w:t>C</w:t>
      </w:r>
      <w:r>
        <w:rPr>
          <w:b/>
          <w:color w:val="000080"/>
          <w:sz w:val="16"/>
          <w:szCs w:val="16"/>
        </w:rPr>
        <w:t xml:space="preserve">.M. NAIS03900B - </w:t>
      </w:r>
      <w:r w:rsidRPr="00AA73D7">
        <w:rPr>
          <w:b/>
          <w:color w:val="000080"/>
          <w:sz w:val="16"/>
          <w:szCs w:val="16"/>
        </w:rPr>
        <w:t>C.F.92004180631</w:t>
      </w:r>
    </w:p>
    <w:p w:rsidR="006E6B04" w:rsidRDefault="006E6B04" w:rsidP="00236D66">
      <w:pPr>
        <w:spacing w:after="0" w:line="240" w:lineRule="auto"/>
        <w:jc w:val="center"/>
        <w:rPr>
          <w:b/>
          <w:color w:val="3366FF"/>
          <w:u w:val="single"/>
        </w:rPr>
      </w:pPr>
      <w:r>
        <w:rPr>
          <w:b/>
          <w:color w:val="000080"/>
        </w:rPr>
        <w:t>e-</w:t>
      </w:r>
      <w:r w:rsidRPr="00FA13E0">
        <w:rPr>
          <w:b/>
          <w:color w:val="000080"/>
        </w:rPr>
        <w:t>mail</w:t>
      </w:r>
      <w:r w:rsidRPr="00FA13E0">
        <w:rPr>
          <w:b/>
          <w:color w:val="3366FF"/>
        </w:rPr>
        <w:t xml:space="preserve">: </w:t>
      </w:r>
      <w:r w:rsidRPr="00FA13E0">
        <w:rPr>
          <w:b/>
          <w:color w:val="3366FF"/>
          <w:u w:val="single"/>
        </w:rPr>
        <w:t>nais</w:t>
      </w:r>
      <w:r>
        <w:rPr>
          <w:b/>
          <w:color w:val="3366FF"/>
          <w:u w:val="single"/>
        </w:rPr>
        <w:t>039</w:t>
      </w:r>
      <w:r w:rsidRPr="00AA73D7">
        <w:rPr>
          <w:b/>
          <w:color w:val="3366FF"/>
          <w:u w:val="single"/>
        </w:rPr>
        <w:t>00b@istruzione.i</w:t>
      </w:r>
      <w:r>
        <w:rPr>
          <w:b/>
          <w:color w:val="3366FF"/>
        </w:rPr>
        <w:t xml:space="preserve">t </w:t>
      </w:r>
      <w:r w:rsidRPr="00AA73D7">
        <w:rPr>
          <w:b/>
          <w:color w:val="3366FF"/>
        </w:rPr>
        <w:t>–</w:t>
      </w:r>
      <w:hyperlink r:id="rId7" w:history="1">
        <w:r w:rsidRPr="00AA73D7">
          <w:rPr>
            <w:rStyle w:val="Hyperlink"/>
            <w:b/>
            <w:color w:val="3366FF"/>
          </w:rPr>
          <w:t>nais03900b@pec.istruzione.it</w:t>
        </w:r>
      </w:hyperlink>
      <w:r>
        <w:rPr>
          <w:b/>
          <w:color w:val="000080"/>
        </w:rPr>
        <w:t xml:space="preserve"> </w:t>
      </w:r>
      <w:r>
        <w:rPr>
          <w:b/>
          <w:color w:val="333399"/>
        </w:rPr>
        <w:t xml:space="preserve"> -Sito Web  </w:t>
      </w:r>
      <w:r w:rsidRPr="00AA73D7">
        <w:rPr>
          <w:b/>
          <w:color w:val="3366FF"/>
          <w:u w:val="single"/>
        </w:rPr>
        <w:t>htpp://www.liceoalbertininola.gov.it</w:t>
      </w:r>
    </w:p>
    <w:p w:rsidR="006E6B04" w:rsidRPr="003554FA" w:rsidRDefault="006E6B04" w:rsidP="009D7F8A">
      <w:pPr>
        <w:pStyle w:val="Header"/>
        <w:jc w:val="right"/>
        <w:rPr>
          <w:b/>
        </w:rPr>
      </w:pPr>
      <w:r>
        <w:rPr>
          <w:b/>
        </w:rPr>
        <w:t>A</w:t>
      </w:r>
      <w:r w:rsidRPr="003554FA">
        <w:rPr>
          <w:b/>
        </w:rPr>
        <w:t>LLEGATO A</w:t>
      </w:r>
    </w:p>
    <w:p w:rsidR="006E6B04" w:rsidRPr="003554FA" w:rsidRDefault="006E6B04" w:rsidP="009D7F8A">
      <w:pPr>
        <w:spacing w:after="0" w:line="240" w:lineRule="auto"/>
        <w:ind w:left="709" w:right="423"/>
        <w:jc w:val="center"/>
        <w:rPr>
          <w:rFonts w:ascii="Times New Roman" w:hAnsi="Times New Roman"/>
          <w:b/>
          <w:sz w:val="18"/>
          <w:szCs w:val="18"/>
        </w:rPr>
      </w:pPr>
    </w:p>
    <w:p w:rsidR="006E6B04" w:rsidRPr="0044768A" w:rsidRDefault="006E6B04" w:rsidP="00236D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PUBBLICAZIONE GRADUATORIA  ESPERTI</w:t>
      </w:r>
      <w:r w:rsidRPr="0044768A">
        <w:rPr>
          <w:rFonts w:ascii="Times New Roman" w:hAnsi="Times New Roman"/>
          <w:b/>
        </w:rPr>
        <w:t xml:space="preserve">  PER IL PROGETTO -</w:t>
      </w:r>
      <w:r w:rsidRPr="0044768A">
        <w:rPr>
          <w:rFonts w:ascii="Times New Roman" w:hAnsi="Times New Roman"/>
          <w:b/>
          <w:noProof/>
        </w:rPr>
        <w:t xml:space="preserve"> </w:t>
      </w:r>
      <w:r w:rsidRPr="0044768A">
        <w:rPr>
          <w:rFonts w:ascii="Times New Roman" w:hAnsi="Times New Roman"/>
          <w:b/>
        </w:rPr>
        <w:t>“INSIEME IN ARMONIA” SCUOLA VIVA 2^ Annualità POR Campania FSE 2014- 2020</w:t>
      </w:r>
      <w:r>
        <w:rPr>
          <w:rFonts w:ascii="Times New Roman" w:hAnsi="Times New Roman"/>
          <w:b/>
        </w:rPr>
        <w:t xml:space="preserve"> - Modulo di MUSICA e CANTO</w:t>
      </w:r>
    </w:p>
    <w:p w:rsidR="006E6B04" w:rsidRPr="00304303" w:rsidRDefault="006E6B04" w:rsidP="00236D66">
      <w:pPr>
        <w:rPr>
          <w:b/>
          <w:noProof/>
        </w:rPr>
      </w:pPr>
      <w:r w:rsidRPr="00304303">
        <w:rPr>
          <w:rFonts w:ascii="Times New Roman" w:hAnsi="Times New Roman"/>
          <w:b/>
        </w:rPr>
        <w:t>Tabella allegata al  verbale per la selezione</w:t>
      </w:r>
      <w:r>
        <w:rPr>
          <w:rFonts w:ascii="Times New Roman" w:hAnsi="Times New Roman"/>
          <w:b/>
        </w:rPr>
        <w:t xml:space="preserve"> di esperti di musica e canto ìnterni all’ </w:t>
      </w:r>
      <w:r w:rsidRPr="00304303">
        <w:rPr>
          <w:rFonts w:ascii="Times New Roman" w:hAnsi="Times New Roman"/>
          <w:b/>
        </w:rPr>
        <w:t xml:space="preserve">I.S.I.S. Albertini  Nola  </w:t>
      </w:r>
    </w:p>
    <w:tbl>
      <w:tblPr>
        <w:tblW w:w="4372" w:type="pct"/>
        <w:tblBorders>
          <w:top w:val="single" w:sz="4" w:space="0" w:color="CC3300"/>
          <w:left w:val="single" w:sz="4" w:space="0" w:color="CC3300"/>
          <w:bottom w:val="single" w:sz="4" w:space="0" w:color="CC3300"/>
          <w:right w:val="single" w:sz="4" w:space="0" w:color="CC3300"/>
        </w:tblBorders>
        <w:tblCellMar>
          <w:top w:w="38" w:type="dxa"/>
          <w:left w:w="38" w:type="dxa"/>
          <w:bottom w:w="38" w:type="dxa"/>
          <w:right w:w="38" w:type="dxa"/>
        </w:tblCellMar>
        <w:tblLook w:val="00A0"/>
      </w:tblPr>
      <w:tblGrid>
        <w:gridCol w:w="220"/>
        <w:gridCol w:w="2256"/>
        <w:gridCol w:w="1041"/>
        <w:gridCol w:w="1034"/>
        <w:gridCol w:w="1196"/>
        <w:gridCol w:w="1156"/>
        <w:gridCol w:w="983"/>
        <w:gridCol w:w="1103"/>
      </w:tblGrid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before="63" w:after="63"/>
              <w:outlineLvl w:val="2"/>
              <w:rPr>
                <w:rFonts w:cs="Calibri"/>
                <w:b/>
                <w:bCs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b/>
                <w:bCs/>
                <w:sz w:val="14"/>
                <w:szCs w:val="14"/>
                <w:lang w:eastAsia="it-IT"/>
              </w:rPr>
              <w:t>I -TITOLI CULTURALI</w:t>
            </w:r>
          </w:p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304303" w:rsidRDefault="006E6B04" w:rsidP="00FC20B2">
            <w:pPr>
              <w:pStyle w:val="Default"/>
              <w:rPr>
                <w:color w:val="auto"/>
                <w:sz w:val="14"/>
                <w:szCs w:val="14"/>
              </w:rPr>
            </w:pPr>
            <w:r w:rsidRPr="00304303">
              <w:rPr>
                <w:b/>
                <w:bCs/>
                <w:color w:val="auto"/>
                <w:sz w:val="14"/>
                <w:szCs w:val="14"/>
              </w:rPr>
              <w:t xml:space="preserve">PUNTEGGIO 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>CATURANO MAURO</w:t>
            </w: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>NAPOLITANO EGIDIO</w:t>
            </w: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>PAGLIARULO SERGIO</w:t>
            </w: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>DE LUCIA LORENZO</w:t>
            </w: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 xml:space="preserve">MANCUSI GEMINIANO </w:t>
            </w: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A</w:t>
            </w: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Diploma di strumento attinente all’incarico</w:t>
            </w:r>
            <w:r w:rsidRPr="0082686E">
              <w:rPr>
                <w:rFonts w:cs="Calibri"/>
                <w:sz w:val="14"/>
                <w:szCs w:val="14"/>
                <w:lang w:eastAsia="it-IT"/>
              </w:rPr>
              <w:br/>
              <w:t>- con votazione fino a 7/10 </w:t>
            </w:r>
            <w:r w:rsidRPr="0082686E">
              <w:rPr>
                <w:rFonts w:cs="Calibri"/>
                <w:sz w:val="14"/>
                <w:szCs w:val="14"/>
                <w:lang w:eastAsia="it-IT"/>
              </w:rPr>
              <w:br/>
              <w:t>- con votazione fino a 9/10 </w:t>
            </w:r>
            <w:r w:rsidRPr="0082686E">
              <w:rPr>
                <w:rFonts w:cs="Calibri"/>
                <w:sz w:val="14"/>
                <w:szCs w:val="14"/>
                <w:lang w:eastAsia="it-IT"/>
              </w:rPr>
              <w:br/>
              <w:t>- con votazione fino a 10/10 </w:t>
            </w:r>
            <w:r w:rsidRPr="0082686E">
              <w:rPr>
                <w:rFonts w:cs="Calibri"/>
                <w:sz w:val="14"/>
                <w:szCs w:val="14"/>
                <w:lang w:eastAsia="it-IT"/>
              </w:rPr>
              <w:br/>
              <w:t>- con votazione di 10/10 e lode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Punti 6,00 </w:t>
            </w:r>
            <w:r w:rsidRPr="0082686E">
              <w:rPr>
                <w:rFonts w:cs="Calibri"/>
                <w:sz w:val="14"/>
                <w:szCs w:val="14"/>
                <w:lang w:eastAsia="it-IT"/>
              </w:rPr>
              <w:br/>
              <w:t>Punti 8,00 </w:t>
            </w:r>
            <w:r w:rsidRPr="0082686E">
              <w:rPr>
                <w:rFonts w:cs="Calibri"/>
                <w:sz w:val="14"/>
                <w:szCs w:val="14"/>
                <w:lang w:eastAsia="it-IT"/>
              </w:rPr>
              <w:br/>
              <w:t>Punti 10,00 </w:t>
            </w:r>
            <w:r w:rsidRPr="0082686E">
              <w:rPr>
                <w:rFonts w:cs="Calibri"/>
                <w:sz w:val="14"/>
                <w:szCs w:val="14"/>
                <w:lang w:eastAsia="it-IT"/>
              </w:rPr>
              <w:br/>
              <w:t>Punti 12,00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12</w:t>
            </w: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10</w:t>
            </w: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8</w:t>
            </w: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12</w:t>
            </w: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10</w:t>
            </w: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B</w:t>
            </w: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Altro diploma di strumento, attestato o diploma in didattica della musica, rilasciato da Conservatori Statali di musica o da istituti musicali pareggiati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Punti 3,00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3</w:t>
            </w: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3</w:t>
            </w: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3</w:t>
            </w: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3</w:t>
            </w: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3</w:t>
            </w: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C</w:t>
            </w: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Diploma di perfezionamento conseguito presso l’Accademia Nazionale di Santa Cecilia relativo allo strumento cui si riferisce la graduatoria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Punti 3,00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3</w:t>
            </w: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D</w:t>
            </w: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Diploma di perfezionamento conseguito presso l’Accademia Nazionale di Santa Cecilia per strumento diverso da quello cui si riferisce la graduatoria o relativo alla musica da camera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Punti 1,50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E</w:t>
            </w: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Laurea che da accesso all’esame di abilitazione per l’insegnamento di educazione musicale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Punti 4,00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4</w:t>
            </w: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F</w:t>
            </w: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Laurea diversa da quella che da accesso all’esame di abilitazione per l’insegnamento di educazione musicale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Punti 2,00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2</w:t>
            </w: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G</w:t>
            </w: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Diploma di istruzione secondaria di II grado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Punti 1,00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</w:t>
            </w: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</w:t>
            </w: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</w:t>
            </w: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</w:t>
            </w: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</w:t>
            </w: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H</w:t>
            </w: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Superamento delle prove di esame nei concorsi per titoli ed esami nei Conservatori di musica, relativi allo specifico strumento cui si riferisce la graduatoria; abilitazione all’insegnamento di educazione musicale o di strumento musicale nell’istruzione secondaria di primo grado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Punti 6,00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6</w:t>
            </w: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6</w:t>
            </w: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Superamento delle prove di esame nei concorsi per esami e titoli nei Conservatori di musica per strumenti diversi da quello cui si riferisce la graduatoria; abilitazione all’insegnamento di educazione musicale nell’istruzione secondaria di 2° grado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Punti 3,00</w:t>
            </w: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14"/>
                <w:szCs w:val="14"/>
                <w:lang w:eastAsia="it-IT"/>
              </w:rPr>
              <w:t>3</w:t>
            </w:r>
          </w:p>
        </w:tc>
      </w:tr>
      <w:tr w:rsidR="006E6B04" w:rsidRPr="0082686E" w:rsidTr="00FC20B2">
        <w:tc>
          <w:tcPr>
            <w:tcW w:w="123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125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b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b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579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cs="Calibri"/>
                <w:sz w:val="14"/>
                <w:szCs w:val="14"/>
                <w:lang w:eastAsia="it-IT"/>
              </w:rPr>
            </w:pPr>
          </w:p>
        </w:tc>
        <w:tc>
          <w:tcPr>
            <w:tcW w:w="57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16</w:t>
            </w:r>
          </w:p>
        </w:tc>
        <w:tc>
          <w:tcPr>
            <w:tcW w:w="66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14</w:t>
            </w:r>
          </w:p>
        </w:tc>
        <w:tc>
          <w:tcPr>
            <w:tcW w:w="643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27</w:t>
            </w:r>
          </w:p>
        </w:tc>
        <w:tc>
          <w:tcPr>
            <w:tcW w:w="54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19</w:t>
            </w:r>
          </w:p>
        </w:tc>
        <w:tc>
          <w:tcPr>
            <w:tcW w:w="614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23</w:t>
            </w:r>
          </w:p>
        </w:tc>
      </w:tr>
    </w:tbl>
    <w:p w:rsidR="006E6B04" w:rsidRDefault="006E6B04" w:rsidP="00F33B93">
      <w:pPr>
        <w:pStyle w:val="Default"/>
        <w:rPr>
          <w:rFonts w:ascii="Times New Roman" w:hAnsi="Times New Roman" w:cs="Times New Roman"/>
        </w:rPr>
      </w:pPr>
    </w:p>
    <w:p w:rsidR="006E6B04" w:rsidRDefault="006E6B04" w:rsidP="00F33B93">
      <w:pPr>
        <w:pStyle w:val="Default"/>
        <w:rPr>
          <w:rFonts w:ascii="Times New Roman" w:hAnsi="Times New Roman" w:cs="Times New Roman"/>
        </w:rPr>
      </w:pPr>
    </w:p>
    <w:tbl>
      <w:tblPr>
        <w:tblW w:w="4455" w:type="pct"/>
        <w:tblBorders>
          <w:top w:val="single" w:sz="4" w:space="0" w:color="CC3300"/>
          <w:left w:val="single" w:sz="4" w:space="0" w:color="CC3300"/>
          <w:bottom w:val="single" w:sz="4" w:space="0" w:color="CC3300"/>
          <w:right w:val="single" w:sz="4" w:space="0" w:color="CC3300"/>
        </w:tblBorders>
        <w:tblLayout w:type="fixed"/>
        <w:tblCellMar>
          <w:top w:w="38" w:type="dxa"/>
          <w:left w:w="38" w:type="dxa"/>
          <w:bottom w:w="38" w:type="dxa"/>
          <w:right w:w="38" w:type="dxa"/>
        </w:tblCellMar>
        <w:tblLook w:val="00A0"/>
      </w:tblPr>
      <w:tblGrid>
        <w:gridCol w:w="303"/>
        <w:gridCol w:w="2264"/>
        <w:gridCol w:w="1000"/>
        <w:gridCol w:w="1119"/>
        <w:gridCol w:w="1119"/>
        <w:gridCol w:w="1119"/>
        <w:gridCol w:w="1114"/>
        <w:gridCol w:w="1121"/>
      </w:tblGrid>
      <w:tr w:rsidR="006E6B04" w:rsidRPr="0082686E" w:rsidTr="00FC20B2">
        <w:tc>
          <w:tcPr>
            <w:tcW w:w="165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23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before="63" w:after="63"/>
              <w:outlineLvl w:val="2"/>
              <w:rPr>
                <w:b/>
                <w:bCs/>
                <w:lang w:eastAsia="it-IT"/>
              </w:rPr>
            </w:pPr>
            <w:r w:rsidRPr="0082686E">
              <w:rPr>
                <w:b/>
                <w:bCs/>
                <w:lang w:eastAsia="it-IT"/>
              </w:rPr>
              <w:t>II - TITOLI DIDATTICI</w:t>
            </w:r>
          </w:p>
          <w:p w:rsidR="006E6B04" w:rsidRPr="0082686E" w:rsidRDefault="006E6B04" w:rsidP="00FC20B2">
            <w:pPr>
              <w:rPr>
                <w:sz w:val="14"/>
                <w:szCs w:val="14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FB2811" w:rsidRDefault="006E6B04" w:rsidP="00FC20B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B2811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PUNTEGGIO 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>CATURANO MAURO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>NAPOLITANO EGIDIO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>PAGLIARULO SERGIO</w:t>
            </w:r>
          </w:p>
        </w:tc>
        <w:tc>
          <w:tcPr>
            <w:tcW w:w="608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>DE LUCIA LORENZO</w:t>
            </w:r>
          </w:p>
        </w:tc>
        <w:tc>
          <w:tcPr>
            <w:tcW w:w="612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F38E5" w:rsidRDefault="006E6B04" w:rsidP="00FC20B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F38E5">
              <w:rPr>
                <w:b/>
                <w:bCs/>
                <w:color w:val="auto"/>
                <w:sz w:val="20"/>
                <w:szCs w:val="20"/>
              </w:rPr>
              <w:t xml:space="preserve">MANCUSI GEMINIANO </w:t>
            </w:r>
          </w:p>
        </w:tc>
      </w:tr>
      <w:tr w:rsidR="006E6B04" w:rsidRPr="0082686E" w:rsidTr="00FC20B2">
        <w:trPr>
          <w:trHeight w:val="2605"/>
        </w:trPr>
        <w:tc>
          <w:tcPr>
            <w:tcW w:w="165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</w:t>
            </w:r>
          </w:p>
        </w:tc>
        <w:tc>
          <w:tcPr>
            <w:tcW w:w="123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Per ogni anno di servizio prestato in qualità di docente di ruolo o non di ruolo nei corsi di</w:t>
            </w: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br/>
              <w:t>sperimentazione musicale nella scuola media per l’insegnamento dello stesso strumento cui si riferisce la graduatoria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Per ogni mese o frazione di mese di almeno 16 giorni (fino ad un massimo di punti 18)</w:t>
            </w:r>
          </w:p>
        </w:tc>
        <w:tc>
          <w:tcPr>
            <w:tcW w:w="54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Punti 18,00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Punti 3,00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108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192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08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54</w:t>
            </w:r>
          </w:p>
        </w:tc>
        <w:tc>
          <w:tcPr>
            <w:tcW w:w="612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27</w:t>
            </w:r>
          </w:p>
        </w:tc>
      </w:tr>
      <w:tr w:rsidR="006E6B04" w:rsidRPr="0082686E" w:rsidTr="00FC20B2">
        <w:tc>
          <w:tcPr>
            <w:tcW w:w="165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B</w:t>
            </w:r>
          </w:p>
        </w:tc>
        <w:tc>
          <w:tcPr>
            <w:tcW w:w="123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Per ogni anno di servizio prestato in qualità di docente di ruolo o non di ruolo nei Conservatori di musica o negli istituti musicali pareggiati per l’insegnamento dello stesso strumento cui si riferisce la graduatoria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Per ogni mese o frazione di mese di almeno 16 giorni (fino ad un massimo di punti 9)</w:t>
            </w:r>
          </w:p>
        </w:tc>
        <w:tc>
          <w:tcPr>
            <w:tcW w:w="54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Punti 9,00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Punti 1,50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08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</w:tr>
      <w:tr w:rsidR="006E6B04" w:rsidRPr="0082686E" w:rsidTr="00FC20B2">
        <w:trPr>
          <w:trHeight w:val="2688"/>
        </w:trPr>
        <w:tc>
          <w:tcPr>
            <w:tcW w:w="165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C</w:t>
            </w:r>
          </w:p>
        </w:tc>
        <w:tc>
          <w:tcPr>
            <w:tcW w:w="123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Per ogni anno di servizio prestato in qualità di docente di ruolo o non di ruolo negli</w:t>
            </w: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br/>
              <w:t>istituti statali di istruzione secondaria di II grado per l’insegnamento dello stesso</w:t>
            </w: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br/>
              <w:t>strumento cui si riferisce la graduatoria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Per ogni mese o frazione di mese di almeno 16 giorni (fino ad un massimo di punti 6)</w:t>
            </w:r>
          </w:p>
        </w:tc>
        <w:tc>
          <w:tcPr>
            <w:tcW w:w="54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Punti 6,00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Punti 1,00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12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144</w:t>
            </w:r>
          </w:p>
        </w:tc>
        <w:tc>
          <w:tcPr>
            <w:tcW w:w="608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12</w:t>
            </w:r>
          </w:p>
        </w:tc>
        <w:tc>
          <w:tcPr>
            <w:tcW w:w="612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9</w:t>
            </w:r>
          </w:p>
        </w:tc>
      </w:tr>
      <w:tr w:rsidR="006E6B04" w:rsidRPr="0082686E" w:rsidTr="00FC20B2">
        <w:tc>
          <w:tcPr>
            <w:tcW w:w="165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</w:t>
            </w:r>
          </w:p>
        </w:tc>
        <w:tc>
          <w:tcPr>
            <w:tcW w:w="123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Per ogni anno di servizio prestato in qualità di docente di ruolo o non di ruolo per</w:t>
            </w: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br/>
              <w:t>l’insegnamento di educazione musicale nella scuola media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Per ogni mese o frazione di mese di almeno 16 giorni (fino ad un massimo di punti 4,50)</w:t>
            </w:r>
          </w:p>
        </w:tc>
        <w:tc>
          <w:tcPr>
            <w:tcW w:w="54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Punti 4,50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Punti 0,75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27</w:t>
            </w:r>
          </w:p>
        </w:tc>
        <w:tc>
          <w:tcPr>
            <w:tcW w:w="608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6</w:t>
            </w:r>
          </w:p>
        </w:tc>
        <w:tc>
          <w:tcPr>
            <w:tcW w:w="612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</w:tr>
      <w:tr w:rsidR="006E6B04" w:rsidRPr="0082686E" w:rsidTr="00FC20B2">
        <w:tc>
          <w:tcPr>
            <w:tcW w:w="165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E</w:t>
            </w:r>
          </w:p>
        </w:tc>
        <w:tc>
          <w:tcPr>
            <w:tcW w:w="123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Per il servizio prestato in qualità di docente di strumento nei corsi di cui all’art. 44 della</w:t>
            </w: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br/>
              <w:t>legge 20 maggio 1982, n. 270</w:t>
            </w:r>
          </w:p>
        </w:tc>
        <w:tc>
          <w:tcPr>
            <w:tcW w:w="54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Punti 3,50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08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</w:p>
        </w:tc>
      </w:tr>
      <w:tr w:rsidR="006E6B04" w:rsidRPr="0082686E" w:rsidTr="00FC20B2">
        <w:tc>
          <w:tcPr>
            <w:tcW w:w="165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23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b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b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546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108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204</w:t>
            </w:r>
          </w:p>
        </w:tc>
        <w:tc>
          <w:tcPr>
            <w:tcW w:w="61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171</w:t>
            </w:r>
          </w:p>
        </w:tc>
        <w:tc>
          <w:tcPr>
            <w:tcW w:w="608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72</w:t>
            </w:r>
          </w:p>
        </w:tc>
        <w:tc>
          <w:tcPr>
            <w:tcW w:w="612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rPr>
                <w:rFonts w:cs="Calibri"/>
                <w:lang w:eastAsia="it-IT"/>
              </w:rPr>
            </w:pPr>
            <w:r w:rsidRPr="0082686E">
              <w:rPr>
                <w:rFonts w:cs="Calibri"/>
                <w:lang w:eastAsia="it-IT"/>
              </w:rPr>
              <w:t>36</w:t>
            </w:r>
          </w:p>
        </w:tc>
      </w:tr>
    </w:tbl>
    <w:p w:rsidR="006E6B04" w:rsidRDefault="006E6B04" w:rsidP="00F33B93">
      <w:pPr>
        <w:pStyle w:val="Default"/>
        <w:spacing w:line="276" w:lineRule="auto"/>
        <w:ind w:left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F1D3E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:rsidR="006E6B04" w:rsidRDefault="006E6B04" w:rsidP="00F33B93">
      <w:pPr>
        <w:pStyle w:val="Default"/>
        <w:spacing w:line="276" w:lineRule="auto"/>
        <w:ind w:left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4467" w:type="pct"/>
        <w:tblBorders>
          <w:top w:val="single" w:sz="4" w:space="0" w:color="CC3300"/>
          <w:left w:val="single" w:sz="4" w:space="0" w:color="CC3300"/>
          <w:bottom w:val="single" w:sz="4" w:space="0" w:color="CC3300"/>
          <w:right w:val="single" w:sz="4" w:space="0" w:color="CC3300"/>
        </w:tblBorders>
        <w:tblLayout w:type="fixed"/>
        <w:tblCellMar>
          <w:top w:w="38" w:type="dxa"/>
          <w:left w:w="38" w:type="dxa"/>
          <w:bottom w:w="38" w:type="dxa"/>
          <w:right w:w="38" w:type="dxa"/>
        </w:tblCellMar>
        <w:tblLook w:val="00A0"/>
      </w:tblPr>
      <w:tblGrid>
        <w:gridCol w:w="308"/>
        <w:gridCol w:w="2298"/>
        <w:gridCol w:w="1075"/>
        <w:gridCol w:w="1102"/>
        <w:gridCol w:w="1102"/>
        <w:gridCol w:w="1102"/>
        <w:gridCol w:w="1102"/>
        <w:gridCol w:w="1095"/>
      </w:tblGrid>
      <w:tr w:rsidR="006E6B04" w:rsidRPr="0082686E" w:rsidTr="00FC20B2">
        <w:trPr>
          <w:trHeight w:val="944"/>
        </w:trPr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25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before="63" w:after="0" w:line="240" w:lineRule="auto"/>
              <w:outlineLvl w:val="2"/>
              <w:rPr>
                <w:b/>
                <w:bCs/>
                <w:sz w:val="20"/>
                <w:szCs w:val="20"/>
                <w:lang w:eastAsia="it-IT"/>
              </w:rPr>
            </w:pPr>
            <w:r w:rsidRPr="0082686E">
              <w:rPr>
                <w:b/>
                <w:bCs/>
                <w:sz w:val="20"/>
                <w:szCs w:val="20"/>
                <w:lang w:eastAsia="it-IT"/>
              </w:rPr>
              <w:t>III - TITOLI ARTISTICI (fino ad un massimo di Punti 66,00)</w:t>
            </w:r>
          </w:p>
        </w:tc>
        <w:tc>
          <w:tcPr>
            <w:tcW w:w="58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FE295E" w:rsidRDefault="006E6B04" w:rsidP="00FC20B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FE29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PUNTEGGIO 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FE295E" w:rsidRDefault="006E6B04" w:rsidP="00FC20B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E295E">
              <w:rPr>
                <w:b/>
                <w:bCs/>
                <w:color w:val="auto"/>
                <w:sz w:val="16"/>
                <w:szCs w:val="16"/>
              </w:rPr>
              <w:t>CATURANO MAURO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FE295E" w:rsidRDefault="006E6B04" w:rsidP="00FC20B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E295E">
              <w:rPr>
                <w:b/>
                <w:bCs/>
                <w:color w:val="auto"/>
                <w:sz w:val="16"/>
                <w:szCs w:val="16"/>
              </w:rPr>
              <w:t>NAPOLITANO EGIDIO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FE295E" w:rsidRDefault="006E6B04" w:rsidP="00FC20B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E295E">
              <w:rPr>
                <w:b/>
                <w:bCs/>
                <w:color w:val="auto"/>
                <w:sz w:val="16"/>
                <w:szCs w:val="16"/>
              </w:rPr>
              <w:t>PAGLIARULO SERGIO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FE295E" w:rsidRDefault="006E6B04" w:rsidP="00FC20B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E295E">
              <w:rPr>
                <w:b/>
                <w:bCs/>
                <w:color w:val="auto"/>
                <w:sz w:val="16"/>
                <w:szCs w:val="16"/>
              </w:rPr>
              <w:t>DE LUCIA LORENZO</w:t>
            </w: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FE295E" w:rsidRDefault="006E6B04" w:rsidP="00FC20B2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E295E">
              <w:rPr>
                <w:b/>
                <w:bCs/>
                <w:color w:val="auto"/>
                <w:sz w:val="16"/>
                <w:szCs w:val="16"/>
              </w:rPr>
              <w:t xml:space="preserve">MANCUSI GEMINIANO </w:t>
            </w:r>
          </w:p>
        </w:tc>
      </w:tr>
      <w:tr w:rsidR="006E6B04" w:rsidRPr="0082686E" w:rsidTr="00FC20B2">
        <w:trPr>
          <w:trHeight w:val="1689"/>
        </w:trPr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</w:t>
            </w:r>
          </w:p>
        </w:tc>
        <w:tc>
          <w:tcPr>
            <w:tcW w:w="125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Attività concertistica solistica in complessi di musica da camera (dal duo in poi) per lo stesso strumento cui si riferisce la graduatoria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Per strumento diverso da quello cui si riferisce la graduatoria</w:t>
            </w:r>
          </w:p>
        </w:tc>
        <w:tc>
          <w:tcPr>
            <w:tcW w:w="58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da Punti 1,00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 Punti 2,00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da Punti 0,5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 Punti 1,00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</w:tr>
      <w:tr w:rsidR="006E6B04" w:rsidRPr="0082686E" w:rsidTr="00FC20B2"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B</w:t>
            </w:r>
          </w:p>
        </w:tc>
        <w:tc>
          <w:tcPr>
            <w:tcW w:w="125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Attività professionale, compresa quella di direzione, in orchestre lirico-sinfoniche svolta</w:t>
            </w: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br/>
              <w:t>in ciascun anno solare</w:t>
            </w:r>
          </w:p>
        </w:tc>
        <w:tc>
          <w:tcPr>
            <w:tcW w:w="58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da Punti 1,00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 Punti 6,00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</w:tr>
      <w:tr w:rsidR="006E6B04" w:rsidRPr="0082686E" w:rsidTr="00FC20B2"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C</w:t>
            </w:r>
          </w:p>
        </w:tc>
        <w:tc>
          <w:tcPr>
            <w:tcW w:w="125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1°, 2° o 3° premio in concorsi nazionali od internazionali (per ciascun esito)</w:t>
            </w:r>
          </w:p>
        </w:tc>
        <w:tc>
          <w:tcPr>
            <w:tcW w:w="58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da Punti 1,00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 Punti 3,00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</w:tr>
      <w:tr w:rsidR="006E6B04" w:rsidRPr="0082686E" w:rsidTr="00FC20B2"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</w:t>
            </w:r>
          </w:p>
        </w:tc>
        <w:tc>
          <w:tcPr>
            <w:tcW w:w="125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Idoneità in concorsi per orchestre sinfoniche di Enti lirici o Orchestre riconosciute (per ciascuna idoneità e fino ad un massimo di punti 6)</w:t>
            </w:r>
          </w:p>
        </w:tc>
        <w:tc>
          <w:tcPr>
            <w:tcW w:w="58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da Punti 1,00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 Punti 3,00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</w:tr>
      <w:tr w:rsidR="006E6B04" w:rsidRPr="0082686E" w:rsidTr="00FC20B2"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E</w:t>
            </w:r>
          </w:p>
        </w:tc>
        <w:tc>
          <w:tcPr>
            <w:tcW w:w="125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Composizioni, pubblicazioni, incisioni discografiche, studi e ricerche di carattere</w:t>
            </w: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br/>
              <w:t>musicale, metodologico o relative alla didattica strumentale (per ciascun titolo e fino ad</w:t>
            </w: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br/>
              <w:t>un massimo di punti 6)</w:t>
            </w:r>
          </w:p>
        </w:tc>
        <w:tc>
          <w:tcPr>
            <w:tcW w:w="58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da Punti 0,5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 Punti 1,00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</w:tr>
      <w:tr w:rsidR="006E6B04" w:rsidRPr="0082686E" w:rsidTr="00FC20B2">
        <w:trPr>
          <w:trHeight w:val="1365"/>
        </w:trPr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F</w:t>
            </w:r>
          </w:p>
        </w:tc>
        <w:tc>
          <w:tcPr>
            <w:tcW w:w="125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Corsi di perfezionamento in qualità di allievi effettivi relativi allo strumento cui si riferisce</w:t>
            </w: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br/>
              <w:t>la graduatoria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Per strumento diverso da quello cui si riferisce la graduatoria</w:t>
            </w:r>
          </w:p>
        </w:tc>
        <w:tc>
          <w:tcPr>
            <w:tcW w:w="58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da Punti 1,00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 Punti 2,00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 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da Punti 0,5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 Punti 1,00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</w:tr>
      <w:tr w:rsidR="006E6B04" w:rsidRPr="0082686E" w:rsidTr="00FC20B2"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G</w:t>
            </w:r>
          </w:p>
        </w:tc>
        <w:tc>
          <w:tcPr>
            <w:tcW w:w="125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Altre attività musicali documentate (per ciascun titolo)</w:t>
            </w:r>
          </w:p>
        </w:tc>
        <w:tc>
          <w:tcPr>
            <w:tcW w:w="58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da Punti 0,2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sz w:val="14"/>
                <w:szCs w:val="14"/>
                <w:lang w:eastAsia="it-IT"/>
              </w:rPr>
              <w:t>a Punti 1,00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</w:tr>
      <w:tr w:rsidR="006E6B04" w:rsidRPr="0082686E" w:rsidTr="00FC20B2">
        <w:trPr>
          <w:trHeight w:val="860"/>
        </w:trPr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251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ascii="Verdana" w:hAnsi="Verdana"/>
                <w:b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585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66 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i/>
                <w:sz w:val="16"/>
                <w:szCs w:val="16"/>
                <w:lang w:eastAsia="it-IT"/>
              </w:rPr>
              <w:t>attribuiti dal</w:t>
            </w: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 CSA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66 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82686E">
              <w:rPr>
                <w:rFonts w:cs="Calibri"/>
                <w:i/>
                <w:sz w:val="16"/>
                <w:szCs w:val="16"/>
                <w:lang w:eastAsia="it-IT"/>
              </w:rPr>
              <w:t>attribuiti dal</w:t>
            </w: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 CSA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66 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66 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82686E">
              <w:rPr>
                <w:rFonts w:cs="Calibri"/>
                <w:i/>
                <w:sz w:val="16"/>
                <w:szCs w:val="16"/>
                <w:lang w:eastAsia="it-IT"/>
              </w:rPr>
              <w:t>attribuiti dal</w:t>
            </w: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 CSA</w:t>
            </w: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66 </w:t>
            </w:r>
          </w:p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82686E">
              <w:rPr>
                <w:rFonts w:cs="Calibri"/>
                <w:i/>
                <w:sz w:val="16"/>
                <w:szCs w:val="16"/>
                <w:lang w:eastAsia="it-IT"/>
              </w:rPr>
              <w:t>attribuiti dal</w:t>
            </w:r>
            <w:r w:rsidRPr="0082686E">
              <w:rPr>
                <w:rFonts w:cs="Calibri"/>
                <w:sz w:val="20"/>
                <w:szCs w:val="20"/>
                <w:lang w:eastAsia="it-IT"/>
              </w:rPr>
              <w:t xml:space="preserve"> CSA</w:t>
            </w:r>
          </w:p>
        </w:tc>
      </w:tr>
      <w:tr w:rsidR="006E6B04" w:rsidRPr="0082686E" w:rsidTr="00FC20B2">
        <w:trPr>
          <w:trHeight w:val="520"/>
        </w:trPr>
        <w:tc>
          <w:tcPr>
            <w:tcW w:w="168" w:type="pct"/>
            <w:tcBorders>
              <w:top w:val="single" w:sz="4" w:space="0" w:color="CC3300"/>
              <w:bottom w:val="single" w:sz="4" w:space="0" w:color="CC3300"/>
              <w:right w:val="single" w:sz="4" w:space="0" w:color="CC3300"/>
            </w:tcBorders>
            <w:vAlign w:val="center"/>
          </w:tcPr>
          <w:p w:rsidR="006E6B04" w:rsidRPr="0082686E" w:rsidRDefault="006E6B04" w:rsidP="00FC20B2">
            <w:pPr>
              <w:spacing w:after="0" w:line="240" w:lineRule="auto"/>
              <w:rPr>
                <w:rFonts w:ascii="Verdana" w:hAnsi="Verdana"/>
                <w:sz w:val="14"/>
                <w:szCs w:val="14"/>
                <w:lang w:eastAsia="it-IT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jc w:val="right"/>
              <w:rPr>
                <w:rFonts w:ascii="Verdana" w:hAnsi="Verdana"/>
                <w:b/>
                <w:sz w:val="14"/>
                <w:szCs w:val="14"/>
                <w:lang w:eastAsia="it-IT"/>
              </w:rPr>
            </w:pPr>
          </w:p>
          <w:p w:rsidR="006E6B04" w:rsidRPr="0082686E" w:rsidRDefault="006E6B04" w:rsidP="00FC20B2">
            <w:pPr>
              <w:spacing w:after="0" w:line="240" w:lineRule="auto"/>
              <w:jc w:val="center"/>
            </w:pPr>
            <w:r w:rsidRPr="0082686E">
              <w:rPr>
                <w:rFonts w:ascii="Verdana" w:hAnsi="Verdana"/>
                <w:b/>
                <w:sz w:val="14"/>
                <w:szCs w:val="14"/>
                <w:lang w:eastAsia="it-IT"/>
              </w:rPr>
              <w:t xml:space="preserve">TOTALE COMPLESSIVO </w:t>
            </w:r>
          </w:p>
          <w:p w:rsidR="006E6B04" w:rsidRPr="0082686E" w:rsidRDefault="006E6B04" w:rsidP="00FC20B2">
            <w:pPr>
              <w:spacing w:after="0" w:line="240" w:lineRule="auto"/>
            </w:pP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82686E">
              <w:rPr>
                <w:rFonts w:cs="Calibri"/>
                <w:b/>
                <w:lang w:eastAsia="it-IT"/>
              </w:rPr>
              <w:t>190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82686E">
              <w:rPr>
                <w:rFonts w:cs="Calibri"/>
                <w:b/>
                <w:lang w:eastAsia="it-IT"/>
              </w:rPr>
              <w:t>284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82686E">
              <w:rPr>
                <w:rFonts w:cs="Calibri"/>
                <w:b/>
                <w:lang w:eastAsia="it-IT"/>
              </w:rPr>
              <w:t>264</w:t>
            </w:r>
          </w:p>
        </w:tc>
        <w:tc>
          <w:tcPr>
            <w:tcW w:w="600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</w:tcPr>
          <w:p w:rsidR="006E6B04" w:rsidRPr="0082686E" w:rsidRDefault="006E6B04" w:rsidP="00FC20B2">
            <w:pPr>
              <w:spacing w:line="240" w:lineRule="auto"/>
              <w:rPr>
                <w:rFonts w:cs="Calibri"/>
                <w:b/>
                <w:lang w:eastAsia="it-IT"/>
              </w:rPr>
            </w:pPr>
            <w:r w:rsidRPr="0082686E">
              <w:rPr>
                <w:rFonts w:cs="Calibri"/>
                <w:b/>
                <w:lang w:eastAsia="it-IT"/>
              </w:rPr>
              <w:t>157</w:t>
            </w:r>
          </w:p>
        </w:tc>
        <w:tc>
          <w:tcPr>
            <w:tcW w:w="597" w:type="pct"/>
            <w:tcBorders>
              <w:top w:val="single" w:sz="4" w:space="0" w:color="CC3300"/>
              <w:left w:val="single" w:sz="4" w:space="0" w:color="CC3300"/>
              <w:bottom w:val="single" w:sz="4" w:space="0" w:color="CC3300"/>
            </w:tcBorders>
          </w:tcPr>
          <w:p w:rsidR="006E6B04" w:rsidRPr="0082686E" w:rsidRDefault="006E6B04" w:rsidP="00FC20B2">
            <w:pPr>
              <w:spacing w:line="240" w:lineRule="auto"/>
              <w:rPr>
                <w:rFonts w:cs="Calibri"/>
                <w:b/>
                <w:lang w:eastAsia="it-IT"/>
              </w:rPr>
            </w:pPr>
            <w:r w:rsidRPr="0082686E">
              <w:rPr>
                <w:rFonts w:cs="Calibri"/>
                <w:b/>
                <w:lang w:eastAsia="it-IT"/>
              </w:rPr>
              <w:t>125</w:t>
            </w:r>
          </w:p>
        </w:tc>
      </w:tr>
    </w:tbl>
    <w:p w:rsidR="006E6B04" w:rsidRDefault="006E6B04" w:rsidP="009D7F8A">
      <w:pPr>
        <w:pStyle w:val="Default"/>
        <w:jc w:val="right"/>
      </w:pPr>
    </w:p>
    <w:tbl>
      <w:tblPr>
        <w:tblW w:w="0" w:type="auto"/>
        <w:jc w:val="center"/>
        <w:tblInd w:w="-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7"/>
        <w:gridCol w:w="1832"/>
      </w:tblGrid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C20B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2686E">
              <w:rPr>
                <w:b/>
                <w:sz w:val="24"/>
                <w:szCs w:val="24"/>
              </w:rPr>
              <w:t xml:space="preserve">    Docenti  esperti di musica e canto </w:t>
            </w:r>
          </w:p>
        </w:tc>
        <w:tc>
          <w:tcPr>
            <w:tcW w:w="1832" w:type="dxa"/>
          </w:tcPr>
          <w:p w:rsidR="006E6B04" w:rsidRPr="0082686E" w:rsidRDefault="006E6B04" w:rsidP="00FC20B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2686E">
              <w:rPr>
                <w:b/>
                <w:sz w:val="24"/>
                <w:szCs w:val="24"/>
              </w:rPr>
              <w:t xml:space="preserve">     punti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33B93">
            <w:pPr>
              <w:pStyle w:val="ListParagraph"/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1) </w:t>
            </w:r>
            <w:r w:rsidRPr="0082686E">
              <w:rPr>
                <w:rFonts w:cs="Calibri"/>
                <w:bCs/>
                <w:sz w:val="24"/>
                <w:szCs w:val="24"/>
              </w:rPr>
              <w:t>Napolitano Egidio</w:t>
            </w:r>
          </w:p>
        </w:tc>
        <w:tc>
          <w:tcPr>
            <w:tcW w:w="1832" w:type="dxa"/>
          </w:tcPr>
          <w:p w:rsidR="006E6B04" w:rsidRPr="0082686E" w:rsidRDefault="006E6B04" w:rsidP="00FC20B2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82686E">
              <w:rPr>
                <w:sz w:val="24"/>
                <w:szCs w:val="24"/>
              </w:rPr>
              <w:t>284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33B93">
            <w:pPr>
              <w:pStyle w:val="ListParagraph"/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2) </w:t>
            </w:r>
            <w:r w:rsidRPr="0082686E">
              <w:rPr>
                <w:spacing w:val="3"/>
                <w:sz w:val="24"/>
                <w:szCs w:val="24"/>
              </w:rPr>
              <w:t xml:space="preserve">Pagliarulo Sergio      </w:t>
            </w:r>
          </w:p>
        </w:tc>
        <w:tc>
          <w:tcPr>
            <w:tcW w:w="1832" w:type="dxa"/>
          </w:tcPr>
          <w:p w:rsidR="006E6B04" w:rsidRPr="0082686E" w:rsidRDefault="006E6B04" w:rsidP="00FC20B2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82686E">
              <w:rPr>
                <w:sz w:val="24"/>
                <w:szCs w:val="24"/>
              </w:rPr>
              <w:t>264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33B93">
            <w:pPr>
              <w:pStyle w:val="ListParagraph"/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3) </w:t>
            </w:r>
            <w:r w:rsidRPr="0082686E">
              <w:rPr>
                <w:spacing w:val="3"/>
                <w:sz w:val="24"/>
                <w:szCs w:val="24"/>
              </w:rPr>
              <w:t>Caturano  Mauro</w:t>
            </w:r>
            <w:r w:rsidRPr="008268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32" w:type="dxa"/>
          </w:tcPr>
          <w:p w:rsidR="006E6B04" w:rsidRPr="0082686E" w:rsidRDefault="006E6B04" w:rsidP="00FC20B2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82686E">
              <w:rPr>
                <w:sz w:val="24"/>
                <w:szCs w:val="24"/>
              </w:rPr>
              <w:t>190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33B93">
            <w:pPr>
              <w:pStyle w:val="ListParagraph"/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4) </w:t>
            </w:r>
            <w:r w:rsidRPr="0082686E">
              <w:rPr>
                <w:rFonts w:cs="Calibri"/>
                <w:bCs/>
                <w:sz w:val="24"/>
                <w:szCs w:val="24"/>
              </w:rPr>
              <w:t>De Lucia Lorenzo</w:t>
            </w:r>
          </w:p>
        </w:tc>
        <w:tc>
          <w:tcPr>
            <w:tcW w:w="1832" w:type="dxa"/>
          </w:tcPr>
          <w:p w:rsidR="006E6B04" w:rsidRPr="0082686E" w:rsidRDefault="006E6B04" w:rsidP="00FC20B2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82686E">
              <w:rPr>
                <w:sz w:val="24"/>
                <w:szCs w:val="24"/>
              </w:rPr>
              <w:t>157</w:t>
            </w:r>
          </w:p>
        </w:tc>
      </w:tr>
      <w:tr w:rsidR="006E6B04" w:rsidRPr="0082686E" w:rsidTr="00FC20B2">
        <w:trPr>
          <w:jc w:val="center"/>
        </w:trPr>
        <w:tc>
          <w:tcPr>
            <w:tcW w:w="5237" w:type="dxa"/>
          </w:tcPr>
          <w:p w:rsidR="006E6B04" w:rsidRPr="0082686E" w:rsidRDefault="006E6B04" w:rsidP="00F33B93">
            <w:pPr>
              <w:pStyle w:val="ListParagraph"/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5) </w:t>
            </w:r>
            <w:r w:rsidRPr="0082686E">
              <w:rPr>
                <w:rFonts w:cs="Calibri"/>
                <w:bCs/>
                <w:sz w:val="24"/>
                <w:szCs w:val="24"/>
              </w:rPr>
              <w:t>Mancusi Geminiano</w:t>
            </w:r>
          </w:p>
        </w:tc>
        <w:tc>
          <w:tcPr>
            <w:tcW w:w="1832" w:type="dxa"/>
          </w:tcPr>
          <w:p w:rsidR="006E6B04" w:rsidRPr="0082686E" w:rsidRDefault="006E6B04" w:rsidP="00FC20B2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 w:rsidRPr="0082686E">
              <w:rPr>
                <w:sz w:val="24"/>
                <w:szCs w:val="24"/>
              </w:rPr>
              <w:t>125</w:t>
            </w:r>
          </w:p>
        </w:tc>
      </w:tr>
    </w:tbl>
    <w:p w:rsidR="006E6B04" w:rsidRDefault="006E6B04" w:rsidP="009D7F8A">
      <w:pPr>
        <w:pStyle w:val="Default"/>
        <w:jc w:val="right"/>
      </w:pPr>
    </w:p>
    <w:p w:rsidR="006E6B04" w:rsidRDefault="006E6B04" w:rsidP="009D7F8A">
      <w:pPr>
        <w:pStyle w:val="Default"/>
        <w:jc w:val="right"/>
        <w:rPr>
          <w:rFonts w:ascii="Times New Roman" w:hAnsi="Times New Roman" w:cs="Times New Roman"/>
        </w:rPr>
      </w:pPr>
      <w:r>
        <w:t xml:space="preserve">il </w:t>
      </w:r>
      <w:r w:rsidRPr="00BD0A92">
        <w:t>Dirigente Scolastico</w:t>
      </w:r>
      <w:r>
        <w:t xml:space="preserve">  </w:t>
      </w:r>
      <w:r w:rsidRPr="003D71B5">
        <w:rPr>
          <w:i/>
        </w:rPr>
        <w:t>Prof.ssa Amelia La Rocca</w:t>
      </w:r>
    </w:p>
    <w:p w:rsidR="006E6B04" w:rsidRDefault="006E6B04" w:rsidP="00DF08A0">
      <w:pPr>
        <w:ind w:left="708" w:firstLine="708"/>
        <w:jc w:val="right"/>
        <w:rPr>
          <w:rStyle w:val="FontStyle19"/>
        </w:rPr>
      </w:pPr>
      <w:r>
        <w:rPr>
          <w:rStyle w:val="FontStyle19"/>
        </w:rPr>
        <w:t xml:space="preserve">Firma autografa omessa ai sensi dell'art.3 </w:t>
      </w:r>
    </w:p>
    <w:p w:rsidR="006E6B04" w:rsidRDefault="006E6B04" w:rsidP="00DF08A0">
      <w:pPr>
        <w:pStyle w:val="Style10"/>
        <w:widowControl/>
        <w:ind w:left="3926"/>
        <w:jc w:val="right"/>
      </w:pPr>
      <w:r>
        <w:rPr>
          <w:rStyle w:val="FontStyle19"/>
        </w:rPr>
        <w:t xml:space="preserve">               del D.Lgs.   39/1993</w:t>
      </w:r>
    </w:p>
    <w:sectPr w:rsidR="006E6B04" w:rsidSect="00383B61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655"/>
    <w:multiLevelType w:val="hybridMultilevel"/>
    <w:tmpl w:val="63C607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E3FFA"/>
    <w:multiLevelType w:val="hybridMultilevel"/>
    <w:tmpl w:val="84E612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1F6EF3"/>
    <w:multiLevelType w:val="hybridMultilevel"/>
    <w:tmpl w:val="84E612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F04D2F"/>
    <w:multiLevelType w:val="hybridMultilevel"/>
    <w:tmpl w:val="E6A4AA2E"/>
    <w:lvl w:ilvl="0" w:tplc="9E56D7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D500F"/>
    <w:multiLevelType w:val="hybridMultilevel"/>
    <w:tmpl w:val="1016A1FE"/>
    <w:lvl w:ilvl="0" w:tplc="B6C89DF0">
      <w:start w:val="1"/>
      <w:numFmt w:val="decimal"/>
      <w:lvlText w:val="%1."/>
      <w:lvlJc w:val="left"/>
      <w:pPr>
        <w:ind w:left="783" w:hanging="360"/>
      </w:pPr>
      <w:rPr>
        <w:rFonts w:ascii="Arial" w:hAnsi="Arial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5">
    <w:nsid w:val="6C9B5744"/>
    <w:multiLevelType w:val="hybridMultilevel"/>
    <w:tmpl w:val="84E6122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D20990"/>
    <w:multiLevelType w:val="hybridMultilevel"/>
    <w:tmpl w:val="FEA6B0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37"/>
    <w:rsid w:val="00014809"/>
    <w:rsid w:val="00021C6A"/>
    <w:rsid w:val="00080660"/>
    <w:rsid w:val="0008480D"/>
    <w:rsid w:val="000A2F5A"/>
    <w:rsid w:val="000C3D82"/>
    <w:rsid w:val="0010352B"/>
    <w:rsid w:val="0012056A"/>
    <w:rsid w:val="0012693E"/>
    <w:rsid w:val="00127428"/>
    <w:rsid w:val="00177EE0"/>
    <w:rsid w:val="001975B0"/>
    <w:rsid w:val="001A0989"/>
    <w:rsid w:val="001E3B1E"/>
    <w:rsid w:val="001E77C7"/>
    <w:rsid w:val="001F2B1F"/>
    <w:rsid w:val="00236D66"/>
    <w:rsid w:val="00247EB8"/>
    <w:rsid w:val="00272D91"/>
    <w:rsid w:val="00276424"/>
    <w:rsid w:val="002862AF"/>
    <w:rsid w:val="002A5BB5"/>
    <w:rsid w:val="002C1B73"/>
    <w:rsid w:val="002E06A8"/>
    <w:rsid w:val="002F6E54"/>
    <w:rsid w:val="00304303"/>
    <w:rsid w:val="00323ABD"/>
    <w:rsid w:val="00344366"/>
    <w:rsid w:val="003500FD"/>
    <w:rsid w:val="00350D0D"/>
    <w:rsid w:val="003554FA"/>
    <w:rsid w:val="00383B61"/>
    <w:rsid w:val="003A3EC5"/>
    <w:rsid w:val="003A593B"/>
    <w:rsid w:val="003D71B5"/>
    <w:rsid w:val="003D7C61"/>
    <w:rsid w:val="003E0DBB"/>
    <w:rsid w:val="0041085A"/>
    <w:rsid w:val="0044479C"/>
    <w:rsid w:val="0044768A"/>
    <w:rsid w:val="00451D63"/>
    <w:rsid w:val="004976BF"/>
    <w:rsid w:val="004F2FBA"/>
    <w:rsid w:val="004F78B1"/>
    <w:rsid w:val="00513B01"/>
    <w:rsid w:val="005158DC"/>
    <w:rsid w:val="00517190"/>
    <w:rsid w:val="005E528A"/>
    <w:rsid w:val="005F38EA"/>
    <w:rsid w:val="00621456"/>
    <w:rsid w:val="006A44DC"/>
    <w:rsid w:val="006A6C44"/>
    <w:rsid w:val="006C1DC5"/>
    <w:rsid w:val="006E6B04"/>
    <w:rsid w:val="00760229"/>
    <w:rsid w:val="00765F5C"/>
    <w:rsid w:val="00792F14"/>
    <w:rsid w:val="00803081"/>
    <w:rsid w:val="00812276"/>
    <w:rsid w:val="0082686E"/>
    <w:rsid w:val="00890D48"/>
    <w:rsid w:val="00892E04"/>
    <w:rsid w:val="00893AF0"/>
    <w:rsid w:val="008D5FD2"/>
    <w:rsid w:val="008D668F"/>
    <w:rsid w:val="008F38E5"/>
    <w:rsid w:val="00922457"/>
    <w:rsid w:val="009304A0"/>
    <w:rsid w:val="0093644A"/>
    <w:rsid w:val="009500C8"/>
    <w:rsid w:val="00964320"/>
    <w:rsid w:val="0097234D"/>
    <w:rsid w:val="0098373D"/>
    <w:rsid w:val="009A2A90"/>
    <w:rsid w:val="009D7F8A"/>
    <w:rsid w:val="00A035B7"/>
    <w:rsid w:val="00A50451"/>
    <w:rsid w:val="00A804F8"/>
    <w:rsid w:val="00A8404C"/>
    <w:rsid w:val="00A8566D"/>
    <w:rsid w:val="00A86A03"/>
    <w:rsid w:val="00A94137"/>
    <w:rsid w:val="00AA73D7"/>
    <w:rsid w:val="00AE101A"/>
    <w:rsid w:val="00B40484"/>
    <w:rsid w:val="00B645E5"/>
    <w:rsid w:val="00B66C77"/>
    <w:rsid w:val="00B8084B"/>
    <w:rsid w:val="00B931B2"/>
    <w:rsid w:val="00BD0A92"/>
    <w:rsid w:val="00BE4FDE"/>
    <w:rsid w:val="00C15CC7"/>
    <w:rsid w:val="00C36C06"/>
    <w:rsid w:val="00C44019"/>
    <w:rsid w:val="00C5789C"/>
    <w:rsid w:val="00C70895"/>
    <w:rsid w:val="00CB3A45"/>
    <w:rsid w:val="00CB66FD"/>
    <w:rsid w:val="00D51F46"/>
    <w:rsid w:val="00D64231"/>
    <w:rsid w:val="00D958D3"/>
    <w:rsid w:val="00DB0F5E"/>
    <w:rsid w:val="00DC5E22"/>
    <w:rsid w:val="00DF08A0"/>
    <w:rsid w:val="00DF677A"/>
    <w:rsid w:val="00E02449"/>
    <w:rsid w:val="00E03776"/>
    <w:rsid w:val="00E13A66"/>
    <w:rsid w:val="00E23197"/>
    <w:rsid w:val="00E66722"/>
    <w:rsid w:val="00E73CB9"/>
    <w:rsid w:val="00E80A6B"/>
    <w:rsid w:val="00EB0CF9"/>
    <w:rsid w:val="00EE06A5"/>
    <w:rsid w:val="00EE5A84"/>
    <w:rsid w:val="00F137CB"/>
    <w:rsid w:val="00F14D35"/>
    <w:rsid w:val="00F33B93"/>
    <w:rsid w:val="00F42B71"/>
    <w:rsid w:val="00F67898"/>
    <w:rsid w:val="00F74ECF"/>
    <w:rsid w:val="00FA13E0"/>
    <w:rsid w:val="00FB0C4E"/>
    <w:rsid w:val="00FB2811"/>
    <w:rsid w:val="00FC20B2"/>
    <w:rsid w:val="00FC4493"/>
    <w:rsid w:val="00FE295E"/>
    <w:rsid w:val="00FE3492"/>
    <w:rsid w:val="00FE6C44"/>
    <w:rsid w:val="00FE7842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413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413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13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uiPriority w:val="99"/>
    <w:rsid w:val="00A9413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A94137"/>
    <w:rPr>
      <w:rFonts w:cs="Times New Roman"/>
      <w:color w:val="0000FF"/>
      <w:u w:val="single"/>
    </w:rPr>
  </w:style>
  <w:style w:type="paragraph" w:customStyle="1" w:styleId="Grigliamedia1-Colore21">
    <w:name w:val="Griglia media 1 - Colore 21"/>
    <w:basedOn w:val="Normal"/>
    <w:uiPriority w:val="99"/>
    <w:rsid w:val="00A94137"/>
    <w:pPr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A9413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45E5"/>
    <w:pPr>
      <w:ind w:left="720"/>
      <w:contextualSpacing/>
    </w:pPr>
  </w:style>
  <w:style w:type="paragraph" w:styleId="NoSpacing">
    <w:name w:val="No Spacing"/>
    <w:uiPriority w:val="99"/>
    <w:qFormat/>
    <w:rsid w:val="00803081"/>
    <w:rPr>
      <w:lang w:eastAsia="en-US"/>
    </w:rPr>
  </w:style>
  <w:style w:type="table" w:styleId="TableGrid">
    <w:name w:val="Table Grid"/>
    <w:basedOn w:val="TableNormal"/>
    <w:uiPriority w:val="99"/>
    <w:rsid w:val="00C36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">
    <w:name w:val="Paragrafo elenco"/>
    <w:basedOn w:val="Normal"/>
    <w:uiPriority w:val="99"/>
    <w:rsid w:val="00765F5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9D7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FontStyle19">
    <w:name w:val="Font Style19"/>
    <w:basedOn w:val="DefaultParagraphFont"/>
    <w:uiPriority w:val="99"/>
    <w:rsid w:val="009D7F8A"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039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1667</Words>
  <Characters>9505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Minerva</dc:creator>
  <cp:keywords/>
  <dc:description/>
  <cp:lastModifiedBy>iovanen</cp:lastModifiedBy>
  <cp:revision>3</cp:revision>
  <cp:lastPrinted>2018-03-12T09:31:00Z</cp:lastPrinted>
  <dcterms:created xsi:type="dcterms:W3CDTF">2018-04-03T10:13:00Z</dcterms:created>
  <dcterms:modified xsi:type="dcterms:W3CDTF">2018-04-03T11:23:00Z</dcterms:modified>
</cp:coreProperties>
</file>