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2E" w:rsidRDefault="000B792E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banner_PON_14_20_" style="width:478.8pt;height:76.8pt;visibility:visible">
            <v:imagedata r:id="rId5" o:title=""/>
          </v:shape>
        </w:pict>
      </w:r>
    </w:p>
    <w:p w:rsidR="000B792E" w:rsidRPr="0032423E" w:rsidRDefault="000B792E" w:rsidP="009734E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32423E">
        <w:rPr>
          <w:sz w:val="32"/>
          <w:szCs w:val="32"/>
        </w:rPr>
        <w:t>Istituto Statale d’Istruzione Superiore “Albertini”</w:t>
      </w:r>
    </w:p>
    <w:p w:rsidR="000B792E" w:rsidRPr="00214580" w:rsidRDefault="000B792E" w:rsidP="009734E2">
      <w:pPr>
        <w:pStyle w:val="NoSpacing"/>
        <w:rPr>
          <w:sz w:val="20"/>
          <w:szCs w:val="20"/>
        </w:rPr>
      </w:pPr>
      <w:r>
        <w:rPr>
          <w:rFonts w:ascii="Algerian" w:hAnsi="Algerian"/>
          <w:color w:val="0000FF"/>
          <w:sz w:val="20"/>
          <w:szCs w:val="20"/>
        </w:rPr>
        <w:t xml:space="preserve">                   </w:t>
      </w:r>
      <w:r w:rsidRPr="00214580">
        <w:rPr>
          <w:rFonts w:ascii="Algerian" w:hAnsi="Algerian"/>
          <w:color w:val="0000FF"/>
          <w:sz w:val="20"/>
          <w:szCs w:val="20"/>
        </w:rPr>
        <w:t xml:space="preserve">LICEO  LINGUISTICO – SCIENTIFICO – musicale -  SCIENTifico </w:t>
      </w:r>
      <w:r w:rsidRPr="00214580">
        <w:rPr>
          <w:rFonts w:ascii="Freestyle Script" w:hAnsi="Freestyle Script"/>
          <w:color w:val="0000FF"/>
          <w:sz w:val="20"/>
          <w:szCs w:val="20"/>
        </w:rPr>
        <w:t>Opz.</w:t>
      </w:r>
      <w:r w:rsidRPr="00214580">
        <w:rPr>
          <w:rFonts w:ascii="Algerian" w:hAnsi="Algerian"/>
          <w:color w:val="0000FF"/>
          <w:sz w:val="20"/>
          <w:szCs w:val="20"/>
        </w:rPr>
        <w:t xml:space="preserve"> SCIENZE APPLICATE</w:t>
      </w:r>
    </w:p>
    <w:p w:rsidR="000B792E" w:rsidRPr="00214580" w:rsidRDefault="000B792E" w:rsidP="009734E2">
      <w:pPr>
        <w:pStyle w:val="NoSpacing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 xml:space="preserve">                            </w:t>
      </w:r>
      <w:r w:rsidRPr="00214580">
        <w:rPr>
          <w:color w:val="000080"/>
          <w:sz w:val="18"/>
          <w:szCs w:val="18"/>
        </w:rPr>
        <w:t>Via Circumvallazione, 292 - 80035 Nola (Na) – tel. 0815121558/ – C.M. NAIS03900B - C.F.92004180631</w:t>
      </w:r>
    </w:p>
    <w:p w:rsidR="000B792E" w:rsidRDefault="000B792E" w:rsidP="009734E2">
      <w:pPr>
        <w:pStyle w:val="NoSpacing"/>
        <w:rPr>
          <w:color w:val="3366FF"/>
          <w:sz w:val="18"/>
          <w:szCs w:val="18"/>
          <w:u w:val="single"/>
        </w:rPr>
      </w:pPr>
      <w:r>
        <w:rPr>
          <w:color w:val="000080"/>
          <w:sz w:val="18"/>
          <w:szCs w:val="18"/>
        </w:rPr>
        <w:t xml:space="preserve">            </w:t>
      </w:r>
      <w:r w:rsidRPr="00214580">
        <w:rPr>
          <w:color w:val="000080"/>
          <w:sz w:val="18"/>
          <w:szCs w:val="18"/>
        </w:rPr>
        <w:t>e-mail</w:t>
      </w:r>
      <w:r w:rsidRPr="00214580">
        <w:rPr>
          <w:color w:val="3366FF"/>
          <w:sz w:val="18"/>
          <w:szCs w:val="18"/>
        </w:rPr>
        <w:t xml:space="preserve">: </w:t>
      </w:r>
      <w:r w:rsidRPr="00214580">
        <w:rPr>
          <w:color w:val="3366FF"/>
          <w:sz w:val="18"/>
          <w:szCs w:val="18"/>
          <w:u w:val="single"/>
        </w:rPr>
        <w:t>nais03900b@istruzione.i</w:t>
      </w:r>
      <w:r w:rsidRPr="00214580">
        <w:rPr>
          <w:color w:val="3366FF"/>
          <w:sz w:val="18"/>
          <w:szCs w:val="18"/>
        </w:rPr>
        <w:t>t –</w:t>
      </w:r>
      <w:hyperlink r:id="rId6" w:history="1">
        <w:r w:rsidRPr="00214580">
          <w:rPr>
            <w:rStyle w:val="Hyperlink"/>
            <w:b/>
            <w:color w:val="3366FF"/>
            <w:sz w:val="18"/>
            <w:szCs w:val="18"/>
          </w:rPr>
          <w:t>nais03900b@pec.istruzione.it</w:t>
        </w:r>
      </w:hyperlink>
      <w:r w:rsidRPr="00214580">
        <w:rPr>
          <w:color w:val="000080"/>
          <w:sz w:val="18"/>
          <w:szCs w:val="18"/>
        </w:rPr>
        <w:t xml:space="preserve"> </w:t>
      </w:r>
      <w:r w:rsidRPr="00214580">
        <w:rPr>
          <w:sz w:val="18"/>
          <w:szCs w:val="18"/>
        </w:rPr>
        <w:t xml:space="preserve"> -Sito Web  </w:t>
      </w:r>
      <w:r w:rsidRPr="00214580">
        <w:rPr>
          <w:color w:val="3366FF"/>
          <w:sz w:val="18"/>
          <w:szCs w:val="18"/>
          <w:u w:val="single"/>
        </w:rPr>
        <w:t>htpp://www.liceoalbertininola.gov.it</w:t>
      </w:r>
    </w:p>
    <w:p w:rsidR="000B792E" w:rsidRDefault="000B792E" w:rsidP="009734E2">
      <w:pPr>
        <w:pStyle w:val="NoSpacing"/>
        <w:rPr>
          <w:sz w:val="18"/>
          <w:szCs w:val="18"/>
        </w:rPr>
      </w:pPr>
    </w:p>
    <w:p w:rsidR="000B792E" w:rsidRPr="00536365" w:rsidRDefault="000B792E" w:rsidP="009734E2">
      <w:pPr>
        <w:pStyle w:val="NoSpacing"/>
        <w:rPr>
          <w:sz w:val="18"/>
          <w:szCs w:val="18"/>
        </w:rPr>
      </w:pPr>
      <w:r w:rsidRPr="00536365">
        <w:rPr>
          <w:sz w:val="18"/>
          <w:szCs w:val="18"/>
        </w:rPr>
        <w:t xml:space="preserve">prot. </w:t>
      </w:r>
      <w:r>
        <w:rPr>
          <w:sz w:val="18"/>
          <w:szCs w:val="18"/>
        </w:rPr>
        <w:t>1282/12.2.2018</w:t>
      </w:r>
    </w:p>
    <w:p w:rsidR="000B792E" w:rsidRDefault="000B792E" w:rsidP="009734E2">
      <w:pPr>
        <w:pStyle w:val="NoSpacing"/>
        <w:rPr>
          <w:color w:val="3366FF"/>
          <w:sz w:val="18"/>
          <w:szCs w:val="18"/>
          <w:u w:val="single"/>
        </w:rPr>
      </w:pPr>
      <w:r>
        <w:rPr>
          <w:color w:val="3366FF"/>
          <w:sz w:val="18"/>
          <w:szCs w:val="18"/>
          <w:u w:val="single"/>
        </w:rPr>
        <w:t xml:space="preserve"> </w:t>
      </w:r>
    </w:p>
    <w:p w:rsidR="000B792E" w:rsidRDefault="000B792E" w:rsidP="00536365">
      <w:pPr>
        <w:pStyle w:val="NoSpacing"/>
        <w:jc w:val="right"/>
        <w:rPr>
          <w:color w:val="3366FF"/>
          <w:sz w:val="18"/>
          <w:szCs w:val="18"/>
          <w:u w:val="single"/>
        </w:rPr>
      </w:pPr>
      <w:r>
        <w:rPr>
          <w:sz w:val="18"/>
          <w:szCs w:val="18"/>
        </w:rPr>
        <w:t>A</w:t>
      </w:r>
      <w:r w:rsidRPr="00536365">
        <w:rPr>
          <w:sz w:val="18"/>
          <w:szCs w:val="18"/>
        </w:rPr>
        <w:t>l sito web:</w:t>
      </w:r>
      <w:r>
        <w:rPr>
          <w:color w:val="3366FF"/>
          <w:sz w:val="18"/>
          <w:szCs w:val="18"/>
          <w:u w:val="single"/>
        </w:rPr>
        <w:t xml:space="preserve"> www.liceoalbertini.gov.it</w:t>
      </w:r>
    </w:p>
    <w:p w:rsidR="000B792E" w:rsidRDefault="000B792E" w:rsidP="00536365">
      <w:pPr>
        <w:jc w:val="right"/>
      </w:pPr>
    </w:p>
    <w:p w:rsidR="000B792E" w:rsidRDefault="000B792E" w:rsidP="00536365">
      <w:pPr>
        <w:jc w:val="right"/>
      </w:pPr>
      <w:r>
        <w:t>Agli alunni</w:t>
      </w:r>
    </w:p>
    <w:p w:rsidR="000B792E" w:rsidRDefault="000B792E" w:rsidP="00536365">
      <w:pPr>
        <w:jc w:val="right"/>
      </w:pPr>
      <w:r>
        <w:t>Ai genitori degli alunni</w:t>
      </w:r>
    </w:p>
    <w:p w:rsidR="000B792E" w:rsidRDefault="000B792E" w:rsidP="009734E2">
      <w:pPr>
        <w:jc w:val="both"/>
      </w:pPr>
      <w:r w:rsidRPr="0032423E">
        <w:t>Avviso pubblico  AOODGEFID\prot. n. 10862 “Progetti di inclusione sociale e lotta al disagio nonché per garantire l’apertura delle scuole oltre l’orario scolastico soprattutto nella aree a rischio e in quelle periferiche”. Asse I – Istruzione – Fondo Sociale Europeo (FSE). 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</w:t>
      </w:r>
      <w:r>
        <w:t xml:space="preserve"> </w:t>
      </w:r>
      <w:r w:rsidRPr="0032423E">
        <w:t xml:space="preserve">sportive, in orario extrascolastico, azioni rivolte alle famiglie di appartenenza, ecc.); - </w:t>
      </w:r>
    </w:p>
    <w:p w:rsidR="000B792E" w:rsidRDefault="000B792E" w:rsidP="009734E2">
      <w:pPr>
        <w:jc w:val="both"/>
        <w:rPr>
          <w:b/>
          <w:noProof/>
          <w:sz w:val="20"/>
          <w:szCs w:val="20"/>
        </w:rPr>
      </w:pPr>
      <w:r w:rsidRPr="0032423E">
        <w:rPr>
          <w:b/>
          <w:noProof/>
          <w:sz w:val="20"/>
          <w:szCs w:val="20"/>
        </w:rPr>
        <w:t>CITT@DINI @TTIVI PER NUOVE SFIDE</w:t>
      </w:r>
      <w:r w:rsidRPr="0032423E">
        <w:rPr>
          <w:sz w:val="20"/>
          <w:szCs w:val="20"/>
        </w:rPr>
        <w:t xml:space="preserve">       </w:t>
      </w:r>
      <w:r w:rsidRPr="0032423E">
        <w:rPr>
          <w:b/>
          <w:sz w:val="20"/>
          <w:szCs w:val="20"/>
        </w:rPr>
        <w:t>Codice progetto:</w:t>
      </w:r>
      <w:r w:rsidRPr="0032423E">
        <w:rPr>
          <w:noProof/>
          <w:sz w:val="20"/>
          <w:szCs w:val="20"/>
        </w:rPr>
        <w:t xml:space="preserve"> </w:t>
      </w:r>
      <w:r w:rsidRPr="0032423E">
        <w:rPr>
          <w:b/>
          <w:noProof/>
          <w:sz w:val="20"/>
          <w:szCs w:val="20"/>
        </w:rPr>
        <w:t xml:space="preserve">10.1.1A-FSEPON-CA-2017-417 - </w:t>
      </w:r>
      <w:r w:rsidRPr="0032423E">
        <w:rPr>
          <w:b/>
          <w:sz w:val="20"/>
          <w:szCs w:val="20"/>
        </w:rPr>
        <w:t>CUP:</w:t>
      </w:r>
      <w:r w:rsidRPr="0032423E">
        <w:rPr>
          <w:b/>
          <w:bCs/>
          <w:i/>
          <w:iCs/>
          <w:sz w:val="20"/>
          <w:szCs w:val="20"/>
        </w:rPr>
        <w:t xml:space="preserve"> </w:t>
      </w:r>
      <w:r w:rsidRPr="0032423E">
        <w:rPr>
          <w:b/>
          <w:noProof/>
          <w:sz w:val="20"/>
          <w:szCs w:val="20"/>
        </w:rPr>
        <w:t>I79G16000270007</w:t>
      </w:r>
    </w:p>
    <w:p w:rsidR="000B792E" w:rsidRDefault="000B792E" w:rsidP="009734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AVVISO INTERNO</w:t>
      </w:r>
    </w:p>
    <w:p w:rsidR="000B792E" w:rsidRDefault="000B792E" w:rsidP="005363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RIAPERTURA TERMINI BANDO prot. 615 del 25.01.2018        </w:t>
      </w:r>
    </w:p>
    <w:p w:rsidR="000B792E" w:rsidRDefault="000B792E" w:rsidP="009734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la selezione e reclutamento Studenti/tesse del Liceo Scientifico Linguistico Musicale “G. Albertini”</w:t>
      </w:r>
    </w:p>
    <w:p w:rsidR="000B792E" w:rsidRDefault="000B792E" w:rsidP="009734E2">
      <w:pPr>
        <w:jc w:val="center"/>
        <w:rPr>
          <w:rFonts w:ascii="Arial" w:hAnsi="Arial" w:cs="Arial"/>
          <w:b/>
        </w:rPr>
      </w:pPr>
    </w:p>
    <w:p w:rsidR="000B792E" w:rsidRPr="00536365" w:rsidRDefault="000B792E" w:rsidP="00852015">
      <w:pPr>
        <w:ind w:firstLine="708"/>
        <w:rPr>
          <w:rFonts w:ascii="Arial" w:hAnsi="Arial" w:cs="Arial"/>
          <w:sz w:val="20"/>
          <w:szCs w:val="20"/>
        </w:rPr>
      </w:pPr>
      <w:r w:rsidRPr="00536365">
        <w:rPr>
          <w:rFonts w:ascii="Arial" w:hAnsi="Arial" w:cs="Arial"/>
          <w:sz w:val="20"/>
          <w:szCs w:val="20"/>
        </w:rPr>
        <w:t>Si comunica che il termine per la presentazione delle domande da parte degli alunni per la partecipazione al progetto  è prorogato al 20 febbraio 2018</w:t>
      </w:r>
      <w:r>
        <w:rPr>
          <w:rFonts w:ascii="Arial" w:hAnsi="Arial" w:cs="Arial"/>
          <w:sz w:val="20"/>
          <w:szCs w:val="20"/>
        </w:rPr>
        <w:t>.</w:t>
      </w:r>
    </w:p>
    <w:p w:rsidR="000B792E" w:rsidRDefault="000B792E" w:rsidP="00852015">
      <w:pPr>
        <w:ind w:firstLine="708"/>
        <w:rPr>
          <w:rFonts w:ascii="Arial" w:hAnsi="Arial" w:cs="Arial"/>
          <w:sz w:val="20"/>
          <w:szCs w:val="20"/>
        </w:rPr>
      </w:pPr>
      <w:r w:rsidRPr="00536365">
        <w:rPr>
          <w:rFonts w:ascii="Arial" w:hAnsi="Arial" w:cs="Arial"/>
          <w:sz w:val="20"/>
          <w:szCs w:val="20"/>
        </w:rPr>
        <w:t>Il bando e il modello di domanda sono pubblicati sul sito web</w:t>
      </w:r>
      <w:r>
        <w:rPr>
          <w:rFonts w:ascii="Arial" w:hAnsi="Arial" w:cs="Arial"/>
          <w:sz w:val="20"/>
          <w:szCs w:val="20"/>
        </w:rPr>
        <w:t xml:space="preserve"> dell’istituto negli avvisi e nella sezione PON – FSE.</w:t>
      </w:r>
    </w:p>
    <w:p w:rsidR="000B792E" w:rsidRPr="00536365" w:rsidRDefault="000B792E" w:rsidP="0085201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presente avviso sarà letto in classe e annotato sul diario di classe e sui diari degli alunni secondo le solite modalità.</w:t>
      </w:r>
    </w:p>
    <w:tbl>
      <w:tblPr>
        <w:tblpPr w:leftFromText="141" w:rightFromText="141" w:vertAnchor="text" w:horzAnchor="margin" w:tblpY="189"/>
        <w:tblW w:w="0" w:type="auto"/>
        <w:tblLayout w:type="fixed"/>
        <w:tblLook w:val="0000"/>
      </w:tblPr>
      <w:tblGrid>
        <w:gridCol w:w="4554"/>
        <w:gridCol w:w="4554"/>
      </w:tblGrid>
      <w:tr w:rsidR="000B792E" w:rsidRPr="003844B0" w:rsidTr="00AB3242">
        <w:trPr>
          <w:trHeight w:val="406"/>
        </w:trPr>
        <w:tc>
          <w:tcPr>
            <w:tcW w:w="4554" w:type="dxa"/>
          </w:tcPr>
          <w:p w:rsidR="000B792E" w:rsidRPr="003844B0" w:rsidRDefault="000B792E" w:rsidP="00AB3242">
            <w:pPr>
              <w:pStyle w:val="Default"/>
              <w:rPr>
                <w:color w:val="auto"/>
              </w:rPr>
            </w:pPr>
          </w:p>
          <w:p w:rsidR="000B792E" w:rsidRPr="003844B0" w:rsidRDefault="000B792E" w:rsidP="00AB324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54" w:type="dxa"/>
          </w:tcPr>
          <w:p w:rsidR="000B792E" w:rsidRPr="003844B0" w:rsidRDefault="000B792E" w:rsidP="00AB324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3844B0">
              <w:rPr>
                <w:sz w:val="23"/>
                <w:szCs w:val="23"/>
              </w:rPr>
              <w:t xml:space="preserve">                      </w:t>
            </w:r>
            <w:r w:rsidRPr="003844B0">
              <w:rPr>
                <w:rFonts w:ascii="Calibri" w:hAnsi="Calibri"/>
                <w:sz w:val="22"/>
                <w:szCs w:val="22"/>
              </w:rPr>
              <w:t>Il Dirigente Scolastico</w:t>
            </w:r>
          </w:p>
          <w:p w:rsidR="000B792E" w:rsidRPr="003844B0" w:rsidRDefault="000B792E" w:rsidP="00AB3242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  <w:r w:rsidRPr="003844B0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  <w:r w:rsidRPr="003844B0">
              <w:rPr>
                <w:rFonts w:ascii="Calibri" w:hAnsi="Calibri"/>
                <w:i/>
                <w:sz w:val="22"/>
                <w:szCs w:val="22"/>
              </w:rPr>
              <w:t>Prof. Amelia La Rocca</w:t>
            </w:r>
          </w:p>
          <w:p w:rsidR="000B792E" w:rsidRPr="003844B0" w:rsidRDefault="000B792E" w:rsidP="00AB324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3844B0">
              <w:rPr>
                <w:rFonts w:ascii="Calibri" w:hAnsi="Calibri"/>
                <w:sz w:val="22"/>
                <w:szCs w:val="22"/>
              </w:rPr>
              <w:t xml:space="preserve">                  Firma autografa sostituita a mezzo</w:t>
            </w:r>
          </w:p>
        </w:tc>
      </w:tr>
    </w:tbl>
    <w:p w:rsidR="000B792E" w:rsidRDefault="000B792E" w:rsidP="00DF1825"/>
    <w:p w:rsidR="000B792E" w:rsidRDefault="000B792E" w:rsidP="00DF1825"/>
    <w:p w:rsidR="000B792E" w:rsidRDefault="000B792E" w:rsidP="00DF1825">
      <w:pPr>
        <w:rPr>
          <w:rFonts w:ascii="Arial" w:hAnsi="Arial" w:cs="Arial"/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Stampa ex art.3, c.2  D. Lgs n. 39/93</w:t>
      </w:r>
    </w:p>
    <w:sectPr w:rsidR="000B792E" w:rsidSect="00507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70F0"/>
    <w:multiLevelType w:val="hybridMultilevel"/>
    <w:tmpl w:val="D7B602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461CE"/>
    <w:multiLevelType w:val="hybridMultilevel"/>
    <w:tmpl w:val="835CC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4E2"/>
    <w:rsid w:val="000213B3"/>
    <w:rsid w:val="00052945"/>
    <w:rsid w:val="00092453"/>
    <w:rsid w:val="000B792E"/>
    <w:rsid w:val="0021222A"/>
    <w:rsid w:val="00214580"/>
    <w:rsid w:val="002D5B70"/>
    <w:rsid w:val="002E7050"/>
    <w:rsid w:val="0032423E"/>
    <w:rsid w:val="00372A4D"/>
    <w:rsid w:val="003768C9"/>
    <w:rsid w:val="003844B0"/>
    <w:rsid w:val="003C6493"/>
    <w:rsid w:val="0042694E"/>
    <w:rsid w:val="0044321C"/>
    <w:rsid w:val="00485E62"/>
    <w:rsid w:val="00507D88"/>
    <w:rsid w:val="00536365"/>
    <w:rsid w:val="00595E43"/>
    <w:rsid w:val="005E2220"/>
    <w:rsid w:val="006F3450"/>
    <w:rsid w:val="00793AED"/>
    <w:rsid w:val="0080196A"/>
    <w:rsid w:val="00814A82"/>
    <w:rsid w:val="00852015"/>
    <w:rsid w:val="008654CD"/>
    <w:rsid w:val="008A118E"/>
    <w:rsid w:val="008B1768"/>
    <w:rsid w:val="009734E2"/>
    <w:rsid w:val="009B0415"/>
    <w:rsid w:val="00A671B6"/>
    <w:rsid w:val="00AB3242"/>
    <w:rsid w:val="00B548CA"/>
    <w:rsid w:val="00C8069A"/>
    <w:rsid w:val="00D019EC"/>
    <w:rsid w:val="00D406BA"/>
    <w:rsid w:val="00DB067C"/>
    <w:rsid w:val="00DF1825"/>
    <w:rsid w:val="00E25BB1"/>
    <w:rsid w:val="00F04085"/>
    <w:rsid w:val="00FC4E03"/>
    <w:rsid w:val="00FC50F8"/>
    <w:rsid w:val="00FF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4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734E2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734E2"/>
    <w:rPr>
      <w:lang w:eastAsia="en-US"/>
    </w:rPr>
  </w:style>
  <w:style w:type="table" w:styleId="TableGrid">
    <w:name w:val="Table Grid"/>
    <w:basedOn w:val="TableNormal"/>
    <w:uiPriority w:val="99"/>
    <w:rsid w:val="009734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2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01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3900b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344</Words>
  <Characters>1961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iovanen</cp:lastModifiedBy>
  <cp:revision>5</cp:revision>
  <dcterms:created xsi:type="dcterms:W3CDTF">2018-02-10T12:43:00Z</dcterms:created>
  <dcterms:modified xsi:type="dcterms:W3CDTF">2018-02-12T11:13:00Z</dcterms:modified>
</cp:coreProperties>
</file>