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E2" w:rsidRDefault="008E7CE2">
      <w:r>
        <w:t>Allegato 1                                                                                         Al Dirigente Scolastico dell’ISIS ALBERTINI NOLA</w:t>
      </w:r>
    </w:p>
    <w:p w:rsidR="008E7CE2" w:rsidRDefault="008E7CE2"/>
    <w:p w:rsidR="008E7CE2" w:rsidRDefault="008E7CE2" w:rsidP="003B7EF6">
      <w:pPr>
        <w:rPr>
          <w:rFonts w:cs="Calibri"/>
          <w:b/>
          <w:color w:val="000000"/>
        </w:rPr>
      </w:pPr>
      <w:r>
        <w:rPr>
          <w:sz w:val="20"/>
          <w:szCs w:val="20"/>
        </w:rPr>
        <w:t xml:space="preserve">      </w:t>
      </w:r>
      <w:r w:rsidRPr="00821C90">
        <w:rPr>
          <w:sz w:val="20"/>
          <w:szCs w:val="20"/>
        </w:rPr>
        <w:t xml:space="preserve">Oggetto: </w:t>
      </w:r>
      <w:r>
        <w:rPr>
          <w:sz w:val="20"/>
          <w:szCs w:val="20"/>
        </w:rPr>
        <w:t xml:space="preserve"> </w:t>
      </w:r>
      <w:r w:rsidRPr="00821C90">
        <w:rPr>
          <w:rFonts w:ascii="Arial" w:hAnsi="Arial" w:cs="Arial"/>
          <w:b/>
          <w:sz w:val="20"/>
          <w:szCs w:val="20"/>
        </w:rPr>
        <w:t xml:space="preserve">Progetto </w:t>
      </w:r>
      <w:r>
        <w:rPr>
          <w:b/>
        </w:rPr>
        <w:t xml:space="preserve">UN PONTE PER IL FUTURO - </w:t>
      </w:r>
      <w:r>
        <w:rPr>
          <w:rFonts w:cs="Calibri"/>
          <w:b/>
          <w:color w:val="000000"/>
        </w:rPr>
        <w:t xml:space="preserve">COD. PROGETTO: 10.2.5A-FSEPON-CA-2017-80 </w:t>
      </w:r>
    </w:p>
    <w:p w:rsidR="008E7CE2" w:rsidRDefault="008E7CE2" w:rsidP="003B7EF6">
      <w:pPr>
        <w:rPr>
          <w:b/>
        </w:rPr>
      </w:pPr>
      <w:r>
        <w:rPr>
          <w:rFonts w:cs="Calibri"/>
          <w:b/>
          <w:color w:val="000000"/>
        </w:rPr>
        <w:t xml:space="preserve">                    CUP:</w:t>
      </w:r>
      <w:r>
        <w:rPr>
          <w:b/>
          <w:bCs/>
          <w:i/>
          <w:iCs/>
        </w:rPr>
        <w:t xml:space="preserve"> I75B18000130007</w:t>
      </w:r>
    </w:p>
    <w:p w:rsidR="008E7CE2" w:rsidRPr="00DF646B" w:rsidRDefault="008E7CE2" w:rsidP="00DF646B">
      <w:pPr>
        <w:rPr>
          <w:rFonts w:cs="Arial"/>
        </w:rPr>
      </w:pPr>
      <w:r>
        <w:t xml:space="preserve">                                         </w:t>
      </w:r>
      <w:r w:rsidRPr="00DF646B">
        <w:rPr>
          <w:rFonts w:cs="Arial"/>
        </w:rPr>
        <w:t>Domanda di partecipazione</w:t>
      </w:r>
      <w:r>
        <w:rPr>
          <w:rFonts w:cs="Arial"/>
        </w:rPr>
        <w:t xml:space="preserve"> al bando di selezione per Tutor</w:t>
      </w:r>
    </w:p>
    <w:p w:rsidR="008E7CE2" w:rsidRPr="00DF646B" w:rsidRDefault="008E7CE2" w:rsidP="00DF646B">
      <w:pPr>
        <w:rPr>
          <w:rFonts w:cs="Arial"/>
        </w:rPr>
      </w:pPr>
      <w:r w:rsidRPr="00DF646B">
        <w:rPr>
          <w:rFonts w:cs="Arial"/>
        </w:rPr>
        <w:t>Il/La sottoscritto/a________________________________,nato/a il________________________________a       ______________________________ e residente a___________</w:t>
      </w:r>
      <w:r>
        <w:rPr>
          <w:rFonts w:cs="Arial"/>
        </w:rPr>
        <w:t>_____________in</w:t>
      </w:r>
      <w:r w:rsidRPr="00DF646B">
        <w:rPr>
          <w:rFonts w:cs="Arial"/>
        </w:rPr>
        <w:t xml:space="preserve"> Via________________</w:t>
      </w:r>
    </w:p>
    <w:p w:rsidR="008E7CE2" w:rsidRPr="00DF646B" w:rsidRDefault="008E7CE2" w:rsidP="00DF646B">
      <w:pPr>
        <w:rPr>
          <w:rFonts w:cs="Arial"/>
        </w:rPr>
      </w:pPr>
      <w:r w:rsidRPr="00DF646B">
        <w:rPr>
          <w:rFonts w:cs="Arial"/>
        </w:rPr>
        <w:t>Cap_____________,codice fiscale_________________________  ,docente presso codesto Istituto per la classe di concorso___________________,tel.____________________email_________________________</w:t>
      </w:r>
    </w:p>
    <w:p w:rsidR="008E7CE2" w:rsidRPr="00DF646B" w:rsidRDefault="008E7CE2" w:rsidP="00DF646B">
      <w:pPr>
        <w:rPr>
          <w:rFonts w:cs="Arial"/>
        </w:rPr>
      </w:pPr>
    </w:p>
    <w:p w:rsidR="008E7CE2" w:rsidRPr="00DF646B" w:rsidRDefault="008E7CE2" w:rsidP="00DF646B">
      <w:pPr>
        <w:rPr>
          <w:rFonts w:cs="Arial"/>
        </w:rPr>
      </w:pPr>
      <w:r w:rsidRPr="00DF646B">
        <w:rPr>
          <w:rFonts w:cs="Arial"/>
        </w:rPr>
        <w:t xml:space="preserve">                                                                                    </w:t>
      </w:r>
      <w:r>
        <w:rPr>
          <w:rFonts w:cs="Arial"/>
        </w:rPr>
        <w:t xml:space="preserve"> </w:t>
      </w:r>
      <w:r w:rsidRPr="00DF646B">
        <w:rPr>
          <w:rFonts w:cs="Arial"/>
        </w:rPr>
        <w:t>Chiede</w:t>
      </w:r>
    </w:p>
    <w:p w:rsidR="008E7CE2" w:rsidRPr="00DF646B" w:rsidRDefault="008E7CE2" w:rsidP="00DF646B">
      <w:pPr>
        <w:rPr>
          <w:rFonts w:cs="Arial"/>
        </w:rPr>
      </w:pPr>
      <w:r w:rsidRPr="00DF646B">
        <w:rPr>
          <w:rFonts w:cs="Arial"/>
        </w:rPr>
        <w:t>Di partecipare per il progetto di cui all’oggetto,alla s</w:t>
      </w:r>
      <w:r>
        <w:rPr>
          <w:rFonts w:cs="Arial"/>
        </w:rPr>
        <w:t>elezione per l’incarico di TUTOR</w:t>
      </w:r>
      <w:r w:rsidRPr="00DF646B">
        <w:rPr>
          <w:rFonts w:cs="Arial"/>
        </w:rPr>
        <w:t xml:space="preserve"> per uno dei seguenti moduli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6"/>
        <w:gridCol w:w="2576"/>
        <w:gridCol w:w="2263"/>
        <w:gridCol w:w="2149"/>
      </w:tblGrid>
      <w:tr w:rsidR="008E7CE2" w:rsidRPr="005929B3" w:rsidTr="005929B3">
        <w:tc>
          <w:tcPr>
            <w:tcW w:w="2866" w:type="dxa"/>
          </w:tcPr>
          <w:p w:rsidR="008E7CE2" w:rsidRPr="003B7EF6" w:rsidRDefault="008E7CE2" w:rsidP="005929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EF6">
              <w:rPr>
                <w:rFonts w:ascii="Arial" w:hAnsi="Arial" w:cs="Arial"/>
                <w:sz w:val="16"/>
                <w:szCs w:val="16"/>
              </w:rPr>
              <w:t>Titolo Modulo</w:t>
            </w:r>
          </w:p>
        </w:tc>
        <w:tc>
          <w:tcPr>
            <w:tcW w:w="2576" w:type="dxa"/>
          </w:tcPr>
          <w:p w:rsidR="008E7CE2" w:rsidRPr="003B7EF6" w:rsidRDefault="008E7CE2" w:rsidP="005929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EF6">
              <w:rPr>
                <w:rFonts w:ascii="Arial" w:hAnsi="Arial" w:cs="Arial"/>
                <w:sz w:val="16"/>
                <w:szCs w:val="16"/>
              </w:rPr>
              <w:t>Sede di svolgimento delle attività</w:t>
            </w:r>
          </w:p>
        </w:tc>
        <w:tc>
          <w:tcPr>
            <w:tcW w:w="2263" w:type="dxa"/>
          </w:tcPr>
          <w:p w:rsidR="008E7CE2" w:rsidRPr="003B7EF6" w:rsidRDefault="008E7CE2" w:rsidP="005929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EF6">
              <w:rPr>
                <w:rFonts w:ascii="Arial" w:hAnsi="Arial" w:cs="Arial"/>
                <w:sz w:val="16"/>
                <w:szCs w:val="16"/>
              </w:rPr>
              <w:t>N° ore</w:t>
            </w:r>
          </w:p>
        </w:tc>
        <w:tc>
          <w:tcPr>
            <w:tcW w:w="2149" w:type="dxa"/>
          </w:tcPr>
          <w:p w:rsidR="008E7CE2" w:rsidRPr="003B7EF6" w:rsidRDefault="008E7CE2" w:rsidP="005929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B7EF6">
              <w:rPr>
                <w:rFonts w:ascii="Arial" w:hAnsi="Arial" w:cs="Arial"/>
                <w:sz w:val="16"/>
                <w:szCs w:val="16"/>
              </w:rPr>
              <w:t>Marcare con una X</w:t>
            </w:r>
          </w:p>
        </w:tc>
      </w:tr>
      <w:tr w:rsidR="008E7CE2" w:rsidRPr="005929B3" w:rsidTr="005929B3">
        <w:tc>
          <w:tcPr>
            <w:tcW w:w="2866" w:type="dxa"/>
          </w:tcPr>
          <w:p w:rsidR="008E7CE2" w:rsidRPr="003B7EF6" w:rsidRDefault="008E7CE2" w:rsidP="00586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7EF6">
              <w:rPr>
                <w:sz w:val="16"/>
                <w:szCs w:val="16"/>
              </w:rPr>
              <w:t xml:space="preserve">10.2.5A </w:t>
            </w:r>
          </w:p>
        </w:tc>
        <w:tc>
          <w:tcPr>
            <w:tcW w:w="2576" w:type="dxa"/>
          </w:tcPr>
          <w:p w:rsidR="008E7CE2" w:rsidRPr="003B7EF6" w:rsidRDefault="008E7CE2" w:rsidP="00586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7EF6">
              <w:rPr>
                <w:sz w:val="16"/>
                <w:szCs w:val="16"/>
              </w:rPr>
              <w:t xml:space="preserve">10.2.5A-FSEPON-CA-2017-80 </w:t>
            </w:r>
          </w:p>
        </w:tc>
        <w:tc>
          <w:tcPr>
            <w:tcW w:w="2263" w:type="dxa"/>
          </w:tcPr>
          <w:p w:rsidR="008E7CE2" w:rsidRPr="003B7EF6" w:rsidRDefault="008E7CE2" w:rsidP="00586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7EF6">
              <w:rPr>
                <w:sz w:val="16"/>
                <w:szCs w:val="16"/>
              </w:rPr>
              <w:t xml:space="preserve">PIANIFICAZIONE E SVILUPPO DELLA COMUNICAZIONE GRAFICO-PUBLICITARIA </w:t>
            </w:r>
          </w:p>
        </w:tc>
        <w:tc>
          <w:tcPr>
            <w:tcW w:w="2149" w:type="dxa"/>
          </w:tcPr>
          <w:p w:rsidR="008E7CE2" w:rsidRPr="003B7EF6" w:rsidRDefault="008E7CE2" w:rsidP="00586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E7CE2" w:rsidRPr="005929B3" w:rsidTr="005929B3">
        <w:tc>
          <w:tcPr>
            <w:tcW w:w="2866" w:type="dxa"/>
          </w:tcPr>
          <w:p w:rsidR="008E7CE2" w:rsidRPr="003B7EF6" w:rsidRDefault="008E7CE2" w:rsidP="00586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7EF6">
              <w:rPr>
                <w:sz w:val="16"/>
                <w:szCs w:val="16"/>
              </w:rPr>
              <w:t xml:space="preserve">10.2.5A </w:t>
            </w:r>
          </w:p>
        </w:tc>
        <w:tc>
          <w:tcPr>
            <w:tcW w:w="2576" w:type="dxa"/>
          </w:tcPr>
          <w:p w:rsidR="008E7CE2" w:rsidRPr="003B7EF6" w:rsidRDefault="008E7CE2" w:rsidP="00586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7EF6">
              <w:rPr>
                <w:sz w:val="16"/>
                <w:szCs w:val="16"/>
              </w:rPr>
              <w:t xml:space="preserve">10.2.5A-FSEPON-CA-2017-80 </w:t>
            </w:r>
          </w:p>
        </w:tc>
        <w:tc>
          <w:tcPr>
            <w:tcW w:w="2263" w:type="dxa"/>
          </w:tcPr>
          <w:p w:rsidR="008E7CE2" w:rsidRPr="003B7EF6" w:rsidRDefault="008E7CE2" w:rsidP="00586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7EF6">
              <w:rPr>
                <w:sz w:val="16"/>
                <w:szCs w:val="16"/>
              </w:rPr>
              <w:t>LA NUTRIZIONE TRA GUSTO,SALUTE E SICUREZZA</w:t>
            </w:r>
          </w:p>
        </w:tc>
        <w:tc>
          <w:tcPr>
            <w:tcW w:w="2149" w:type="dxa"/>
          </w:tcPr>
          <w:p w:rsidR="008E7CE2" w:rsidRPr="003B7EF6" w:rsidRDefault="008E7CE2" w:rsidP="00586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E7CE2" w:rsidRPr="005929B3" w:rsidTr="005929B3">
        <w:tc>
          <w:tcPr>
            <w:tcW w:w="2866" w:type="dxa"/>
          </w:tcPr>
          <w:p w:rsidR="008E7CE2" w:rsidRPr="003B7EF6" w:rsidRDefault="008E7CE2" w:rsidP="00586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7EF6">
              <w:rPr>
                <w:sz w:val="16"/>
                <w:szCs w:val="16"/>
              </w:rPr>
              <w:t xml:space="preserve">10.2.5A </w:t>
            </w:r>
          </w:p>
        </w:tc>
        <w:tc>
          <w:tcPr>
            <w:tcW w:w="2576" w:type="dxa"/>
          </w:tcPr>
          <w:p w:rsidR="008E7CE2" w:rsidRPr="003B7EF6" w:rsidRDefault="008E7CE2" w:rsidP="003B7E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7EF6">
              <w:rPr>
                <w:sz w:val="16"/>
                <w:szCs w:val="16"/>
              </w:rPr>
              <w:t xml:space="preserve">10.2.5A-FSEPON-CA-2017-80                                                      </w:t>
            </w:r>
          </w:p>
        </w:tc>
        <w:tc>
          <w:tcPr>
            <w:tcW w:w="2263" w:type="dxa"/>
          </w:tcPr>
          <w:p w:rsidR="008E7CE2" w:rsidRPr="003B7EF6" w:rsidRDefault="008E7CE2" w:rsidP="003B7E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B7EF6">
              <w:rPr>
                <w:sz w:val="16"/>
                <w:szCs w:val="16"/>
              </w:rPr>
              <w:t xml:space="preserve">TECNICO DEL SUONO            </w:t>
            </w:r>
          </w:p>
        </w:tc>
        <w:tc>
          <w:tcPr>
            <w:tcW w:w="2149" w:type="dxa"/>
          </w:tcPr>
          <w:p w:rsidR="008E7CE2" w:rsidRPr="003B7EF6" w:rsidRDefault="008E7CE2" w:rsidP="00586DE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dichiara:</w:t>
      </w: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non avere condanne penali,di non essere stato destituito da Pubbliche Amministrazioni e di essere in regola con gli obblighi di legge in materia fiscale;</w:t>
      </w: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non avere procedimenti penali in corso oppure di avere in corso il seguente procedimento penale:</w:t>
      </w: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autorizzare al trattamento e alla comunicazione dei propri dati personali connessi al rapporto di lavoro (ai sensi dell’art 4 comma 1 lettera d del D.Lgs n. 196/03);</w:t>
      </w: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accettare tutte le condizioni elencate nel Bando emanato dal Dirigente Scolastico per l’attribuzione del presente incarico;</w:t>
      </w: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essere in possesso di adeguate competenze informatiche;</w:t>
      </w: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avere esperienza di utilizzo della piattaforma PON “Gestione degli interventi”;</w:t>
      </w: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accettare senza condizioni la tempistica che verrà stabilita per la realizzazione dei progetto;</w:t>
      </w: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avere diritto alla valutazione dei titoli elencati nell’apposita tabella di auto-valutazione allegata alla presente,per un totale di punti________(in lettere:______________________________)</w:t>
      </w: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caso di attribuzione dell’incarico,dichiara:</w:t>
      </w: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essere disponibile a svolgere l’incarico senza riserve</w:t>
      </w: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assicurare la propria presenza alle riunioni collegate alla realizzazione del progetto;</w:t>
      </w: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documentare l’attività sulla piattaforma on-line “Gestione degli interventi” per quanto di propria competenza;</w:t>
      </w: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consegnare a conclusione tutta la documentazione inerente l’incarico.</w:t>
      </w: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Pr="00C46B99" w:rsidRDefault="008E7CE2" w:rsidP="00DF646B">
      <w:pPr>
        <w:spacing w:line="240" w:lineRule="auto"/>
        <w:rPr>
          <w:rFonts w:cs="Arial"/>
        </w:rPr>
      </w:pPr>
      <w:r w:rsidRPr="00C46B99">
        <w:rPr>
          <w:rFonts w:cs="Arial"/>
        </w:rPr>
        <w:t>Allega alla presente:</w:t>
      </w:r>
    </w:p>
    <w:p w:rsidR="008E7CE2" w:rsidRPr="00C46B99" w:rsidRDefault="008E7CE2" w:rsidP="00DF646B">
      <w:pPr>
        <w:spacing w:line="240" w:lineRule="auto"/>
        <w:rPr>
          <w:rFonts w:cs="Arial"/>
        </w:rPr>
      </w:pPr>
      <w:r w:rsidRPr="00C46B99">
        <w:rPr>
          <w:rFonts w:cs="Arial"/>
        </w:rPr>
        <w:t>-Tabella di auto-valutazione dei titoli</w:t>
      </w:r>
    </w:p>
    <w:p w:rsidR="008E7CE2" w:rsidRPr="00C46B99" w:rsidRDefault="008E7CE2" w:rsidP="00DF646B">
      <w:pPr>
        <w:spacing w:line="240" w:lineRule="auto"/>
        <w:rPr>
          <w:rFonts w:cs="Arial"/>
        </w:rPr>
      </w:pPr>
      <w:r w:rsidRPr="00C46B99">
        <w:rPr>
          <w:rFonts w:cs="Arial"/>
        </w:rPr>
        <w:t>-Curriculum vitae in formato europeo (con evidenziate le esperienze ed i titoli per i quali si richiede la valutazione).</w:t>
      </w:r>
    </w:p>
    <w:p w:rsidR="008E7CE2" w:rsidRPr="00C46B99" w:rsidRDefault="008E7CE2" w:rsidP="00DF646B">
      <w:pPr>
        <w:spacing w:line="240" w:lineRule="auto"/>
      </w:pPr>
      <w:r w:rsidRPr="00C46B99">
        <w:rPr>
          <w:rFonts w:cs="Arial"/>
        </w:rPr>
        <w:t>-</w:t>
      </w:r>
      <w:r w:rsidRPr="00C46B99">
        <w:rPr>
          <w:bCs/>
        </w:rPr>
        <w:t xml:space="preserve"> Fotocopia di documento di identità </w:t>
      </w:r>
      <w:r w:rsidRPr="00C46B99">
        <w:t>in corso di validità.</w:t>
      </w: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                                                                                                                Firma</w:t>
      </w: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rPr>
          <w:rFonts w:ascii="Arial" w:hAnsi="Arial" w:cs="Arial"/>
          <w:b/>
          <w:sz w:val="20"/>
          <w:szCs w:val="20"/>
        </w:rPr>
      </w:pPr>
      <w:r w:rsidRPr="00DF646B">
        <w:rPr>
          <w:rFonts w:cs="Arial"/>
        </w:rPr>
        <w:t>Allegato 2</w:t>
      </w:r>
      <w:r>
        <w:rPr>
          <w:rFonts w:ascii="Arial" w:hAnsi="Arial" w:cs="Arial"/>
          <w:b/>
          <w:sz w:val="20"/>
          <w:szCs w:val="20"/>
        </w:rPr>
        <w:t xml:space="preserve">                          </w:t>
      </w:r>
    </w:p>
    <w:p w:rsidR="008E7CE2" w:rsidRDefault="008E7CE2" w:rsidP="00DF646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Pr="00BD2E4C">
        <w:rPr>
          <w:rFonts w:ascii="Arial" w:hAnsi="Arial" w:cs="Arial"/>
          <w:b/>
          <w:sz w:val="18"/>
          <w:szCs w:val="18"/>
        </w:rPr>
        <w:t>TABELLA DI AUTOVALUTAZI</w:t>
      </w:r>
      <w:r>
        <w:rPr>
          <w:rFonts w:ascii="Arial" w:hAnsi="Arial" w:cs="Arial"/>
          <w:b/>
          <w:sz w:val="18"/>
          <w:szCs w:val="18"/>
        </w:rPr>
        <w:t>ONE DEI TITOLI – FIGURA DI TUTOR</w:t>
      </w:r>
    </w:p>
    <w:p w:rsidR="008E7CE2" w:rsidRPr="00BD2E4C" w:rsidRDefault="008E7CE2" w:rsidP="00DF646B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7"/>
        <w:gridCol w:w="2691"/>
        <w:gridCol w:w="2323"/>
        <w:gridCol w:w="2323"/>
      </w:tblGrid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29B3">
              <w:rPr>
                <w:rFonts w:ascii="Arial" w:hAnsi="Arial" w:cs="Arial"/>
                <w:b/>
                <w:sz w:val="18"/>
                <w:szCs w:val="18"/>
              </w:rPr>
              <w:t>TITOLI CULTURALI E PROFESSIONALI</w:t>
            </w: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29B3">
              <w:rPr>
                <w:rFonts w:ascii="Arial" w:hAnsi="Arial" w:cs="Arial"/>
                <w:b/>
                <w:sz w:val="20"/>
                <w:szCs w:val="20"/>
              </w:rPr>
              <w:t>TITOLI</w:t>
            </w: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29B3">
              <w:rPr>
                <w:rFonts w:ascii="Arial" w:hAnsi="Arial" w:cs="Arial"/>
                <w:b/>
                <w:sz w:val="20"/>
                <w:szCs w:val="20"/>
              </w:rPr>
              <w:t>PUNTEGGIO</w:t>
            </w: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29B3">
              <w:rPr>
                <w:rFonts w:ascii="Arial" w:hAnsi="Arial" w:cs="Arial"/>
                <w:b/>
                <w:sz w:val="20"/>
                <w:szCs w:val="20"/>
              </w:rPr>
              <w:t>PUNTI ATTRIBUITI DAL CANDIDATO</w:t>
            </w: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29B3">
              <w:rPr>
                <w:rFonts w:ascii="Arial" w:hAnsi="Arial" w:cs="Arial"/>
                <w:b/>
                <w:sz w:val="20"/>
                <w:szCs w:val="20"/>
              </w:rPr>
              <w:t>COLONNA RISERVATA ALLA SCUOLA</w:t>
            </w:r>
          </w:p>
        </w:tc>
      </w:tr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 xml:space="preserve">1)Laurea vecchio ordinamento (in alternativa al punteggio di cui al punto </w:t>
            </w: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929B3">
              <w:rPr>
                <w:rFonts w:cs="Arial"/>
                <w:sz w:val="20"/>
                <w:szCs w:val="20"/>
              </w:rPr>
              <w:t>-</w:t>
            </w:r>
            <w:r w:rsidRPr="005929B3">
              <w:rPr>
                <w:rFonts w:cs="Arial"/>
                <w:sz w:val="16"/>
                <w:szCs w:val="16"/>
              </w:rPr>
              <w:t>Punti 10 per votazione 110 e lode</w:t>
            </w:r>
          </w:p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929B3">
              <w:rPr>
                <w:rFonts w:cs="Arial"/>
                <w:sz w:val="16"/>
                <w:szCs w:val="16"/>
              </w:rPr>
              <w:t>-Punti 9 per votazione 100</w:t>
            </w:r>
          </w:p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929B3">
              <w:rPr>
                <w:rFonts w:cs="Arial"/>
                <w:sz w:val="16"/>
                <w:szCs w:val="16"/>
              </w:rPr>
              <w:t xml:space="preserve">-Punti 7 per votazione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5929B3">
                <w:rPr>
                  <w:rFonts w:cs="Arial"/>
                  <w:sz w:val="16"/>
                  <w:szCs w:val="16"/>
                </w:rPr>
                <w:t>109 a</w:t>
              </w:r>
            </w:smartTag>
            <w:r w:rsidRPr="005929B3">
              <w:rPr>
                <w:rFonts w:cs="Arial"/>
                <w:sz w:val="16"/>
                <w:szCs w:val="16"/>
              </w:rPr>
              <w:t xml:space="preserve"> 99</w:t>
            </w:r>
          </w:p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929B3">
              <w:rPr>
                <w:rFonts w:cs="Arial"/>
                <w:sz w:val="16"/>
                <w:szCs w:val="16"/>
              </w:rPr>
              <w:t>-Punti 5 per4 votazione fino a 98</w:t>
            </w:r>
          </w:p>
          <w:p w:rsidR="008E7CE2" w:rsidRPr="005929B3" w:rsidRDefault="008E7CE2" w:rsidP="005929B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29B3">
              <w:rPr>
                <w:rFonts w:cs="Arial"/>
                <w:sz w:val="16"/>
                <w:szCs w:val="16"/>
              </w:rPr>
              <w:t>(max 10 punti)</w:t>
            </w: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2)Laurea triennale (in alternativa al punteggio di cui al punto 1</w:t>
            </w: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Punti 3</w:t>
            </w: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3)Incarichi nell’ambito del P.N.S.D</w:t>
            </w: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 xml:space="preserve">Punti 2 per ogni incarico sino ad un massimo di 10 </w:t>
            </w:r>
          </w:p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(max 10 punti)</w:t>
            </w: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4)Competenze informatiche certificate (ECDL,EIPASS,ecc…)</w:t>
            </w: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Punti 5</w:t>
            </w: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5)Certificazioni Corsi LIM</w:t>
            </w: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Punti 5</w:t>
            </w: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6)Certificazioni/Attestati corsi su Metodologie didattiche innovative</w:t>
            </w: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Punti 5</w:t>
            </w: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 xml:space="preserve">7) Corso di perfezionamento nel settore di pertinenza di almeno 20 ore </w:t>
            </w: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 xml:space="preserve">Punti 1 per ogni corso </w:t>
            </w: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8)Certificazioni Competenze Linguistiche</w:t>
            </w: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Punti 3 per ogni certificazione  (Max. 6 punti)</w:t>
            </w: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9)Master e Specializzazione (durata almeno annuale)</w:t>
            </w: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Punti 1 per ogni titolo</w:t>
            </w: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929B3">
              <w:rPr>
                <w:rFonts w:cs="Arial"/>
                <w:b/>
                <w:sz w:val="20"/>
                <w:szCs w:val="20"/>
              </w:rPr>
              <w:t>TITOLI ED ESPERIENZE LAVORATIVE</w:t>
            </w: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1)Esperienza di docenza (tutor o esperto) specifica in Progetti P.O.N.</w:t>
            </w: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Punti 3 per ogni incarico,per un max. punti 10</w:t>
            </w: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2)Esperienza come facilitatore in Progetti P.O.N.</w:t>
            </w: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Punti 2 per ogni anno</w:t>
            </w: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 xml:space="preserve">3)Esperienza di docenza </w:t>
            </w: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Punti 1 per ogni anno di servizio</w:t>
            </w: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 xml:space="preserve">4)Pubblicazioni relative al settore di riferimento </w:t>
            </w: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Punti 0,5 per ogni pubblicazione</w:t>
            </w: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5)Nomina in Gruppi di Valutazione di Sistema</w:t>
            </w: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29B3">
              <w:rPr>
                <w:rFonts w:cs="Arial"/>
                <w:sz w:val="20"/>
                <w:szCs w:val="20"/>
              </w:rPr>
              <w:t>Punti 2 per ogni incarico INDIRE,INVALSI,ecc…</w:t>
            </w: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CE2" w:rsidRPr="005929B3" w:rsidTr="005929B3">
        <w:tc>
          <w:tcPr>
            <w:tcW w:w="2517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29B3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2323" w:type="dxa"/>
          </w:tcPr>
          <w:p w:rsidR="008E7CE2" w:rsidRPr="005929B3" w:rsidRDefault="008E7CE2" w:rsidP="005929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29B3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</w:tr>
    </w:tbl>
    <w:p w:rsidR="008E7CE2" w:rsidRPr="00BD2E4C" w:rsidRDefault="008E7CE2" w:rsidP="00DF646B">
      <w:pPr>
        <w:rPr>
          <w:rFonts w:ascii="Arial" w:hAnsi="Arial" w:cs="Arial"/>
          <w:b/>
          <w:sz w:val="20"/>
          <w:szCs w:val="20"/>
        </w:rPr>
      </w:pPr>
    </w:p>
    <w:p w:rsidR="008E7CE2" w:rsidRDefault="008E7CE2" w:rsidP="00DF646B">
      <w:pPr>
        <w:rPr>
          <w:rFonts w:ascii="Arial" w:hAnsi="Arial" w:cs="Arial"/>
          <w:sz w:val="20"/>
          <w:szCs w:val="20"/>
        </w:rPr>
      </w:pPr>
    </w:p>
    <w:p w:rsidR="008E7CE2" w:rsidRPr="00821C90" w:rsidRDefault="008E7CE2" w:rsidP="00DF64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                                                Firma del candidato                </w:t>
      </w:r>
    </w:p>
    <w:p w:rsidR="008E7CE2" w:rsidRDefault="008E7CE2" w:rsidP="00DF646B"/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 w:rsidP="00DF646B">
      <w:pPr>
        <w:spacing w:line="240" w:lineRule="auto"/>
        <w:rPr>
          <w:rFonts w:ascii="Arial" w:hAnsi="Arial" w:cs="Arial"/>
          <w:sz w:val="20"/>
          <w:szCs w:val="20"/>
        </w:rPr>
      </w:pPr>
    </w:p>
    <w:p w:rsidR="008E7CE2" w:rsidRDefault="008E7CE2"/>
    <w:sectPr w:rsidR="008E7CE2" w:rsidSect="00C81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1439"/>
    <w:multiLevelType w:val="hybridMultilevel"/>
    <w:tmpl w:val="F418ED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46B"/>
    <w:rsid w:val="000547C8"/>
    <w:rsid w:val="00061288"/>
    <w:rsid w:val="00093638"/>
    <w:rsid w:val="001C54CC"/>
    <w:rsid w:val="002125D5"/>
    <w:rsid w:val="003B7EF6"/>
    <w:rsid w:val="00406763"/>
    <w:rsid w:val="00586DE1"/>
    <w:rsid w:val="005929B3"/>
    <w:rsid w:val="005F0A6C"/>
    <w:rsid w:val="00650DEF"/>
    <w:rsid w:val="0065125A"/>
    <w:rsid w:val="00671190"/>
    <w:rsid w:val="00737D40"/>
    <w:rsid w:val="00746480"/>
    <w:rsid w:val="007C2E27"/>
    <w:rsid w:val="00821C90"/>
    <w:rsid w:val="008B7CB0"/>
    <w:rsid w:val="008E7CE2"/>
    <w:rsid w:val="00953911"/>
    <w:rsid w:val="00993148"/>
    <w:rsid w:val="00A55F7A"/>
    <w:rsid w:val="00AD7357"/>
    <w:rsid w:val="00B849BB"/>
    <w:rsid w:val="00B95A31"/>
    <w:rsid w:val="00BD2E4C"/>
    <w:rsid w:val="00C04A65"/>
    <w:rsid w:val="00C46B99"/>
    <w:rsid w:val="00C81F04"/>
    <w:rsid w:val="00D05A83"/>
    <w:rsid w:val="00DF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F64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F64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C2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743</Words>
  <Characters>4239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                                                                                        Al Dirigente Scolastico dell’ISIS ALBERTINI NOLA</dc:title>
  <dc:subject/>
  <dc:creator>admin</dc:creator>
  <cp:keywords/>
  <dc:description/>
  <cp:lastModifiedBy>iovanen</cp:lastModifiedBy>
  <cp:revision>3</cp:revision>
  <dcterms:created xsi:type="dcterms:W3CDTF">2018-02-20T16:34:00Z</dcterms:created>
  <dcterms:modified xsi:type="dcterms:W3CDTF">2018-02-20T16:45:00Z</dcterms:modified>
</cp:coreProperties>
</file>