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59" w:rsidRDefault="00FE7659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banner_PON_14_20_" style="width:478.8pt;height:76.8pt;visibility:visible">
            <v:imagedata r:id="rId5" o:title=""/>
          </v:shape>
        </w:pict>
      </w:r>
    </w:p>
    <w:p w:rsidR="00FE7659" w:rsidRPr="0032423E" w:rsidRDefault="00FE7659" w:rsidP="00CD09E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32423E">
        <w:rPr>
          <w:sz w:val="32"/>
          <w:szCs w:val="32"/>
        </w:rPr>
        <w:t>Istituto Statale d’Istruzione Superiore “Albertini”</w:t>
      </w:r>
    </w:p>
    <w:p w:rsidR="00FE7659" w:rsidRPr="00214580" w:rsidRDefault="00FE7659" w:rsidP="00CD09ED">
      <w:pPr>
        <w:pStyle w:val="NoSpacing"/>
        <w:rPr>
          <w:sz w:val="20"/>
          <w:szCs w:val="20"/>
        </w:rPr>
      </w:pPr>
      <w:r>
        <w:rPr>
          <w:rFonts w:ascii="Algerian" w:hAnsi="Algerian"/>
          <w:color w:val="0000FF"/>
          <w:sz w:val="20"/>
          <w:szCs w:val="20"/>
        </w:rPr>
        <w:t xml:space="preserve">                   </w:t>
      </w:r>
      <w:r w:rsidRPr="00214580">
        <w:rPr>
          <w:rFonts w:ascii="Algerian" w:hAnsi="Algerian"/>
          <w:color w:val="0000FF"/>
          <w:sz w:val="20"/>
          <w:szCs w:val="20"/>
        </w:rPr>
        <w:t xml:space="preserve">LICEO  LINGUISTICO – SCIENTIFICO – musicale -  SCIENTifico </w:t>
      </w:r>
      <w:r w:rsidRPr="00214580">
        <w:rPr>
          <w:rFonts w:ascii="Freestyle Script" w:hAnsi="Freestyle Script"/>
          <w:color w:val="0000FF"/>
          <w:sz w:val="20"/>
          <w:szCs w:val="20"/>
        </w:rPr>
        <w:t>Opz.</w:t>
      </w:r>
      <w:r w:rsidRPr="00214580">
        <w:rPr>
          <w:rFonts w:ascii="Algerian" w:hAnsi="Algerian"/>
          <w:color w:val="0000FF"/>
          <w:sz w:val="20"/>
          <w:szCs w:val="20"/>
        </w:rPr>
        <w:t xml:space="preserve"> SCIENZE APPLICATE</w:t>
      </w:r>
    </w:p>
    <w:p w:rsidR="00FE7659" w:rsidRPr="00214580" w:rsidRDefault="00FE7659" w:rsidP="00CD09ED">
      <w:pPr>
        <w:pStyle w:val="NoSpacing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 xml:space="preserve">                            </w:t>
      </w:r>
      <w:r w:rsidRPr="00214580">
        <w:rPr>
          <w:color w:val="000080"/>
          <w:sz w:val="18"/>
          <w:szCs w:val="18"/>
        </w:rPr>
        <w:t>Via Circumvallazione, 292 - 80035 Nola (Na) – tel. 0815121558/ – C.M. NAIS03900B - C.F.92004180631</w:t>
      </w:r>
    </w:p>
    <w:p w:rsidR="00FE7659" w:rsidRDefault="00FE7659" w:rsidP="00CD09ED">
      <w:pPr>
        <w:pStyle w:val="NoSpacing"/>
        <w:rPr>
          <w:color w:val="3366FF"/>
          <w:sz w:val="18"/>
          <w:szCs w:val="18"/>
          <w:u w:val="single"/>
        </w:rPr>
      </w:pPr>
      <w:r>
        <w:rPr>
          <w:color w:val="000080"/>
          <w:sz w:val="18"/>
          <w:szCs w:val="18"/>
        </w:rPr>
        <w:t xml:space="preserve">            </w:t>
      </w:r>
      <w:r w:rsidRPr="00214580">
        <w:rPr>
          <w:color w:val="000080"/>
          <w:sz w:val="18"/>
          <w:szCs w:val="18"/>
        </w:rPr>
        <w:t>e-mail</w:t>
      </w:r>
      <w:r w:rsidRPr="00214580">
        <w:rPr>
          <w:color w:val="3366FF"/>
          <w:sz w:val="18"/>
          <w:szCs w:val="18"/>
        </w:rPr>
        <w:t xml:space="preserve">: </w:t>
      </w:r>
      <w:r w:rsidRPr="00214580">
        <w:rPr>
          <w:color w:val="3366FF"/>
          <w:sz w:val="18"/>
          <w:szCs w:val="18"/>
          <w:u w:val="single"/>
        </w:rPr>
        <w:t>nais03900b@istruzione.i</w:t>
      </w:r>
      <w:r w:rsidRPr="00214580">
        <w:rPr>
          <w:color w:val="3366FF"/>
          <w:sz w:val="18"/>
          <w:szCs w:val="18"/>
        </w:rPr>
        <w:t>t –</w:t>
      </w:r>
      <w:hyperlink r:id="rId6" w:history="1">
        <w:r w:rsidRPr="00214580">
          <w:rPr>
            <w:rStyle w:val="Hyperlink"/>
            <w:b/>
            <w:color w:val="3366FF"/>
            <w:sz w:val="18"/>
            <w:szCs w:val="18"/>
          </w:rPr>
          <w:t>nais03900b@pec.istruzione.it</w:t>
        </w:r>
      </w:hyperlink>
      <w:r w:rsidRPr="00214580">
        <w:rPr>
          <w:color w:val="000080"/>
          <w:sz w:val="18"/>
          <w:szCs w:val="18"/>
        </w:rPr>
        <w:t xml:space="preserve"> </w:t>
      </w:r>
      <w:r w:rsidRPr="00214580">
        <w:rPr>
          <w:sz w:val="18"/>
          <w:szCs w:val="18"/>
        </w:rPr>
        <w:t xml:space="preserve"> -Sito Web  </w:t>
      </w:r>
      <w:r w:rsidRPr="00214580">
        <w:rPr>
          <w:color w:val="3366FF"/>
          <w:sz w:val="18"/>
          <w:szCs w:val="18"/>
          <w:u w:val="single"/>
        </w:rPr>
        <w:t>htpp://www.liceoalbertininola.gov.it</w:t>
      </w:r>
    </w:p>
    <w:p w:rsidR="00FE7659" w:rsidRDefault="00FE7659" w:rsidP="00CD09ED">
      <w:pPr>
        <w:pStyle w:val="NoSpacing"/>
        <w:rPr>
          <w:color w:val="3366FF"/>
          <w:sz w:val="18"/>
          <w:szCs w:val="18"/>
          <w:u w:val="single"/>
        </w:rPr>
      </w:pPr>
    </w:p>
    <w:p w:rsidR="00FE7659" w:rsidRDefault="00FE7659" w:rsidP="00CD09ED">
      <w:pPr>
        <w:pStyle w:val="NoSpacing"/>
        <w:rPr>
          <w:color w:val="3366FF"/>
          <w:sz w:val="18"/>
          <w:szCs w:val="18"/>
          <w:u w:val="single"/>
        </w:rPr>
      </w:pPr>
      <w:r>
        <w:rPr>
          <w:color w:val="3366FF"/>
          <w:sz w:val="18"/>
          <w:szCs w:val="18"/>
          <w:u w:val="single"/>
        </w:rPr>
        <w:t>prot. 1282/c23 del 12.2.2018</w:t>
      </w:r>
    </w:p>
    <w:p w:rsidR="00FE7659" w:rsidRDefault="00FE7659" w:rsidP="00CD09ED">
      <w:pPr>
        <w:pStyle w:val="NoSpacing"/>
        <w:rPr>
          <w:color w:val="3366FF"/>
          <w:sz w:val="18"/>
          <w:szCs w:val="18"/>
          <w:u w:val="single"/>
        </w:rPr>
      </w:pPr>
    </w:p>
    <w:p w:rsidR="00FE7659" w:rsidRDefault="00FE7659" w:rsidP="00CD09ED">
      <w:pPr>
        <w:jc w:val="both"/>
      </w:pPr>
      <w:r w:rsidRPr="0032423E">
        <w:t>Avviso pubblico  AOODGEFID\prot. n. 10862 “Progetti di inclusione sociale e lotta al disagio nonché per garantire l’apertura delle scuole oltre l’orario scolastico soprattutto nella aree a rischio e in quelle periferiche”. Asse I – Istruzione – Fondo Sociale Europeo (FSE).  Obiettivo specifico 10.1. – Riduzione del fallimento formativo precoce e della dispersione scolastica e formativa. Azione 10.1.1 – Interventi di sostegno agli studenti caratterizzati da particolari fragilità, tra cui anche persone con disabilità (azioni di tutoring e mentoring, attività di sostegno didattico e di counselling, attività integrative, incluse quelle</w:t>
      </w:r>
      <w:r>
        <w:t xml:space="preserve"> </w:t>
      </w:r>
      <w:r w:rsidRPr="0032423E">
        <w:t xml:space="preserve">sportive, in orario extrascolastico, azioni rivolte alle famiglie di appartenenza, ecc.); - </w:t>
      </w:r>
    </w:p>
    <w:p w:rsidR="00FE7659" w:rsidRDefault="00FE7659" w:rsidP="00CD09ED">
      <w:pPr>
        <w:jc w:val="both"/>
        <w:rPr>
          <w:b/>
          <w:noProof/>
          <w:sz w:val="20"/>
          <w:szCs w:val="20"/>
        </w:rPr>
      </w:pPr>
      <w:r w:rsidRPr="0032423E">
        <w:rPr>
          <w:b/>
          <w:noProof/>
          <w:sz w:val="20"/>
          <w:szCs w:val="20"/>
        </w:rPr>
        <w:t>CITT@DINI @TTIVI PER NUOVE SFIDE</w:t>
      </w:r>
      <w:r w:rsidRPr="0032423E">
        <w:rPr>
          <w:sz w:val="20"/>
          <w:szCs w:val="20"/>
        </w:rPr>
        <w:t xml:space="preserve">       </w:t>
      </w:r>
      <w:r w:rsidRPr="0032423E">
        <w:rPr>
          <w:b/>
          <w:sz w:val="20"/>
          <w:szCs w:val="20"/>
        </w:rPr>
        <w:t>Codice progetto:</w:t>
      </w:r>
      <w:r w:rsidRPr="0032423E">
        <w:rPr>
          <w:noProof/>
          <w:sz w:val="20"/>
          <w:szCs w:val="20"/>
        </w:rPr>
        <w:t xml:space="preserve"> </w:t>
      </w:r>
      <w:r w:rsidRPr="0032423E">
        <w:rPr>
          <w:b/>
          <w:noProof/>
          <w:sz w:val="20"/>
          <w:szCs w:val="20"/>
        </w:rPr>
        <w:t xml:space="preserve">10.1.1A-FSEPON-CA-2017-417 - </w:t>
      </w:r>
      <w:r w:rsidRPr="0032423E">
        <w:rPr>
          <w:b/>
          <w:sz w:val="20"/>
          <w:szCs w:val="20"/>
        </w:rPr>
        <w:t>CUP:</w:t>
      </w:r>
      <w:r w:rsidRPr="0032423E">
        <w:rPr>
          <w:b/>
          <w:bCs/>
          <w:i/>
          <w:iCs/>
          <w:sz w:val="20"/>
          <w:szCs w:val="20"/>
        </w:rPr>
        <w:t xml:space="preserve"> </w:t>
      </w:r>
      <w:r w:rsidRPr="0032423E">
        <w:rPr>
          <w:b/>
          <w:noProof/>
          <w:sz w:val="20"/>
          <w:szCs w:val="20"/>
        </w:rPr>
        <w:t>I79G16000270007</w:t>
      </w:r>
    </w:p>
    <w:p w:rsidR="00FE7659" w:rsidRDefault="00FE7659" w:rsidP="00CD09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AVVISO PUBBLICO</w:t>
      </w:r>
    </w:p>
    <w:p w:rsidR="00FE7659" w:rsidRDefault="00FE7659" w:rsidP="00CD09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8B24E9">
        <w:rPr>
          <w:rFonts w:ascii="Arial" w:hAnsi="Arial" w:cs="Arial"/>
          <w:b/>
        </w:rPr>
        <w:t xml:space="preserve">di selezione di </w:t>
      </w:r>
      <w:r w:rsidRPr="005F5E46">
        <w:rPr>
          <w:rFonts w:ascii="Arial" w:hAnsi="Arial" w:cs="Arial"/>
          <w:b/>
        </w:rPr>
        <w:t>personale</w:t>
      </w:r>
      <w:r>
        <w:rPr>
          <w:rFonts w:ascii="Arial" w:hAnsi="Arial" w:cs="Arial"/>
          <w:b/>
        </w:rPr>
        <w:t xml:space="preserve"> esterno </w:t>
      </w:r>
      <w:r w:rsidRPr="005F5E46">
        <w:rPr>
          <w:rFonts w:ascii="Arial" w:hAnsi="Arial" w:cs="Arial"/>
          <w:b/>
        </w:rPr>
        <w:t>per il reclutamento</w:t>
      </w:r>
      <w:r w:rsidRPr="008B24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di ESPERTO</w:t>
      </w:r>
    </w:p>
    <w:p w:rsidR="00FE7659" w:rsidRDefault="00FE7659" w:rsidP="00CD09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DIRIGENTE SCOLASTICO</w:t>
      </w:r>
    </w:p>
    <w:p w:rsidR="00FE7659" w:rsidRPr="00485E62" w:rsidRDefault="00FE7659" w:rsidP="00CD09ED">
      <w:pPr>
        <w:jc w:val="center"/>
        <w:rPr>
          <w:rFonts w:cs="Arial"/>
        </w:rPr>
      </w:pPr>
      <w:r w:rsidRPr="00485E62">
        <w:rPr>
          <w:rFonts w:cs="Arial"/>
          <w:b/>
        </w:rPr>
        <w:t xml:space="preserve">Vista </w:t>
      </w:r>
      <w:r w:rsidRPr="00485E62">
        <w:rPr>
          <w:rFonts w:cs="Arial"/>
        </w:rPr>
        <w:t>la legge 7 Agosto 1990,n.241 “Nuove norme in materia di procedimento amministrativo e di diritto di accesso ai documenti amministrativi” e ss.mm.ii;</w:t>
      </w:r>
    </w:p>
    <w:p w:rsidR="00FE7659" w:rsidRPr="00485E62" w:rsidRDefault="00FE7659" w:rsidP="00CD09ED">
      <w:pPr>
        <w:jc w:val="center"/>
        <w:rPr>
          <w:rFonts w:cs="Arial"/>
        </w:rPr>
      </w:pPr>
      <w:r w:rsidRPr="00485E62">
        <w:rPr>
          <w:rFonts w:cs="Arial"/>
          <w:b/>
        </w:rPr>
        <w:t xml:space="preserve">Visto </w:t>
      </w:r>
      <w:r w:rsidRPr="00485E62">
        <w:rPr>
          <w:rFonts w:cs="Arial"/>
        </w:rPr>
        <w:t>il Decreto del Presidente della Repubblica 8 Marzo 1999,n.275,concernente il Regolamento recante norme in materia di autonomia delle Istituzioni Scolastiche,ai sensi della legge 15 Marzo 1997, n.59;</w:t>
      </w:r>
    </w:p>
    <w:p w:rsidR="00FE7659" w:rsidRPr="00485E62" w:rsidRDefault="00FE7659" w:rsidP="00CD09ED">
      <w:pPr>
        <w:jc w:val="center"/>
        <w:rPr>
          <w:rFonts w:cs="Arial"/>
        </w:rPr>
      </w:pPr>
      <w:r w:rsidRPr="00485E62">
        <w:rPr>
          <w:rFonts w:cs="Arial"/>
          <w:b/>
        </w:rPr>
        <w:t>Vista</w:t>
      </w:r>
      <w:r w:rsidRPr="00485E62">
        <w:rPr>
          <w:rFonts w:cs="Arial"/>
        </w:rPr>
        <w:t xml:space="preserve"> la legge 15 Marzo 1997 n.59.concernente “Delega al Governo per il conferimento di funzioni e compiti alle regioni ed enti locali,per la riforma della Pubblica Amministrazione e per la semplificazione amministrativa”;</w:t>
      </w:r>
    </w:p>
    <w:p w:rsidR="00FE7659" w:rsidRPr="00485E62" w:rsidRDefault="00FE7659" w:rsidP="00CD09ED">
      <w:pPr>
        <w:jc w:val="center"/>
        <w:rPr>
          <w:rFonts w:cs="Arial"/>
        </w:rPr>
      </w:pPr>
      <w:r w:rsidRPr="00485E62">
        <w:rPr>
          <w:rFonts w:cs="Arial"/>
          <w:b/>
        </w:rPr>
        <w:t xml:space="preserve">Visto </w:t>
      </w:r>
      <w:r w:rsidRPr="00485E62">
        <w:rPr>
          <w:rFonts w:cs="Arial"/>
        </w:rPr>
        <w:t>il Decreto Legislativo 30 Marzo 2001,n.165 recante “Norme generali sull’ordinamento del lavoro alle dipendenze della Amministrazione Pubbliche e s.m.i.</w:t>
      </w:r>
    </w:p>
    <w:p w:rsidR="00FE7659" w:rsidRPr="00485E62" w:rsidRDefault="00FE7659" w:rsidP="00CD09ED">
      <w:pPr>
        <w:jc w:val="center"/>
        <w:rPr>
          <w:rFonts w:cs="Arial"/>
        </w:rPr>
      </w:pPr>
      <w:r w:rsidRPr="00485E62">
        <w:rPr>
          <w:rFonts w:cs="Arial"/>
          <w:b/>
        </w:rPr>
        <w:t xml:space="preserve">Vista </w:t>
      </w:r>
      <w:r w:rsidRPr="00485E62">
        <w:rPr>
          <w:rFonts w:cs="Arial"/>
        </w:rPr>
        <w:t>la legge 13 luglio 2015 n.107,concernente “Riforma del sistema nazionale di istruzione e formazione e delega per il riordino delle disposizioni legislative vigenti”</w:t>
      </w:r>
    </w:p>
    <w:p w:rsidR="00FE7659" w:rsidRPr="00485E62" w:rsidRDefault="00FE7659" w:rsidP="00CD09ED">
      <w:pPr>
        <w:jc w:val="center"/>
        <w:rPr>
          <w:rFonts w:cs="Arial"/>
        </w:rPr>
      </w:pPr>
      <w:r w:rsidRPr="00485E62">
        <w:rPr>
          <w:rFonts w:cs="Arial"/>
          <w:b/>
        </w:rPr>
        <w:t xml:space="preserve">Visto </w:t>
      </w:r>
      <w:r w:rsidRPr="00485E62">
        <w:rPr>
          <w:rFonts w:cs="Arial"/>
        </w:rPr>
        <w:t>il D.I. 1° febbraio 2001 n.44,concernente “Regolamento concernente le Istruzioni generali sulla gestione amministrativo-contabile delle istituzioni scolastiche”;</w:t>
      </w:r>
    </w:p>
    <w:p w:rsidR="00FE7659" w:rsidRPr="00485E62" w:rsidRDefault="00FE7659" w:rsidP="00CD09ED">
      <w:pPr>
        <w:jc w:val="center"/>
        <w:rPr>
          <w:rFonts w:cs="Arial"/>
        </w:rPr>
      </w:pPr>
      <w:r w:rsidRPr="00485E62">
        <w:rPr>
          <w:rFonts w:cs="Arial"/>
          <w:b/>
        </w:rPr>
        <w:t xml:space="preserve">Viste </w:t>
      </w:r>
      <w:r w:rsidRPr="00485E62">
        <w:rPr>
          <w:rFonts w:cs="Arial"/>
        </w:rPr>
        <w:t>le “Disposizioni ed istruzioni per l’attuazione delle iniziative cofinanziate dai Fondi Strutturali Europei” 2014/2020;</w:t>
      </w:r>
    </w:p>
    <w:p w:rsidR="00FE7659" w:rsidRPr="00485E62" w:rsidRDefault="00FE7659" w:rsidP="00CD09ED">
      <w:pPr>
        <w:jc w:val="center"/>
        <w:rPr>
          <w:rFonts w:cs="Arial"/>
        </w:rPr>
      </w:pPr>
      <w:r w:rsidRPr="00485E62">
        <w:rPr>
          <w:rFonts w:cs="Arial"/>
          <w:b/>
        </w:rPr>
        <w:t xml:space="preserve">Visti </w:t>
      </w:r>
      <w:r w:rsidRPr="00485E62">
        <w:rPr>
          <w:rFonts w:cs="Arial"/>
        </w:rPr>
        <w:t>i seguenti Regolamenti (UE) n. 1303/2013 recante disposizioni comuni sui Fondi strutturali e di investimento europei,il Regolamento (UE) n.1304/2013 relativo al Fondo Sociale Europeo;</w:t>
      </w:r>
    </w:p>
    <w:p w:rsidR="00FE7659" w:rsidRPr="00485E62" w:rsidRDefault="00FE7659" w:rsidP="00CD09ED">
      <w:pPr>
        <w:jc w:val="center"/>
        <w:rPr>
          <w:rFonts w:cs="Arial"/>
        </w:rPr>
      </w:pPr>
      <w:r w:rsidRPr="00485E62">
        <w:rPr>
          <w:rFonts w:cs="Arial"/>
          <w:b/>
        </w:rPr>
        <w:t xml:space="preserve">Visto </w:t>
      </w:r>
      <w:r w:rsidRPr="00485E62">
        <w:rPr>
          <w:rFonts w:cs="Arial"/>
        </w:rPr>
        <w:t>l’Avviso pubblico AOODGEFID\prot.n.10862 “Progetti di inclusione sociale e lotta al disagio nonché per garantire l’apertura delle scuole oltre l’orario scolastico soprattutto nelle aree a rischio e in quelle periferiche”. Asse I – Istruzione – Fondo Sociale Europeo (FSE).Obiettivo specifico 10.1. – Riduzione del fallimento formativo precoce e della dispersione scolastica e formativa. Azione 10.1.1 – Interventi di sostegno agli studenti caratterizzati da particolari fragilità,tra cui anche persone con disabilità (azioni di tutoring e mentoring,attività di sostegno,didattico e di counselling,attività integrative,incluse quelle sportive,in orario extrascolastico,azioni rivolte alle famiglie di appartenenza,ecc…);</w:t>
      </w:r>
    </w:p>
    <w:p w:rsidR="00FE7659" w:rsidRDefault="00FE7659" w:rsidP="00CD09E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Vista </w:t>
      </w:r>
      <w:r>
        <w:rPr>
          <w:rFonts w:ascii="Arial" w:hAnsi="Arial" w:cs="Arial"/>
        </w:rPr>
        <w:t>la nota Prot.n. AOODGEFID/31700 del 24.07.2017 del MIUR di autorizzazione del progetto:</w:t>
      </w:r>
    </w:p>
    <w:p w:rsidR="00FE7659" w:rsidRDefault="00FE7659" w:rsidP="00CD09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CITT@DINI @TTIVI PER NUOVE SFIDE – CORSI PER CONTRASTO DELLA DISPERSIONE SCOLASTICA E FORMATIVA – N.9 MODULI PER TRENTA ORE – A.S.2017/18</w:t>
      </w:r>
    </w:p>
    <w:p w:rsidR="00FE7659" w:rsidRPr="00485E62" w:rsidRDefault="00FE7659" w:rsidP="00CD09ED">
      <w:pPr>
        <w:jc w:val="center"/>
        <w:rPr>
          <w:rFonts w:cs="Arial"/>
        </w:rPr>
      </w:pPr>
      <w:r w:rsidRPr="00485E62">
        <w:rPr>
          <w:rFonts w:cs="Arial"/>
          <w:b/>
        </w:rPr>
        <w:t xml:space="preserve">Vista </w:t>
      </w:r>
      <w:r w:rsidRPr="00485E62">
        <w:rPr>
          <w:rFonts w:cs="Arial"/>
        </w:rPr>
        <w:t>la delibera del Collegio dei Docenti e del Consiglio d’Istituto n.53 del 09/10/17 d’inserimento del progetto del PTOF 2017/18;</w:t>
      </w:r>
    </w:p>
    <w:p w:rsidR="00FE7659" w:rsidRPr="00485E62" w:rsidRDefault="00FE7659" w:rsidP="00CD09ED">
      <w:pPr>
        <w:jc w:val="center"/>
        <w:rPr>
          <w:rFonts w:cs="Arial"/>
        </w:rPr>
      </w:pPr>
      <w:r w:rsidRPr="00485E62">
        <w:rPr>
          <w:rFonts w:cs="Arial"/>
          <w:b/>
        </w:rPr>
        <w:t xml:space="preserve">Vista </w:t>
      </w:r>
      <w:r w:rsidRPr="00485E62">
        <w:rPr>
          <w:rFonts w:cs="Arial"/>
        </w:rPr>
        <w:t>la delibera del Consiglio d’Istituto n.49 del 09/10/17 d’inserimento del progetto nel Programma Annuale 2017;</w:t>
      </w:r>
    </w:p>
    <w:p w:rsidR="00FE7659" w:rsidRPr="00485E62" w:rsidRDefault="00FE7659" w:rsidP="00CD09ED">
      <w:pPr>
        <w:jc w:val="center"/>
        <w:rPr>
          <w:rFonts w:cs="Arial"/>
        </w:rPr>
      </w:pPr>
      <w:r w:rsidRPr="00485E62">
        <w:rPr>
          <w:rFonts w:cs="Arial"/>
          <w:b/>
        </w:rPr>
        <w:t xml:space="preserve">Visto </w:t>
      </w:r>
      <w:r w:rsidRPr="00485E62">
        <w:rPr>
          <w:rFonts w:cs="Arial"/>
        </w:rPr>
        <w:t>il regolamento per la selezione degli esperti approvato dal Consiglio d’Istituto;</w:t>
      </w:r>
    </w:p>
    <w:p w:rsidR="00FE7659" w:rsidRPr="00485E62" w:rsidRDefault="00FE7659" w:rsidP="00CD09ED">
      <w:pPr>
        <w:jc w:val="center"/>
        <w:rPr>
          <w:rFonts w:cs="Arial"/>
        </w:rPr>
      </w:pPr>
      <w:r w:rsidRPr="00485E62">
        <w:rPr>
          <w:rFonts w:cs="Arial"/>
          <w:b/>
        </w:rPr>
        <w:t xml:space="preserve">Considerato </w:t>
      </w:r>
      <w:r w:rsidRPr="00485E62">
        <w:rPr>
          <w:rFonts w:cs="Arial"/>
        </w:rPr>
        <w:t>che la Scuola è stata autorizzata ad attuare il seguente Progetto:</w:t>
      </w:r>
    </w:p>
    <w:p w:rsidR="00FE7659" w:rsidRPr="003768C9" w:rsidRDefault="00FE7659" w:rsidP="00CD09ED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 xml:space="preserve">  Progetto PON </w:t>
      </w:r>
      <w:r w:rsidRPr="003768C9">
        <w:rPr>
          <w:rFonts w:ascii="Arial" w:hAnsi="Arial" w:cs="Arial"/>
          <w:b/>
          <w:noProof/>
        </w:rPr>
        <w:t xml:space="preserve">10.1.1A-FSEPON-CA-2017-417 </w:t>
      </w:r>
    </w:p>
    <w:p w:rsidR="00FE7659" w:rsidRDefault="00FE7659" w:rsidP="00CD09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“</w:t>
      </w:r>
      <w:r>
        <w:rPr>
          <w:rFonts w:ascii="Arial" w:hAnsi="Arial" w:cs="Arial"/>
          <w:b/>
        </w:rPr>
        <w:t>CITT@DINI @TTIVI PER NUOVE SFIDE”</w:t>
      </w:r>
    </w:p>
    <w:p w:rsidR="00FE7659" w:rsidRDefault="00FE7659" w:rsidP="00CD09ED">
      <w:pPr>
        <w:jc w:val="center"/>
        <w:rPr>
          <w:rFonts w:ascii="Arial" w:hAnsi="Arial" w:cs="Arial"/>
          <w:b/>
        </w:rPr>
      </w:pPr>
    </w:p>
    <w:p w:rsidR="00FE7659" w:rsidRDefault="00FE7659" w:rsidP="00CD09E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Considerato </w:t>
      </w:r>
      <w:r>
        <w:rPr>
          <w:rFonts w:ascii="Arial" w:hAnsi="Arial" w:cs="Arial"/>
        </w:rPr>
        <w:t>che per i moduli indicati nel presente Avviso non sono pervenute candidature utili;</w:t>
      </w:r>
    </w:p>
    <w:p w:rsidR="00FE7659" w:rsidRDefault="00FE7659" w:rsidP="00CD09ED">
      <w:pPr>
        <w:jc w:val="center"/>
        <w:rPr>
          <w:rFonts w:ascii="Arial" w:hAnsi="Arial" w:cs="Arial"/>
        </w:rPr>
      </w:pPr>
      <w:r w:rsidRPr="004D56BA">
        <w:rPr>
          <w:rFonts w:ascii="Arial" w:hAnsi="Arial" w:cs="Arial"/>
          <w:b/>
        </w:rPr>
        <w:t>Ritenuto</w:t>
      </w:r>
      <w:r>
        <w:rPr>
          <w:rFonts w:ascii="Arial" w:hAnsi="Arial" w:cs="Arial"/>
          <w:b/>
        </w:rPr>
        <w:t xml:space="preserve"> </w:t>
      </w:r>
      <w:r w:rsidRPr="004D56BA">
        <w:rPr>
          <w:rFonts w:ascii="Arial" w:hAnsi="Arial" w:cs="Arial"/>
        </w:rPr>
        <w:t>necessario</w:t>
      </w:r>
      <w:r>
        <w:rPr>
          <w:rFonts w:ascii="Arial" w:hAnsi="Arial" w:cs="Arial"/>
        </w:rPr>
        <w:t xml:space="preserve"> procedere alla selezione di appropriate figure professionali,ESPERTI,per lo </w:t>
      </w:r>
    </w:p>
    <w:p w:rsidR="00FE7659" w:rsidRDefault="00FE7659" w:rsidP="00CC00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svolgimento delle attività formative relative ai seguenti moduli:</w:t>
      </w:r>
    </w:p>
    <w:p w:rsidR="00FE7659" w:rsidRDefault="00FE7659" w:rsidP="00CC0045">
      <w:pPr>
        <w:rPr>
          <w:rFonts w:ascii="Arial" w:hAnsi="Arial" w:cs="Arial"/>
        </w:rPr>
      </w:pPr>
    </w:p>
    <w:p w:rsidR="00FE7659" w:rsidRDefault="00FE7659" w:rsidP="00CD09ED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-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8"/>
        <w:gridCol w:w="2292"/>
        <w:gridCol w:w="1871"/>
        <w:gridCol w:w="3053"/>
      </w:tblGrid>
      <w:tr w:rsidR="00FE7659" w:rsidRPr="003844B0" w:rsidTr="003844B0">
        <w:tc>
          <w:tcPr>
            <w:tcW w:w="263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rPr>
                <w:rFonts w:cs="Arial"/>
              </w:rPr>
              <w:t>Titolo Modulo</w:t>
            </w:r>
          </w:p>
        </w:tc>
        <w:tc>
          <w:tcPr>
            <w:tcW w:w="2292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rPr>
                <w:rFonts w:cs="Arial"/>
              </w:rPr>
              <w:t>Sede di svolgimento delle attività</w:t>
            </w:r>
          </w:p>
        </w:tc>
        <w:tc>
          <w:tcPr>
            <w:tcW w:w="1871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rPr>
                <w:rFonts w:cs="Arial"/>
              </w:rPr>
              <w:t>N° ore</w:t>
            </w:r>
          </w:p>
        </w:tc>
        <w:tc>
          <w:tcPr>
            <w:tcW w:w="3053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rPr>
                <w:rFonts w:cs="Arial"/>
              </w:rPr>
              <w:t>Titoli richiesti per l’ammissione alla selezione</w:t>
            </w:r>
          </w:p>
        </w:tc>
      </w:tr>
      <w:tr w:rsidR="00FE7659" w:rsidRPr="003844B0" w:rsidTr="003844B0">
        <w:tc>
          <w:tcPr>
            <w:tcW w:w="263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rPr>
                <w:rFonts w:cs="Arial"/>
              </w:rPr>
              <w:t xml:space="preserve">CORSO CONSEGUIMENTO BREVETTO DI ARBITRO FEDERALE DI PALLAVOLO </w:t>
            </w:r>
          </w:p>
        </w:tc>
        <w:tc>
          <w:tcPr>
            <w:tcW w:w="2292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rPr>
                <w:rFonts w:cs="Arial"/>
              </w:rPr>
              <w:t>ISIS ALBERTINI</w:t>
            </w:r>
          </w:p>
        </w:tc>
        <w:tc>
          <w:tcPr>
            <w:tcW w:w="1871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rPr>
                <w:rFonts w:cs="Arial"/>
              </w:rPr>
              <w:t>30</w:t>
            </w:r>
          </w:p>
        </w:tc>
        <w:tc>
          <w:tcPr>
            <w:tcW w:w="3053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t>E</w:t>
            </w:r>
            <w:r w:rsidRPr="002A2B35">
              <w:t xml:space="preserve">sperto della F.I.P.A.V. </w:t>
            </w:r>
            <w:r w:rsidRPr="003844B0">
              <w:t xml:space="preserve"> Esperienze pregresse di corsi analoghi </w:t>
            </w:r>
          </w:p>
        </w:tc>
      </w:tr>
    </w:tbl>
    <w:p w:rsidR="00FE7659" w:rsidRPr="00214580" w:rsidRDefault="00FE7659" w:rsidP="004D56BA">
      <w:pPr>
        <w:pStyle w:val="NoSpacing"/>
        <w:rPr>
          <w:color w:val="000080"/>
          <w:sz w:val="18"/>
          <w:szCs w:val="18"/>
        </w:rPr>
      </w:pPr>
    </w:p>
    <w:tbl>
      <w:tblPr>
        <w:tblpPr w:leftFromText="141" w:rightFromText="141" w:vertAnchor="text" w:horzAnchor="margin" w:tblpY="-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8"/>
        <w:gridCol w:w="2292"/>
        <w:gridCol w:w="1871"/>
        <w:gridCol w:w="3053"/>
      </w:tblGrid>
      <w:tr w:rsidR="00FE7659" w:rsidRPr="003844B0" w:rsidTr="003844B0">
        <w:tc>
          <w:tcPr>
            <w:tcW w:w="263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rPr>
                <w:rFonts w:cs="Arial"/>
              </w:rPr>
              <w:t xml:space="preserve">SCACCHI A SCUOLA </w:t>
            </w:r>
          </w:p>
        </w:tc>
        <w:tc>
          <w:tcPr>
            <w:tcW w:w="2292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rPr>
                <w:rFonts w:cs="Arial"/>
              </w:rPr>
              <w:t>ISIS ALBERTINI</w:t>
            </w:r>
          </w:p>
        </w:tc>
        <w:tc>
          <w:tcPr>
            <w:tcW w:w="1871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rPr>
                <w:rFonts w:cs="Arial"/>
              </w:rPr>
              <w:t>30</w:t>
            </w:r>
          </w:p>
        </w:tc>
        <w:tc>
          <w:tcPr>
            <w:tcW w:w="3053" w:type="dxa"/>
          </w:tcPr>
          <w:p w:rsidR="00FE7659" w:rsidRPr="003844B0" w:rsidRDefault="00FE7659" w:rsidP="003844B0">
            <w:pPr>
              <w:spacing w:after="0" w:line="240" w:lineRule="auto"/>
            </w:pPr>
            <w:r w:rsidRPr="003844B0">
              <w:t>Istruttore di scacchi</w:t>
            </w:r>
          </w:p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t>Esperienze pregresse di corsi analoghi</w:t>
            </w:r>
          </w:p>
        </w:tc>
      </w:tr>
    </w:tbl>
    <w:p w:rsidR="00FE7659" w:rsidRPr="004D56BA" w:rsidRDefault="00FE7659" w:rsidP="00CD09ED">
      <w:pPr>
        <w:jc w:val="center"/>
        <w:rPr>
          <w:rFonts w:ascii="Arial" w:hAnsi="Arial" w:cs="Arial"/>
        </w:rPr>
      </w:pPr>
    </w:p>
    <w:p w:rsidR="00FE7659" w:rsidRDefault="00FE7659" w:rsidP="00CD0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</w:p>
    <w:p w:rsidR="00FE7659" w:rsidRPr="00F04085" w:rsidRDefault="00FE7659" w:rsidP="00CD09E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  <w:b/>
        </w:rPr>
        <w:t>EMANA il seguente Bando Pubblico</w:t>
      </w:r>
    </w:p>
    <w:p w:rsidR="00FE7659" w:rsidRDefault="00FE7659" w:rsidP="00CD09ED">
      <w:pPr>
        <w:rPr>
          <w:rFonts w:cs="Arial"/>
        </w:rPr>
      </w:pPr>
      <w:r w:rsidRPr="00D22B4C">
        <w:rPr>
          <w:rFonts w:cs="Arial"/>
        </w:rPr>
        <w:t>Per la selezione</w:t>
      </w:r>
      <w:r>
        <w:rPr>
          <w:rFonts w:cs="Arial"/>
        </w:rPr>
        <w:t xml:space="preserve"> di n° 2</w:t>
      </w:r>
      <w:r w:rsidRPr="00D22B4C">
        <w:rPr>
          <w:rFonts w:cs="Arial"/>
        </w:rPr>
        <w:t xml:space="preserve">  Figura di ESPERTO</w:t>
      </w:r>
      <w:r>
        <w:rPr>
          <w:rFonts w:cs="Arial"/>
        </w:rPr>
        <w:t xml:space="preserve"> per il progetto in oggetto,rivolto in ordine di precedenza assoluta 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6126"/>
        <w:gridCol w:w="3260"/>
      </w:tblGrid>
      <w:tr w:rsidR="00FE7659" w:rsidRPr="003844B0" w:rsidTr="003844B0">
        <w:tc>
          <w:tcPr>
            <w:tcW w:w="392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rPr>
                <w:rFonts w:cs="Arial"/>
              </w:rPr>
              <w:t>1</w:t>
            </w:r>
            <w:r w:rsidRPr="003844B0">
              <w:t xml:space="preserve"> </w:t>
            </w:r>
          </w:p>
        </w:tc>
        <w:tc>
          <w:tcPr>
            <w:tcW w:w="6126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t>Personale in servizio presso altre scuole destinatario di proposta di collaborazione plurima</w:t>
            </w:r>
          </w:p>
        </w:tc>
        <w:tc>
          <w:tcPr>
            <w:tcW w:w="3260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t>Destinatario di Lettera d’incarico</w:t>
            </w:r>
          </w:p>
        </w:tc>
      </w:tr>
      <w:tr w:rsidR="00FE7659" w:rsidRPr="003844B0" w:rsidTr="003844B0">
        <w:tc>
          <w:tcPr>
            <w:tcW w:w="392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rPr>
                <w:rFonts w:cs="Arial"/>
              </w:rPr>
              <w:t>2</w:t>
            </w:r>
          </w:p>
        </w:tc>
        <w:tc>
          <w:tcPr>
            <w:tcW w:w="6126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t>Personale esterno (secondo la definizione della nota prot.34815 del 2 agosto 2017)</w:t>
            </w:r>
          </w:p>
        </w:tc>
        <w:tc>
          <w:tcPr>
            <w:tcW w:w="3260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</w:rPr>
            </w:pPr>
            <w:r w:rsidRPr="003844B0">
              <w:t>Destinatario di contratto di prestazione d’opera</w:t>
            </w:r>
          </w:p>
        </w:tc>
      </w:tr>
    </w:tbl>
    <w:p w:rsidR="00FE7659" w:rsidRDefault="00FE7659" w:rsidP="00CD09ED">
      <w:pPr>
        <w:rPr>
          <w:rFonts w:cs="Arial"/>
        </w:rPr>
      </w:pPr>
    </w:p>
    <w:p w:rsidR="00FE7659" w:rsidRPr="00AB2D0C" w:rsidRDefault="00FE7659" w:rsidP="00CD09ED">
      <w:pPr>
        <w:autoSpaceDE w:val="0"/>
        <w:autoSpaceDN w:val="0"/>
        <w:adjustRightInd w:val="0"/>
        <w:spacing w:after="0" w:line="240" w:lineRule="auto"/>
        <w:rPr>
          <w:rFonts w:cs="TrebuchetMS-Bold"/>
          <w:bCs/>
        </w:rPr>
      </w:pPr>
      <w:r>
        <w:t xml:space="preserve">Per l’attivazione </w:t>
      </w:r>
      <w:r w:rsidRPr="00AB2D0C">
        <w:rPr>
          <w:rFonts w:cs="TrebuchetMS-Bold"/>
          <w:bCs/>
        </w:rPr>
        <w:t>di percorsi formativi afferenti al PON FSE di cui all’avviso pubblico</w:t>
      </w:r>
      <w:r>
        <w:rPr>
          <w:rFonts w:cs="TrebuchetMS-Bold"/>
          <w:bCs/>
        </w:rPr>
        <w:t xml:space="preserve"> </w:t>
      </w:r>
      <w:r w:rsidRPr="00AB2D0C">
        <w:rPr>
          <w:rFonts w:cs="TrebuchetMS-Bold"/>
          <w:bCs/>
        </w:rPr>
        <w:t>"Progetti di inclusione sociale e lotta al disagio nonché per garantire l’apertura delle scuole oltre</w:t>
      </w:r>
      <w:r>
        <w:rPr>
          <w:rFonts w:cs="TrebuchetMS-Bold"/>
          <w:bCs/>
        </w:rPr>
        <w:t xml:space="preserve"> </w:t>
      </w:r>
      <w:r w:rsidRPr="00AB2D0C">
        <w:rPr>
          <w:rFonts w:cs="TrebuchetMS-Bold"/>
          <w:bCs/>
        </w:rPr>
        <w:t>l’orario scolastico soprattutto nella aree a rischio e in quelle periferiche" (Prot. 10862 del 16</w:t>
      </w:r>
      <w:r>
        <w:rPr>
          <w:rFonts w:cs="TrebuchetMS-Bold"/>
          <w:bCs/>
        </w:rPr>
        <w:t xml:space="preserve"> settembre 2016) si procederà alla</w:t>
      </w:r>
      <w:r>
        <w:t xml:space="preserve"> </w:t>
      </w:r>
      <w:r w:rsidRPr="002C0B7A">
        <w:t>selezione mediante valutazione compara</w:t>
      </w:r>
      <w:r>
        <w:t>tiva per il reclutamento di n. 2 esperti da reclutare</w:t>
      </w:r>
      <w:r w:rsidRPr="002C0B7A">
        <w:t xml:space="preserve"> per la realizzazione dei moduli formativi. </w:t>
      </w:r>
      <w:r w:rsidRPr="002C0B7A">
        <w:rPr>
          <w:rFonts w:cs="Arial"/>
        </w:rPr>
        <w:t xml:space="preserve">Le attività saranno espletate da febbraio a giugno 2018 con il termine ultimo del 31 agosto </w:t>
      </w:r>
      <w:smartTag w:uri="urn:schemas-microsoft-com:office:smarttags" w:element="metricconverter">
        <w:smartTagPr>
          <w:attr w:name="ProductID" w:val="2018 in"/>
        </w:smartTagPr>
        <w:r w:rsidRPr="002C0B7A">
          <w:rPr>
            <w:rFonts w:cs="Arial"/>
          </w:rPr>
          <w:t>2018 in</w:t>
        </w:r>
      </w:smartTag>
      <w:r w:rsidRPr="002C0B7A">
        <w:rPr>
          <w:rFonts w:cs="Arial"/>
        </w:rPr>
        <w:t xml:space="preserve"> orario pomeridiano.</w:t>
      </w:r>
    </w:p>
    <w:p w:rsidR="00FE7659" w:rsidRPr="002C0B7A" w:rsidRDefault="00FE7659" w:rsidP="00CD09ED">
      <w:pPr>
        <w:pStyle w:val="Default"/>
        <w:rPr>
          <w:rFonts w:ascii="Calibri" w:hAnsi="Calibri" w:cs="Arial"/>
          <w:b/>
          <w:bCs/>
          <w:iCs/>
          <w:sz w:val="22"/>
          <w:szCs w:val="22"/>
        </w:rPr>
      </w:pPr>
    </w:p>
    <w:p w:rsidR="00FE7659" w:rsidRPr="002C0B7A" w:rsidRDefault="00FE7659" w:rsidP="00CD09ED">
      <w:pPr>
        <w:pStyle w:val="Default"/>
        <w:rPr>
          <w:rFonts w:ascii="Calibri" w:hAnsi="Calibri" w:cs="Arial"/>
          <w:b/>
          <w:bCs/>
          <w:iCs/>
          <w:sz w:val="22"/>
          <w:szCs w:val="22"/>
        </w:rPr>
      </w:pPr>
      <w:r w:rsidRPr="002C0B7A">
        <w:rPr>
          <w:rFonts w:ascii="Calibri" w:hAnsi="Calibri" w:cs="Arial"/>
          <w:b/>
          <w:bCs/>
          <w:iCs/>
          <w:sz w:val="22"/>
          <w:szCs w:val="22"/>
        </w:rPr>
        <w:t>FUNZIONI E COMPITI DELL’ESPERTO</w:t>
      </w:r>
    </w:p>
    <w:p w:rsidR="00FE7659" w:rsidRPr="002C0B7A" w:rsidRDefault="00FE7659" w:rsidP="00CD09ED">
      <w:pPr>
        <w:autoSpaceDE w:val="0"/>
        <w:autoSpaceDN w:val="0"/>
        <w:adjustRightInd w:val="0"/>
        <w:spacing w:after="0" w:line="240" w:lineRule="auto"/>
        <w:rPr>
          <w:rFonts w:cs="TrebuchetMS"/>
        </w:rPr>
      </w:pPr>
    </w:p>
    <w:p w:rsidR="00FE7659" w:rsidRPr="002C0B7A" w:rsidRDefault="00FE7659" w:rsidP="00CD09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MS"/>
        </w:rPr>
      </w:pPr>
      <w:r w:rsidRPr="002C0B7A">
        <w:rPr>
          <w:rFonts w:cs="TrebuchetMS"/>
        </w:rPr>
        <w:t>Programmare dettagliatamente il lavoro e le attività inerenti il modulo affidato,</w:t>
      </w:r>
      <w:r>
        <w:rPr>
          <w:rFonts w:cs="TrebuchetMS"/>
        </w:rPr>
        <w:t xml:space="preserve"> </w:t>
      </w:r>
      <w:r w:rsidRPr="002C0B7A">
        <w:rPr>
          <w:rFonts w:cs="TrebuchetMS"/>
        </w:rPr>
        <w:t>evidenziando finalità, competenze attese, strategie, metodologie, attività, contenuti e</w:t>
      </w:r>
      <w:r>
        <w:rPr>
          <w:rFonts w:cs="TrebuchetMS"/>
        </w:rPr>
        <w:t xml:space="preserve"> </w:t>
      </w:r>
      <w:r w:rsidRPr="002C0B7A">
        <w:rPr>
          <w:rFonts w:cs="TrebuchetMS"/>
        </w:rPr>
        <w:t>materiali da produrre, predisponendo il materiale didattico necessario;</w:t>
      </w:r>
    </w:p>
    <w:p w:rsidR="00FE7659" w:rsidRPr="002C0B7A" w:rsidRDefault="00FE7659" w:rsidP="00CD09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MS"/>
        </w:rPr>
      </w:pPr>
      <w:r w:rsidRPr="002C0B7A">
        <w:rPr>
          <w:rFonts w:cs="TrebuchetMS"/>
        </w:rPr>
        <w:t>Mettere in atto strategie adeguate alle competenze da acquisire;</w:t>
      </w:r>
    </w:p>
    <w:p w:rsidR="00FE7659" w:rsidRPr="002C0B7A" w:rsidRDefault="00FE7659" w:rsidP="00CD09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MS"/>
        </w:rPr>
      </w:pPr>
      <w:r w:rsidRPr="002C0B7A">
        <w:rPr>
          <w:rFonts w:cs="TrebuchetMS"/>
        </w:rPr>
        <w:t>Monitorare il processo di apprendimento, con forme di valutazione oggettiva, in itinere e</w:t>
      </w:r>
      <w:r>
        <w:rPr>
          <w:rFonts w:cs="TrebuchetMS"/>
        </w:rPr>
        <w:t xml:space="preserve"> </w:t>
      </w:r>
      <w:r w:rsidRPr="002C0B7A">
        <w:rPr>
          <w:rFonts w:cs="TrebuchetMS"/>
        </w:rPr>
        <w:t>finale;</w:t>
      </w:r>
    </w:p>
    <w:p w:rsidR="00FE7659" w:rsidRPr="002C0B7A" w:rsidRDefault="00FE7659" w:rsidP="00CD09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rebuchetMS"/>
        </w:rPr>
      </w:pPr>
      <w:r w:rsidRPr="002C0B7A">
        <w:rPr>
          <w:rFonts w:cs="TrebuchetMS"/>
        </w:rPr>
        <w:t>Relazionarsi con i tutor in relazione alle proprie attività;</w:t>
      </w:r>
    </w:p>
    <w:p w:rsidR="00FE7659" w:rsidRPr="002C0B7A" w:rsidRDefault="00FE7659" w:rsidP="00CD09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rebuchetMS"/>
        </w:rPr>
      </w:pPr>
      <w:r w:rsidRPr="002C0B7A">
        <w:rPr>
          <w:rFonts w:cs="TrebuchetMS"/>
        </w:rPr>
        <w:t>Documentare puntualmente le attività;</w:t>
      </w:r>
    </w:p>
    <w:p w:rsidR="00FE7659" w:rsidRPr="002C0B7A" w:rsidRDefault="00FE7659" w:rsidP="00CD09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rebuchetMS"/>
        </w:rPr>
      </w:pPr>
      <w:r w:rsidRPr="002C0B7A">
        <w:rPr>
          <w:rFonts w:cs="TrebuchetMS"/>
        </w:rPr>
        <w:t>Redigere relazione conclusiva sulle attività del progetto.</w:t>
      </w:r>
    </w:p>
    <w:p w:rsidR="00FE7659" w:rsidRDefault="00FE7659" w:rsidP="00CD09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rebuchetMS"/>
        </w:rPr>
      </w:pPr>
      <w:r w:rsidRPr="002C0B7A">
        <w:rPr>
          <w:rFonts w:cs="TrebuchetMS"/>
        </w:rPr>
        <w:t>Concordare il calendario degli incontri con i responsabili del progetto tenendo conto delle</w:t>
      </w:r>
      <w:r>
        <w:rPr>
          <w:rFonts w:cs="TrebuchetMS"/>
        </w:rPr>
        <w:t xml:space="preserve"> </w:t>
      </w:r>
      <w:r w:rsidRPr="002C0B7A">
        <w:rPr>
          <w:rFonts w:cs="TrebuchetMS"/>
        </w:rPr>
        <w:t>esigenze della scuola proponente e in relazione alla necessità di concludere tutte le</w:t>
      </w:r>
      <w:r>
        <w:rPr>
          <w:rFonts w:cs="TrebuchetMS"/>
        </w:rPr>
        <w:t xml:space="preserve"> </w:t>
      </w:r>
      <w:r w:rsidRPr="002C0B7A">
        <w:rPr>
          <w:rFonts w:cs="TrebuchetMS"/>
        </w:rPr>
        <w:t>attività entro i termini prescritti dal MIUR.</w:t>
      </w:r>
    </w:p>
    <w:p w:rsidR="00FE7659" w:rsidRDefault="00FE7659" w:rsidP="00CD09ED">
      <w:pPr>
        <w:autoSpaceDE w:val="0"/>
        <w:autoSpaceDN w:val="0"/>
        <w:adjustRightInd w:val="0"/>
        <w:spacing w:after="0" w:line="240" w:lineRule="auto"/>
        <w:rPr>
          <w:rFonts w:cs="TrebuchetMS"/>
        </w:rPr>
      </w:pPr>
    </w:p>
    <w:p w:rsidR="00FE7659" w:rsidRDefault="00FE7659" w:rsidP="00CD09ED">
      <w:pPr>
        <w:pStyle w:val="Default"/>
        <w:rPr>
          <w:rFonts w:ascii="Calibri" w:hAnsi="Calibri" w:cs="Arial"/>
          <w:b/>
          <w:sz w:val="22"/>
          <w:szCs w:val="22"/>
        </w:rPr>
      </w:pPr>
    </w:p>
    <w:p w:rsidR="00FE7659" w:rsidRPr="00485E62" w:rsidRDefault="00FE7659" w:rsidP="00CD09ED">
      <w:pPr>
        <w:pStyle w:val="Default"/>
        <w:rPr>
          <w:rFonts w:ascii="Calibri" w:hAnsi="Calibri" w:cs="Arial"/>
          <w:b/>
          <w:sz w:val="22"/>
          <w:szCs w:val="22"/>
        </w:rPr>
      </w:pPr>
      <w:r w:rsidRPr="00485E62">
        <w:rPr>
          <w:rFonts w:ascii="Calibri" w:hAnsi="Calibri" w:cs="Arial"/>
          <w:b/>
          <w:sz w:val="22"/>
          <w:szCs w:val="22"/>
        </w:rPr>
        <w:t>CRITERI DI COMPARAZIONE DEI CURRICOLA E MODALITÀ DI SELEZIONE</w:t>
      </w:r>
    </w:p>
    <w:p w:rsidR="00FE7659" w:rsidRPr="00485E62" w:rsidRDefault="00FE7659" w:rsidP="00CD09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85E62">
        <w:rPr>
          <w:rFonts w:cs="Arial"/>
        </w:rPr>
        <w:t>I titoli per accedere alla selezione sono i seguenti:</w:t>
      </w:r>
    </w:p>
    <w:p w:rsidR="00FE7659" w:rsidRPr="00485E62" w:rsidRDefault="00FE7659" w:rsidP="00CD09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85E62">
        <w:rPr>
          <w:rFonts w:cs="Arial"/>
        </w:rPr>
        <w:t>Possesso dei titoli e delle competenze culturali e professionali richiesti;</w:t>
      </w:r>
    </w:p>
    <w:p w:rsidR="00FE7659" w:rsidRPr="00485E62" w:rsidRDefault="00FE7659" w:rsidP="00CD09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Presentazione domanda nei tempi e nei modi previsti dal presente bando</w:t>
      </w:r>
      <w:r w:rsidRPr="00485E62">
        <w:rPr>
          <w:rFonts w:cs="Arial"/>
        </w:rPr>
        <w:t>;</w:t>
      </w:r>
    </w:p>
    <w:p w:rsidR="00FE7659" w:rsidRPr="00485E62" w:rsidRDefault="00FE7659" w:rsidP="00CD09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85E62">
        <w:rPr>
          <w:rFonts w:cs="Arial"/>
        </w:rPr>
        <w:t>Buona conoscenza e capacità di utilizzo dei principali applicativi Windows (Word, Excel,</w:t>
      </w:r>
    </w:p>
    <w:p w:rsidR="00FE7659" w:rsidRPr="00485E62" w:rsidRDefault="00FE7659" w:rsidP="00CD09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               </w:t>
      </w:r>
      <w:r w:rsidRPr="00485E62">
        <w:rPr>
          <w:rFonts w:cs="Arial"/>
        </w:rPr>
        <w:t>ecc.), dei principali browser per la navigazione Internet e della posta elettronica.</w:t>
      </w:r>
    </w:p>
    <w:p w:rsidR="00FE7659" w:rsidRDefault="00FE7659" w:rsidP="00CD09E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E7659" w:rsidRPr="00485E62" w:rsidRDefault="00FE7659" w:rsidP="00CD09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85E62">
        <w:rPr>
          <w:rFonts w:cs="Arial"/>
        </w:rPr>
        <w:t>I requisiti di ammissione possono essere autocertificati. Ai sensi del DPR. 445/2000 le</w:t>
      </w:r>
    </w:p>
    <w:p w:rsidR="00FE7659" w:rsidRPr="00485E62" w:rsidRDefault="00FE7659" w:rsidP="00CD09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85E62">
        <w:rPr>
          <w:rFonts w:cs="Arial"/>
        </w:rPr>
        <w:t>dichiarazioni rese e sottoscritte nel curriculum vitae o in altra documentazione hanno valore di</w:t>
      </w:r>
    </w:p>
    <w:p w:rsidR="00FE7659" w:rsidRPr="00485E62" w:rsidRDefault="00FE7659" w:rsidP="00CD09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85E62">
        <w:rPr>
          <w:rFonts w:cs="Arial"/>
        </w:rPr>
        <w:t>autocertificazione. Potranno essere compiuti i dovuti controlli, anche a campione, sulla</w:t>
      </w:r>
    </w:p>
    <w:p w:rsidR="00FE7659" w:rsidRPr="00485E62" w:rsidRDefault="00FE7659" w:rsidP="00CD09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85E62">
        <w:rPr>
          <w:rFonts w:cs="Arial"/>
        </w:rPr>
        <w:t>veridicità delle dichiarazioni rese dai candidati. Si rammenta che la falsità in atti e le</w:t>
      </w:r>
    </w:p>
    <w:p w:rsidR="00FE7659" w:rsidRPr="00485E62" w:rsidRDefault="00FE7659" w:rsidP="00CD09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85E62">
        <w:rPr>
          <w:rFonts w:cs="Arial"/>
        </w:rPr>
        <w:t>dichiarazioni mendaci, ai sensi dell’art. 76 del DPR. 445/2000 e ss.mm.ii. implica responsabilità</w:t>
      </w:r>
    </w:p>
    <w:p w:rsidR="00FE7659" w:rsidRPr="00485E62" w:rsidRDefault="00FE7659" w:rsidP="00CD09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85E62">
        <w:rPr>
          <w:rFonts w:cs="Arial"/>
        </w:rPr>
        <w:t>civile e sanzioni penali, oltre a costituire causa di esclusione dalla partecipazione alla selezione,</w:t>
      </w:r>
    </w:p>
    <w:p w:rsidR="00FE7659" w:rsidRPr="00485E62" w:rsidRDefault="00FE7659" w:rsidP="00CD09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85E62">
        <w:rPr>
          <w:rFonts w:cs="Arial"/>
        </w:rPr>
        <w:t>ai sensi dell’Art 75 del predetto DPR. 445/2000. Qualora la falsità del contenuto delle</w:t>
      </w:r>
    </w:p>
    <w:p w:rsidR="00FE7659" w:rsidRPr="00485E62" w:rsidRDefault="00FE7659" w:rsidP="00CD09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85E62">
        <w:rPr>
          <w:rFonts w:cs="Arial"/>
        </w:rPr>
        <w:t>dichiarazioni rese fosse accertata dopo la stipula del contratto, questo potrà essere risolto di</w:t>
      </w:r>
    </w:p>
    <w:p w:rsidR="00FE7659" w:rsidRPr="00485E62" w:rsidRDefault="00FE7659" w:rsidP="00CD09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85E62">
        <w:rPr>
          <w:rFonts w:cs="Arial"/>
        </w:rPr>
        <w:t>diritto, ai sensi dell’art 1446 c.c.</w:t>
      </w:r>
    </w:p>
    <w:p w:rsidR="00FE7659" w:rsidRPr="00485E62" w:rsidRDefault="00FE7659" w:rsidP="00CD09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85E62">
        <w:rPr>
          <w:rFonts w:cs="Arial"/>
        </w:rPr>
        <w:t>I suddetti requisiti devono essere posseduti alla data di scadenza del termine utile per la</w:t>
      </w:r>
    </w:p>
    <w:p w:rsidR="00FE7659" w:rsidRPr="00485E62" w:rsidRDefault="00FE7659" w:rsidP="00CD09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85E62">
        <w:rPr>
          <w:rFonts w:cs="Arial"/>
        </w:rPr>
        <w:t>presentazione della domanda di partecipazione. L'accertamento della mancanza dei suddetti</w:t>
      </w:r>
    </w:p>
    <w:p w:rsidR="00FE7659" w:rsidRPr="00485E62" w:rsidRDefault="00FE7659" w:rsidP="00CD09E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85E62">
        <w:rPr>
          <w:rFonts w:cs="Arial"/>
        </w:rPr>
        <w:t>requisiti comporta in qualunque momento l'esclusione dalla procedura di selezione stessa e la</w:t>
      </w:r>
    </w:p>
    <w:p w:rsidR="00FE7659" w:rsidRPr="00485E62" w:rsidRDefault="00FE7659" w:rsidP="00CD09ED">
      <w:pPr>
        <w:pStyle w:val="Default"/>
        <w:rPr>
          <w:rFonts w:ascii="Calibri" w:hAnsi="Calibri" w:cs="Arial"/>
          <w:b/>
          <w:sz w:val="22"/>
          <w:szCs w:val="22"/>
        </w:rPr>
      </w:pPr>
      <w:r w:rsidRPr="00485E62">
        <w:rPr>
          <w:rFonts w:ascii="Calibri" w:hAnsi="Calibri" w:cs="Arial"/>
          <w:sz w:val="22"/>
          <w:szCs w:val="22"/>
        </w:rPr>
        <w:t>risoluzione dell’affidamento dell’incarico.</w:t>
      </w:r>
    </w:p>
    <w:p w:rsidR="00FE7659" w:rsidRPr="00485E62" w:rsidRDefault="00FE7659" w:rsidP="00CD09ED">
      <w:pPr>
        <w:spacing w:line="240" w:lineRule="auto"/>
        <w:rPr>
          <w:rFonts w:cs="Arial"/>
        </w:rPr>
      </w:pPr>
      <w:r w:rsidRPr="00485E62">
        <w:rPr>
          <w:rFonts w:cs="Arial"/>
        </w:rPr>
        <w:t xml:space="preserve">La comparazione avverrà mediante l’attribuzione di un punteggio predeterminato in relazione alla valutazione di titoli/incarichi,riferiti all’ultimo quinquennio secondo la tabella di valutazione allegata al presente Bando. Per la selezione degli aspiranti all’incarico si procederà all’analisi dei curriculum vitae e alla valutazione dei titoli posseduti dei candidati. L’incarico sarà attribuito anche in presenza di un solo curriculum pienamente rispondente alle esigenze. A conclusione della comparazione,il Dirigente sulla base di una graduatoria stilata dal Comitato di Valutazione provvederà alla formazione della graduatoria di merito provvisoria che diverrà definitiva il 5° giorno alla data della pubblicazione nell’albo e nel sito della scuola. Trascorso tale arco temporale – entro il quale sono annessi eventuali reclami – il provvedimento diventa definitivo e si procede a conferimento dell’incarico. </w:t>
      </w:r>
    </w:p>
    <w:p w:rsidR="00FE7659" w:rsidRPr="00485E62" w:rsidRDefault="00FE7659" w:rsidP="00CD09ED">
      <w:pPr>
        <w:rPr>
          <w:rFonts w:cs="Arial"/>
          <w:b/>
        </w:rPr>
      </w:pPr>
      <w:r w:rsidRPr="00485E62">
        <w:rPr>
          <w:rFonts w:cs="Arial"/>
          <w:b/>
        </w:rPr>
        <w:t>MODALITA’ DI PRESENTAZIONE DELLA DOMANDA</w:t>
      </w:r>
    </w:p>
    <w:p w:rsidR="00FE7659" w:rsidRPr="00485E62" w:rsidRDefault="00FE7659" w:rsidP="00CD09ED">
      <w:pPr>
        <w:spacing w:line="240" w:lineRule="auto"/>
        <w:rPr>
          <w:rFonts w:cs="Arial"/>
          <w:b/>
        </w:rPr>
      </w:pPr>
      <w:r w:rsidRPr="00485E62">
        <w:rPr>
          <w:rFonts w:cs="Arial"/>
        </w:rPr>
        <w:t xml:space="preserve">Gli aspiranti dovranno produrre istanza indirizzata al Dirigente Scolastico dell’I.S.I.S. ALBERTINI. L’istanza dovrà essere corredata da un dettagliato curriculum redatto in formato europeo con l’indicazione dei titoli,delle competenze e delle esperienze professionali possedute,che dovranno essere evidenziate nella tabella allegata al presente bando,all’indirizzo sopra specificato e/o recapitata brevi manu all’Ufficio di protocollo di questa Istituzione scolastica entro e non oltre le ore </w:t>
      </w:r>
      <w:r w:rsidRPr="00485E62">
        <w:rPr>
          <w:rFonts w:cs="Arial"/>
          <w:b/>
        </w:rPr>
        <w:t>12</w:t>
      </w:r>
      <w:r>
        <w:rPr>
          <w:rFonts w:cs="Arial"/>
          <w:b/>
        </w:rPr>
        <w:t>,00 del 26/02</w:t>
      </w:r>
      <w:r w:rsidRPr="00485E62">
        <w:rPr>
          <w:rFonts w:cs="Arial"/>
          <w:b/>
        </w:rPr>
        <w:t xml:space="preserve">/2018. </w:t>
      </w:r>
    </w:p>
    <w:p w:rsidR="00FE7659" w:rsidRDefault="00FE7659" w:rsidP="00CD09ED">
      <w:pPr>
        <w:spacing w:line="240" w:lineRule="auto"/>
        <w:rPr>
          <w:rFonts w:cs="Arial"/>
        </w:rPr>
      </w:pPr>
      <w:r w:rsidRPr="00485E62">
        <w:rPr>
          <w:rFonts w:cs="Arial"/>
        </w:rPr>
        <w:t>In caso di trasmissione della domanda a mezzo posta,l’Istituto non assume responsabilità per eventuali dispersioni,ritardi o disguidi non imputabili all’Amministrazione stessa. Non saranno accettate candidature e documentazioni inviate con altro mezzo non specificato dal presente bando.</w:t>
      </w:r>
      <w:r>
        <w:rPr>
          <w:rFonts w:cs="Arial"/>
        </w:rPr>
        <w:t xml:space="preserve">  </w:t>
      </w:r>
    </w:p>
    <w:p w:rsidR="00FE7659" w:rsidRDefault="00FE7659" w:rsidP="005C4B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</w:t>
      </w:r>
    </w:p>
    <w:p w:rsidR="00FE7659" w:rsidRDefault="00FE7659" w:rsidP="005C4B7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18"/>
          <w:szCs w:val="18"/>
        </w:rPr>
        <w:t>TABELLA DI AUTOVALUTAZIONE DEI TITOLI – FIGURA DI ESPERTO</w:t>
      </w:r>
    </w:p>
    <w:p w:rsidR="00FE7659" w:rsidRDefault="00FE7659" w:rsidP="005C4B7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PER I MODULI 1-2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678"/>
      </w:tblGrid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44B0">
              <w:rPr>
                <w:rFonts w:ascii="Arial" w:hAnsi="Arial" w:cs="Arial"/>
                <w:b/>
                <w:sz w:val="18"/>
                <w:szCs w:val="18"/>
              </w:rPr>
              <w:t>TITOLI CULTURALI E PROFESSIONALI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44B0">
              <w:rPr>
                <w:rFonts w:ascii="Arial" w:hAnsi="Arial" w:cs="Arial"/>
                <w:b/>
                <w:sz w:val="20"/>
                <w:szCs w:val="20"/>
              </w:rPr>
              <w:t>TITOLI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44B0">
              <w:rPr>
                <w:rFonts w:ascii="Arial" w:hAnsi="Arial" w:cs="Arial"/>
                <w:b/>
                <w:sz w:val="20"/>
                <w:szCs w:val="20"/>
              </w:rPr>
              <w:t>PUNTEGGIO</w:t>
            </w: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1)Laurea vecchio ordinamento (in alternativa al punteggio di cui al punto 2)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4B0">
              <w:rPr>
                <w:rFonts w:cs="Arial"/>
                <w:sz w:val="20"/>
                <w:szCs w:val="20"/>
              </w:rPr>
              <w:t>-</w:t>
            </w:r>
            <w:r w:rsidRPr="003844B0">
              <w:rPr>
                <w:rFonts w:cs="Arial"/>
                <w:sz w:val="16"/>
                <w:szCs w:val="16"/>
              </w:rPr>
              <w:t>Punti 10 per votazione 110 e lode</w:t>
            </w:r>
          </w:p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4B0">
              <w:rPr>
                <w:rFonts w:cs="Arial"/>
                <w:sz w:val="16"/>
                <w:szCs w:val="16"/>
              </w:rPr>
              <w:t>-Punti 9 per votazione 100</w:t>
            </w:r>
          </w:p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4B0">
              <w:rPr>
                <w:rFonts w:cs="Arial"/>
                <w:sz w:val="16"/>
                <w:szCs w:val="16"/>
              </w:rPr>
              <w:t>-Punti 7 per votazione da 109 a 99</w:t>
            </w:r>
          </w:p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4B0">
              <w:rPr>
                <w:rFonts w:cs="Arial"/>
                <w:sz w:val="16"/>
                <w:szCs w:val="16"/>
              </w:rPr>
              <w:t>-Punti 5 per4 votazione fino a 98</w:t>
            </w:r>
          </w:p>
          <w:p w:rsidR="00FE7659" w:rsidRPr="003844B0" w:rsidRDefault="00FE7659" w:rsidP="003844B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844B0">
              <w:rPr>
                <w:rFonts w:cs="Arial"/>
                <w:sz w:val="16"/>
                <w:szCs w:val="16"/>
              </w:rPr>
              <w:t>(max 10 punti)</w:t>
            </w: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2)Laurea triennale (in alternativa al punteggio di cui al punto 1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Punti 3</w:t>
            </w: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3)Incarichi nell’ambito del P.N.S.D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 xml:space="preserve">Punti 2 per ogni incarico sino ad un massimo di 10 </w:t>
            </w:r>
          </w:p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(max 10 punti)</w:t>
            </w: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4)Competenze informatiche certificate (ECDL,EIPASS,ecc…)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Punti 5</w:t>
            </w: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5)Certificazioni Corsi LIM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Punti 5</w:t>
            </w: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6)Certificazioni/Attestati corsi su Metodologie didattiche innovative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Punti 5</w:t>
            </w: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 xml:space="preserve">7) Corso di perfezionamento nel settore di pertinenza di almeno 20 ore 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 xml:space="preserve">Punti 1 per ogni corso </w:t>
            </w: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8)Certificazioni Competenze Linguistiche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Punti 3 per ogni certificazione  (Max. 6 punti)</w:t>
            </w: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9)Master e Specializzazione (durata almeno annuale)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Punti 1 per ogni titolo</w:t>
            </w: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844B0">
              <w:rPr>
                <w:rFonts w:cs="Arial"/>
                <w:b/>
                <w:sz w:val="20"/>
                <w:szCs w:val="20"/>
              </w:rPr>
              <w:t>TITOLI ED ESPERIENZE LAVORATIVE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1)Esperienza di docenza (tutor o esperto) specifica in Progetti P.O.N.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Punti 3 per ogni incarico,per un max. punti 10</w:t>
            </w: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2)Esperienza come facilitatore in Progetti P.O.N.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Punti 2 per ogni anno</w:t>
            </w: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3)Esperienza di docenza nel settore di riferimento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Punti 1 per ogni anno di servizio</w:t>
            </w: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 xml:space="preserve">4)Pubblicazioni relative al settore di riferimento 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Punti 0,5 per ogni pubblicazione</w:t>
            </w: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5)Nomina in Gruppi di Valutazione di Sistema</w:t>
            </w: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844B0">
              <w:rPr>
                <w:rFonts w:cs="Arial"/>
                <w:sz w:val="20"/>
                <w:szCs w:val="20"/>
              </w:rPr>
              <w:t>Punti 2 per ogni incarico INDIRE,INVALSI,ecc…</w:t>
            </w:r>
          </w:p>
        </w:tc>
      </w:tr>
      <w:tr w:rsidR="00FE7659" w:rsidRPr="003844B0" w:rsidTr="003844B0">
        <w:tc>
          <w:tcPr>
            <w:tcW w:w="4928" w:type="dxa"/>
          </w:tcPr>
          <w:p w:rsidR="00FE7659" w:rsidRPr="003844B0" w:rsidRDefault="00FE7659" w:rsidP="00384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FE7659" w:rsidRPr="003844B0" w:rsidRDefault="00FE7659" w:rsidP="003844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7659" w:rsidRPr="00D1539A" w:rsidRDefault="00FE7659" w:rsidP="00CD09ED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SELEZIONE DOCENTE </w:t>
      </w:r>
      <w:r w:rsidRPr="00D1539A">
        <w:rPr>
          <w:rFonts w:ascii="Calibri" w:hAnsi="Calibri"/>
          <w:b/>
          <w:bCs/>
          <w:sz w:val="22"/>
          <w:szCs w:val="22"/>
        </w:rPr>
        <w:t xml:space="preserve"> </w:t>
      </w:r>
    </w:p>
    <w:p w:rsidR="00FE7659" w:rsidRPr="00D1539A" w:rsidRDefault="00FE7659" w:rsidP="00CD09ED">
      <w:pPr>
        <w:pStyle w:val="Default"/>
        <w:spacing w:after="58"/>
        <w:rPr>
          <w:rFonts w:ascii="Calibri" w:hAnsi="Calibri"/>
          <w:sz w:val="22"/>
          <w:szCs w:val="22"/>
        </w:rPr>
      </w:pPr>
      <w:r w:rsidRPr="00D1539A">
        <w:rPr>
          <w:rFonts w:ascii="Calibri" w:hAnsi="Calibri"/>
          <w:sz w:val="22"/>
          <w:szCs w:val="22"/>
        </w:rPr>
        <w:t xml:space="preserve">a. </w:t>
      </w:r>
      <w:r w:rsidRPr="00D1539A">
        <w:rPr>
          <w:rFonts w:ascii="Calibri" w:hAnsi="Calibri"/>
          <w:bCs/>
          <w:sz w:val="22"/>
          <w:szCs w:val="22"/>
        </w:rPr>
        <w:t xml:space="preserve">Domanda di ammissione </w:t>
      </w:r>
      <w:r w:rsidRPr="00D1539A">
        <w:rPr>
          <w:rFonts w:ascii="Calibri" w:hAnsi="Calibri"/>
          <w:sz w:val="22"/>
          <w:szCs w:val="22"/>
        </w:rPr>
        <w:t xml:space="preserve">(Modello allegato) </w:t>
      </w:r>
    </w:p>
    <w:p w:rsidR="00FE7659" w:rsidRPr="00D1539A" w:rsidRDefault="00FE7659" w:rsidP="00CD09ED">
      <w:pPr>
        <w:pStyle w:val="Default"/>
        <w:spacing w:after="58"/>
        <w:rPr>
          <w:rFonts w:ascii="Calibri" w:hAnsi="Calibri"/>
          <w:sz w:val="22"/>
          <w:szCs w:val="22"/>
        </w:rPr>
      </w:pPr>
      <w:r w:rsidRPr="00D1539A">
        <w:rPr>
          <w:rFonts w:ascii="Calibri" w:hAnsi="Calibri"/>
          <w:bCs/>
          <w:sz w:val="22"/>
          <w:szCs w:val="22"/>
        </w:rPr>
        <w:t xml:space="preserve">b. Curriculum vitae modello europeo </w:t>
      </w:r>
    </w:p>
    <w:p w:rsidR="00FE7659" w:rsidRPr="00D1539A" w:rsidRDefault="00FE7659" w:rsidP="00CD09ED">
      <w:pPr>
        <w:pStyle w:val="Default"/>
        <w:spacing w:after="58"/>
        <w:rPr>
          <w:rFonts w:ascii="Calibri" w:hAnsi="Calibri"/>
          <w:sz w:val="22"/>
          <w:szCs w:val="22"/>
        </w:rPr>
      </w:pPr>
      <w:r w:rsidRPr="00D1539A">
        <w:rPr>
          <w:rFonts w:ascii="Calibri" w:hAnsi="Calibri"/>
          <w:bCs/>
          <w:sz w:val="22"/>
          <w:szCs w:val="22"/>
        </w:rPr>
        <w:t xml:space="preserve">c. Scheda sintetica </w:t>
      </w:r>
      <w:r w:rsidRPr="00D1539A">
        <w:rPr>
          <w:rFonts w:ascii="Calibri" w:hAnsi="Calibri"/>
          <w:sz w:val="22"/>
          <w:szCs w:val="22"/>
        </w:rPr>
        <w:t xml:space="preserve">debitamente compilata e sottoscritta relativa all’attribuzione dei punti secondo i criteri specificati (come da allegato) </w:t>
      </w:r>
    </w:p>
    <w:p w:rsidR="00FE7659" w:rsidRDefault="00FE7659" w:rsidP="00CD09ED">
      <w:pPr>
        <w:pStyle w:val="Default"/>
        <w:rPr>
          <w:rFonts w:ascii="Calibri" w:hAnsi="Calibri"/>
          <w:sz w:val="22"/>
          <w:szCs w:val="22"/>
        </w:rPr>
      </w:pPr>
      <w:r w:rsidRPr="00D1539A">
        <w:rPr>
          <w:rFonts w:ascii="Calibri" w:hAnsi="Calibri"/>
          <w:sz w:val="22"/>
          <w:szCs w:val="22"/>
        </w:rPr>
        <w:t xml:space="preserve">d. </w:t>
      </w:r>
      <w:r w:rsidRPr="00D1539A">
        <w:rPr>
          <w:rFonts w:ascii="Calibri" w:hAnsi="Calibri"/>
          <w:bCs/>
          <w:sz w:val="22"/>
          <w:szCs w:val="22"/>
        </w:rPr>
        <w:t xml:space="preserve">Fotocopia di documento di identità </w:t>
      </w:r>
      <w:r w:rsidRPr="00D1539A">
        <w:rPr>
          <w:rFonts w:ascii="Calibri" w:hAnsi="Calibri"/>
          <w:sz w:val="22"/>
          <w:szCs w:val="22"/>
        </w:rPr>
        <w:t xml:space="preserve">in corso di validità. </w:t>
      </w:r>
    </w:p>
    <w:p w:rsidR="00FE7659" w:rsidRPr="00D1539A" w:rsidRDefault="00FE7659" w:rsidP="00CD09ED">
      <w:pPr>
        <w:autoSpaceDE w:val="0"/>
        <w:autoSpaceDN w:val="0"/>
        <w:adjustRightInd w:val="0"/>
        <w:spacing w:after="0" w:line="240" w:lineRule="auto"/>
        <w:rPr>
          <w:rFonts w:cs="Wingdings"/>
          <w:color w:val="000000"/>
        </w:rPr>
      </w:pPr>
    </w:p>
    <w:p w:rsidR="00FE7659" w:rsidRDefault="00FE7659" w:rsidP="00CD09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Non verranno prese in considerazione le domande: </w:t>
      </w:r>
    </w:p>
    <w:p w:rsidR="00FE7659" w:rsidRDefault="00FE7659" w:rsidP="00CD09ED">
      <w:pPr>
        <w:pStyle w:val="Default"/>
        <w:rPr>
          <w:sz w:val="23"/>
          <w:szCs w:val="23"/>
        </w:rPr>
      </w:pPr>
    </w:p>
    <w:p w:rsidR="00FE7659" w:rsidRPr="002A2B35" w:rsidRDefault="00FE7659" w:rsidP="00CD09ED">
      <w:pPr>
        <w:pStyle w:val="Default"/>
        <w:numPr>
          <w:ilvl w:val="0"/>
          <w:numId w:val="4"/>
        </w:numPr>
        <w:spacing w:after="66"/>
        <w:rPr>
          <w:rFonts w:ascii="Calibri" w:hAnsi="Calibri"/>
          <w:sz w:val="22"/>
          <w:szCs w:val="22"/>
        </w:rPr>
      </w:pPr>
      <w:r w:rsidRPr="002A2B35">
        <w:rPr>
          <w:rFonts w:ascii="Calibri" w:hAnsi="Calibri"/>
          <w:sz w:val="22"/>
          <w:szCs w:val="22"/>
        </w:rPr>
        <w:t xml:space="preserve">pervenute oltre il termine di scadenza sopra indicato; </w:t>
      </w:r>
    </w:p>
    <w:p w:rsidR="00FE7659" w:rsidRPr="002A2B35" w:rsidRDefault="00FE7659" w:rsidP="00CD09ED">
      <w:pPr>
        <w:pStyle w:val="Default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A2B35">
        <w:rPr>
          <w:rFonts w:ascii="Calibri" w:hAnsi="Calibri"/>
          <w:sz w:val="22"/>
          <w:szCs w:val="22"/>
        </w:rPr>
        <w:t xml:space="preserve">non corredate da curriculum vitae et studiorum in formato europeo; </w:t>
      </w:r>
    </w:p>
    <w:p w:rsidR="00FE7659" w:rsidRPr="002A2B35" w:rsidRDefault="00FE7659" w:rsidP="00CD09ED">
      <w:pPr>
        <w:pStyle w:val="Default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A2B35">
        <w:rPr>
          <w:rFonts w:ascii="Calibri" w:hAnsi="Calibri"/>
          <w:sz w:val="22"/>
          <w:szCs w:val="22"/>
        </w:rPr>
        <w:t xml:space="preserve">prive di sottoscrizione; </w:t>
      </w:r>
    </w:p>
    <w:p w:rsidR="00FE7659" w:rsidRPr="002A2B35" w:rsidRDefault="00FE7659" w:rsidP="00CD09ED">
      <w:pPr>
        <w:pStyle w:val="Default"/>
        <w:numPr>
          <w:ilvl w:val="0"/>
          <w:numId w:val="4"/>
        </w:numPr>
        <w:spacing w:after="66"/>
        <w:rPr>
          <w:rFonts w:ascii="Calibri" w:hAnsi="Calibri"/>
          <w:sz w:val="22"/>
          <w:szCs w:val="22"/>
        </w:rPr>
      </w:pPr>
      <w:r w:rsidRPr="002A2B35">
        <w:rPr>
          <w:rFonts w:ascii="Calibri" w:hAnsi="Calibri"/>
          <w:sz w:val="22"/>
          <w:szCs w:val="22"/>
        </w:rPr>
        <w:t xml:space="preserve">prive del documento di riconoscimento in corso di validità; </w:t>
      </w:r>
    </w:p>
    <w:p w:rsidR="00FE7659" w:rsidRPr="002A2B35" w:rsidRDefault="00FE7659" w:rsidP="00CD09ED">
      <w:pPr>
        <w:pStyle w:val="Default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A2B35">
        <w:rPr>
          <w:rFonts w:ascii="Calibri" w:hAnsi="Calibri"/>
          <w:sz w:val="22"/>
          <w:szCs w:val="22"/>
        </w:rPr>
        <w:t xml:space="preserve">prive della griglia di valutazione titoli e/o non compilata. </w:t>
      </w:r>
    </w:p>
    <w:p w:rsidR="00FE7659" w:rsidRDefault="00FE7659" w:rsidP="00CD09ED">
      <w:pPr>
        <w:pStyle w:val="Default"/>
        <w:rPr>
          <w:b/>
          <w:bCs/>
          <w:sz w:val="23"/>
          <w:szCs w:val="23"/>
        </w:rPr>
      </w:pPr>
    </w:p>
    <w:p w:rsidR="00FE7659" w:rsidRDefault="00FE7659" w:rsidP="00CD09E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Una eventuale esclusione dall’inserimento negli elenchi può dipendere da una delle seguenti cause: </w:t>
      </w:r>
    </w:p>
    <w:p w:rsidR="00FE7659" w:rsidRPr="008A1F5C" w:rsidRDefault="00FE7659" w:rsidP="00CD09ED">
      <w:pPr>
        <w:pStyle w:val="Default"/>
        <w:numPr>
          <w:ilvl w:val="0"/>
          <w:numId w:val="5"/>
        </w:numPr>
        <w:spacing w:after="66"/>
        <w:rPr>
          <w:rFonts w:ascii="Calibri" w:hAnsi="Calibri"/>
          <w:sz w:val="22"/>
          <w:szCs w:val="22"/>
        </w:rPr>
      </w:pPr>
      <w:r w:rsidRPr="008A1F5C">
        <w:rPr>
          <w:rFonts w:ascii="Calibri" w:hAnsi="Calibri"/>
          <w:sz w:val="22"/>
          <w:szCs w:val="22"/>
        </w:rPr>
        <w:t xml:space="preserve">Mancanza di firma autografa apposta sulla domanda, sul curriculum, la scheda dichiarazione punteggio; </w:t>
      </w:r>
    </w:p>
    <w:p w:rsidR="00FE7659" w:rsidRPr="008A1F5C" w:rsidRDefault="00FE7659" w:rsidP="00CD09ED">
      <w:pPr>
        <w:pStyle w:val="Default"/>
        <w:numPr>
          <w:ilvl w:val="0"/>
          <w:numId w:val="5"/>
        </w:numPr>
        <w:spacing w:after="66"/>
        <w:rPr>
          <w:rFonts w:ascii="Calibri" w:hAnsi="Calibri"/>
          <w:sz w:val="22"/>
          <w:szCs w:val="22"/>
        </w:rPr>
      </w:pPr>
      <w:r w:rsidRPr="008A1F5C">
        <w:rPr>
          <w:rFonts w:ascii="Calibri" w:hAnsi="Calibri"/>
          <w:sz w:val="22"/>
          <w:szCs w:val="22"/>
        </w:rPr>
        <w:t xml:space="preserve">Non certificata esperienza professionale per l’ambito di competenza indicato; </w:t>
      </w:r>
    </w:p>
    <w:p w:rsidR="00FE7659" w:rsidRPr="008A1F5C" w:rsidRDefault="00FE7659" w:rsidP="00CD09ED">
      <w:pPr>
        <w:pStyle w:val="Default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8A1F5C">
        <w:rPr>
          <w:rFonts w:ascii="Calibri" w:hAnsi="Calibri"/>
          <w:sz w:val="22"/>
          <w:szCs w:val="22"/>
        </w:rPr>
        <w:t xml:space="preserve">Non sono ammesse iscrizioni di società, associazioni, imprese, ecc. </w:t>
      </w:r>
    </w:p>
    <w:p w:rsidR="00FE7659" w:rsidRPr="008A1F5C" w:rsidRDefault="00FE7659" w:rsidP="00CD09E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FE7659" w:rsidRPr="00485E62" w:rsidRDefault="00FE7659" w:rsidP="00CD09E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485E62">
        <w:rPr>
          <w:rFonts w:cs="Arial"/>
          <w:b/>
        </w:rPr>
        <w:t>COMPENSO</w:t>
      </w:r>
    </w:p>
    <w:p w:rsidR="00FE7659" w:rsidRPr="00D1539A" w:rsidRDefault="00FE7659" w:rsidP="00CD09ED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compenso del docente Esperto</w:t>
      </w:r>
      <w:r w:rsidRPr="00D1539A">
        <w:rPr>
          <w:rFonts w:ascii="Calibri" w:hAnsi="Calibri"/>
          <w:sz w:val="22"/>
          <w:szCs w:val="22"/>
        </w:rPr>
        <w:t xml:space="preserve"> è fissato a </w:t>
      </w:r>
      <w:r>
        <w:rPr>
          <w:rFonts w:ascii="Calibri" w:hAnsi="Calibri"/>
          <w:b/>
          <w:bCs/>
          <w:sz w:val="22"/>
          <w:szCs w:val="22"/>
        </w:rPr>
        <w:t>€ 5</w:t>
      </w:r>
      <w:r w:rsidRPr="00D1539A">
        <w:rPr>
          <w:rFonts w:ascii="Calibri" w:hAnsi="Calibri"/>
          <w:b/>
          <w:bCs/>
          <w:sz w:val="22"/>
          <w:szCs w:val="22"/>
        </w:rPr>
        <w:t xml:space="preserve">0.00/ora </w:t>
      </w:r>
      <w:r w:rsidRPr="00D1539A">
        <w:rPr>
          <w:rFonts w:ascii="Calibri" w:hAnsi="Calibri"/>
          <w:sz w:val="22"/>
          <w:szCs w:val="22"/>
        </w:rPr>
        <w:t xml:space="preserve">e s’intendono comprensivi di ogni eventuale onere, fiscale e previdenziale, ecc., a totale carico dei beneficiari. </w:t>
      </w:r>
    </w:p>
    <w:p w:rsidR="00FE7659" w:rsidRDefault="00FE7659" w:rsidP="00CD09ED">
      <w:pPr>
        <w:spacing w:line="240" w:lineRule="auto"/>
      </w:pPr>
      <w:r w:rsidRPr="00D1539A">
        <w:t>La retribuzione concordata è dovuta soltanto se il progetto o il singolo modulo di pertinenza verrà effettivamente svolto ed ogni operatore riceverà una retribuzione proporzionale alle ore effettivamente prestate.</w:t>
      </w:r>
    </w:p>
    <w:p w:rsidR="00FE7659" w:rsidRPr="003030C9" w:rsidRDefault="00FE7659" w:rsidP="00CD09ED">
      <w:pPr>
        <w:rPr>
          <w:rFonts w:cs="Arial"/>
        </w:rPr>
      </w:pPr>
      <w:r w:rsidRPr="003030C9">
        <w:rPr>
          <w:rFonts w:cs="Arial"/>
          <w:b/>
        </w:rPr>
        <w:t>TRATTAMENTO DATI PERSONALI</w:t>
      </w:r>
    </w:p>
    <w:p w:rsidR="00FE7659" w:rsidRPr="00485E62" w:rsidRDefault="00FE7659" w:rsidP="00CD09ED">
      <w:pPr>
        <w:spacing w:line="240" w:lineRule="auto"/>
        <w:rPr>
          <w:rFonts w:cs="Arial"/>
        </w:rPr>
      </w:pPr>
      <w:r w:rsidRPr="00485E62">
        <w:rPr>
          <w:rFonts w:cs="Arial"/>
        </w:rPr>
        <w:t>I dati personali che entreranno in possesso dell’Istituto,a seguito del presente Avviso Pubblico,saranno trattati nel rispetto della legislazione sulla tutela della privacy ex D.I.gs 30 giugno 2003 n. 196.</w:t>
      </w:r>
    </w:p>
    <w:p w:rsidR="00FE7659" w:rsidRDefault="00FE7659" w:rsidP="00CD09ED">
      <w:pPr>
        <w:spacing w:line="240" w:lineRule="auto"/>
        <w:rPr>
          <w:rFonts w:cs="Arial"/>
        </w:rPr>
      </w:pPr>
      <w:r w:rsidRPr="00485E62">
        <w:rPr>
          <w:rFonts w:cs="Arial"/>
        </w:rPr>
        <w:t>Il presente bando è pubblicato sul sito web e all’Albo dell’Istituzione scolastica.</w:t>
      </w:r>
    </w:p>
    <w:p w:rsidR="00FE7659" w:rsidRPr="00541CE7" w:rsidRDefault="00FE7659" w:rsidP="00CD09ED">
      <w:pPr>
        <w:pStyle w:val="Default"/>
        <w:rPr>
          <w:rFonts w:ascii="Calibri" w:hAnsi="Calibri"/>
          <w:b/>
          <w:sz w:val="22"/>
          <w:szCs w:val="22"/>
        </w:rPr>
      </w:pPr>
      <w:r w:rsidRPr="00541CE7">
        <w:rPr>
          <w:rFonts w:ascii="Calibri" w:hAnsi="Calibri"/>
          <w:b/>
          <w:sz w:val="22"/>
          <w:szCs w:val="22"/>
        </w:rPr>
        <w:t xml:space="preserve">Si allega la seguente documentazione che è parte integrante del presente bando: </w:t>
      </w:r>
    </w:p>
    <w:p w:rsidR="00FE7659" w:rsidRDefault="00FE7659" w:rsidP="00CD09ED">
      <w:pPr>
        <w:pStyle w:val="Default"/>
        <w:spacing w:after="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Allegato </w:t>
      </w:r>
      <w:r w:rsidRPr="00541CE7">
        <w:rPr>
          <w:rFonts w:ascii="Calibri" w:hAnsi="Calibri"/>
          <w:sz w:val="22"/>
          <w:szCs w:val="22"/>
        </w:rPr>
        <w:t>1 – Modell</w:t>
      </w:r>
      <w:r>
        <w:rPr>
          <w:rFonts w:ascii="Calibri" w:hAnsi="Calibri"/>
          <w:sz w:val="22"/>
          <w:szCs w:val="22"/>
        </w:rPr>
        <w:t>o di domanda per Esperto</w:t>
      </w:r>
    </w:p>
    <w:p w:rsidR="00FE7659" w:rsidRPr="00541CE7" w:rsidRDefault="00FE7659" w:rsidP="00CD09ED">
      <w:pPr>
        <w:pStyle w:val="Default"/>
        <w:spacing w:after="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Allegato </w:t>
      </w:r>
      <w:r w:rsidRPr="00541CE7">
        <w:rPr>
          <w:rFonts w:ascii="Calibri" w:hAnsi="Calibri"/>
          <w:sz w:val="22"/>
          <w:szCs w:val="22"/>
        </w:rPr>
        <w:t>2 – Autodichiarazione punt</w:t>
      </w:r>
      <w:r>
        <w:rPr>
          <w:rFonts w:ascii="Calibri" w:hAnsi="Calibri"/>
          <w:sz w:val="22"/>
          <w:szCs w:val="22"/>
        </w:rPr>
        <w:t>eggio titoli per Esperto</w:t>
      </w:r>
      <w:r w:rsidRPr="00541CE7">
        <w:rPr>
          <w:rFonts w:ascii="Calibri" w:hAnsi="Calibri"/>
          <w:sz w:val="22"/>
          <w:szCs w:val="22"/>
        </w:rPr>
        <w:t xml:space="preserve"> </w:t>
      </w:r>
    </w:p>
    <w:p w:rsidR="00FE7659" w:rsidRPr="00541CE7" w:rsidRDefault="00FE7659" w:rsidP="00CD09ED">
      <w:pPr>
        <w:pStyle w:val="Default"/>
        <w:rPr>
          <w:rFonts w:ascii="Calibri" w:hAnsi="Calibri"/>
          <w:sz w:val="22"/>
          <w:szCs w:val="22"/>
        </w:rPr>
      </w:pPr>
    </w:p>
    <w:p w:rsidR="00FE7659" w:rsidRPr="00541CE7" w:rsidRDefault="00FE7659" w:rsidP="00CD09ED">
      <w:pPr>
        <w:spacing w:line="240" w:lineRule="auto"/>
        <w:rPr>
          <w:rFonts w:cs="Arial"/>
        </w:rPr>
      </w:pPr>
      <w:r w:rsidRPr="00541CE7">
        <w:t>L’attività oggetto del presente Avviso Pubblico rientra nel Piano Offerta Formativa, annualità 2017/2018 ed è cofinanziata dal Fondo Sociale Europeo nell’ambito del Programma Operativo Nazionale 2014-2020 a titolarità del Ministero dell’Istruzione, dell’Università e Ricerca – Direzione Generale Affari Internazionali.</w:t>
      </w:r>
    </w:p>
    <w:tbl>
      <w:tblPr>
        <w:tblpPr w:leftFromText="141" w:rightFromText="141" w:vertAnchor="text" w:horzAnchor="margin" w:tblpY="189"/>
        <w:tblW w:w="0" w:type="auto"/>
        <w:tblLayout w:type="fixed"/>
        <w:tblLook w:val="0000"/>
      </w:tblPr>
      <w:tblGrid>
        <w:gridCol w:w="4554"/>
        <w:gridCol w:w="4554"/>
      </w:tblGrid>
      <w:tr w:rsidR="00FE7659" w:rsidRPr="003844B0" w:rsidTr="001C4BE6">
        <w:trPr>
          <w:trHeight w:val="406"/>
        </w:trPr>
        <w:tc>
          <w:tcPr>
            <w:tcW w:w="4554" w:type="dxa"/>
          </w:tcPr>
          <w:p w:rsidR="00FE7659" w:rsidRPr="003844B0" w:rsidRDefault="00FE7659" w:rsidP="001C4BE6">
            <w:pPr>
              <w:pStyle w:val="Default"/>
              <w:rPr>
                <w:color w:val="auto"/>
              </w:rPr>
            </w:pPr>
          </w:p>
          <w:p w:rsidR="00FE7659" w:rsidRPr="003844B0" w:rsidRDefault="00FE7659" w:rsidP="001C4BE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54" w:type="dxa"/>
          </w:tcPr>
          <w:p w:rsidR="00FE7659" w:rsidRPr="003844B0" w:rsidRDefault="00FE7659" w:rsidP="001C4BE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3844B0">
              <w:rPr>
                <w:sz w:val="23"/>
                <w:szCs w:val="23"/>
              </w:rPr>
              <w:t xml:space="preserve">                      </w:t>
            </w:r>
            <w:r w:rsidRPr="003844B0">
              <w:rPr>
                <w:rFonts w:ascii="Calibri" w:hAnsi="Calibri"/>
                <w:sz w:val="22"/>
                <w:szCs w:val="22"/>
              </w:rPr>
              <w:t>Il Dirigente Scolastico</w:t>
            </w:r>
          </w:p>
          <w:p w:rsidR="00FE7659" w:rsidRPr="003844B0" w:rsidRDefault="00FE7659" w:rsidP="001C4BE6">
            <w:pPr>
              <w:pStyle w:val="Default"/>
              <w:rPr>
                <w:rFonts w:ascii="Calibri" w:hAnsi="Calibri"/>
                <w:i/>
                <w:sz w:val="22"/>
                <w:szCs w:val="22"/>
              </w:rPr>
            </w:pPr>
            <w:r w:rsidRPr="003844B0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  <w:r w:rsidRPr="003844B0">
              <w:rPr>
                <w:rFonts w:ascii="Calibri" w:hAnsi="Calibri"/>
                <w:i/>
                <w:sz w:val="22"/>
                <w:szCs w:val="22"/>
              </w:rPr>
              <w:t>Prof. Amelia La Rocca</w:t>
            </w:r>
          </w:p>
          <w:p w:rsidR="00FE7659" w:rsidRPr="003844B0" w:rsidRDefault="00FE7659" w:rsidP="001C4BE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3844B0">
              <w:rPr>
                <w:rFonts w:ascii="Calibri" w:hAnsi="Calibri"/>
                <w:sz w:val="22"/>
                <w:szCs w:val="22"/>
              </w:rPr>
              <w:t xml:space="preserve">                  Firma autografa sostituita a mezzo</w:t>
            </w:r>
          </w:p>
        </w:tc>
      </w:tr>
    </w:tbl>
    <w:p w:rsidR="00FE7659" w:rsidRDefault="00FE7659" w:rsidP="00CD09ED"/>
    <w:p w:rsidR="00FE7659" w:rsidRDefault="00FE7659" w:rsidP="00CD09ED"/>
    <w:p w:rsidR="00FE7659" w:rsidRDefault="00FE7659" w:rsidP="004C14BD">
      <w:pPr>
        <w:rPr>
          <w:rFonts w:cs="Arial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Stampa ex art.3, c.2  D. Lgs n. 39/93</w:t>
      </w:r>
    </w:p>
    <w:p w:rsidR="00FE7659" w:rsidRDefault="00FE7659"/>
    <w:sectPr w:rsidR="00FE7659" w:rsidSect="00A67B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B72"/>
    <w:multiLevelType w:val="hybridMultilevel"/>
    <w:tmpl w:val="0B840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70824"/>
    <w:multiLevelType w:val="hybridMultilevel"/>
    <w:tmpl w:val="1CF07F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F39AC"/>
    <w:multiLevelType w:val="hybridMultilevel"/>
    <w:tmpl w:val="1ECE4A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252E8"/>
    <w:multiLevelType w:val="hybridMultilevel"/>
    <w:tmpl w:val="5D7831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03407"/>
    <w:multiLevelType w:val="hybridMultilevel"/>
    <w:tmpl w:val="E328F3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9ED"/>
    <w:rsid w:val="00033441"/>
    <w:rsid w:val="0014497C"/>
    <w:rsid w:val="001C4BE6"/>
    <w:rsid w:val="00214580"/>
    <w:rsid w:val="002A2B35"/>
    <w:rsid w:val="002C0B7A"/>
    <w:rsid w:val="003030C9"/>
    <w:rsid w:val="0032423E"/>
    <w:rsid w:val="003768C9"/>
    <w:rsid w:val="003844B0"/>
    <w:rsid w:val="00485E62"/>
    <w:rsid w:val="004C14BD"/>
    <w:rsid w:val="004D56BA"/>
    <w:rsid w:val="005007C0"/>
    <w:rsid w:val="00541CE7"/>
    <w:rsid w:val="00580FBE"/>
    <w:rsid w:val="005C4B7D"/>
    <w:rsid w:val="005F5E46"/>
    <w:rsid w:val="00630043"/>
    <w:rsid w:val="00826669"/>
    <w:rsid w:val="008A1F5C"/>
    <w:rsid w:val="008B24E9"/>
    <w:rsid w:val="00927FE6"/>
    <w:rsid w:val="00A67BA8"/>
    <w:rsid w:val="00AB2D0C"/>
    <w:rsid w:val="00B80F3F"/>
    <w:rsid w:val="00BD6E44"/>
    <w:rsid w:val="00CC0045"/>
    <w:rsid w:val="00CD09ED"/>
    <w:rsid w:val="00D1539A"/>
    <w:rsid w:val="00D22B4C"/>
    <w:rsid w:val="00ED253E"/>
    <w:rsid w:val="00F02D5C"/>
    <w:rsid w:val="00F04085"/>
    <w:rsid w:val="00FA7929"/>
    <w:rsid w:val="00FE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09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D09E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D09ED"/>
    <w:rPr>
      <w:lang w:eastAsia="en-US"/>
    </w:rPr>
  </w:style>
  <w:style w:type="paragraph" w:styleId="ListParagraph">
    <w:name w:val="List Paragraph"/>
    <w:basedOn w:val="Normal"/>
    <w:uiPriority w:val="99"/>
    <w:qFormat/>
    <w:rsid w:val="00CD09ED"/>
    <w:pPr>
      <w:ind w:left="720"/>
      <w:contextualSpacing/>
    </w:pPr>
  </w:style>
  <w:style w:type="paragraph" w:customStyle="1" w:styleId="Default">
    <w:name w:val="Default"/>
    <w:uiPriority w:val="99"/>
    <w:rsid w:val="00CD09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D09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s03900b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2130</Words>
  <Characters>12144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laboratorio</dc:creator>
  <cp:keywords/>
  <dc:description/>
  <cp:lastModifiedBy>iovanen</cp:lastModifiedBy>
  <cp:revision>3</cp:revision>
  <cp:lastPrinted>2018-02-12T11:09:00Z</cp:lastPrinted>
  <dcterms:created xsi:type="dcterms:W3CDTF">2018-02-12T11:11:00Z</dcterms:created>
  <dcterms:modified xsi:type="dcterms:W3CDTF">2018-02-12T11:15:00Z</dcterms:modified>
</cp:coreProperties>
</file>