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E3" w:rsidRDefault="00AF02E3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style="position:absolute;margin-left:439.75pt;margin-top:53.2pt;width:78pt;height:59.5pt;z-index:-251657216;visibility:visible;mso-position-horizontal-relative:page;mso-position-vertical-relative:page">
            <v:imagedata r:id="rId4" o:title=""/>
            <w10:wrap anchorx="page" anchory="page"/>
          </v:shape>
        </w:pict>
      </w:r>
      <w:r>
        <w:rPr>
          <w:noProof/>
          <w:lang w:eastAsia="it-IT"/>
        </w:rPr>
        <w:pict>
          <v:shape id="Immagine 4" o:spid="_x0000_s1027" type="#_x0000_t75" style="position:absolute;margin-left:350.25pt;margin-top:58.25pt;width:55.35pt;height:55.7pt;z-index:-251658240;visibility:visible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eastAsia="it-IT"/>
        </w:rPr>
        <w:pict>
          <v:shape id="Immagine 3" o:spid="_x0000_s1028" type="#_x0000_t75" style="position:absolute;margin-left:152.4pt;margin-top:62.6pt;width:51.7pt;height:58.85pt;z-index:-251659264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  <w:lang w:eastAsia="it-IT"/>
        </w:rPr>
        <w:pict>
          <v:shape id="Immagine 2" o:spid="_x0000_s1029" type="#_x0000_t75" style="position:absolute;margin-left:60.35pt;margin-top:59.5pt;width:60.5pt;height:54.45pt;z-index:-251660288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AF02E3" w:rsidRPr="009E67C5" w:rsidRDefault="00AF02E3" w:rsidP="009E67C5"/>
    <w:p w:rsidR="00AF02E3" w:rsidRPr="009E67C5" w:rsidRDefault="00AF02E3" w:rsidP="009E67C5"/>
    <w:p w:rsidR="00AF02E3" w:rsidRPr="009E67C5" w:rsidRDefault="00AF02E3" w:rsidP="009E67C5"/>
    <w:p w:rsidR="00AF02E3" w:rsidRPr="009E67C5" w:rsidRDefault="00AF02E3" w:rsidP="009E67C5"/>
    <w:p w:rsidR="00AF02E3" w:rsidRPr="009E67C5" w:rsidRDefault="00AF02E3" w:rsidP="009E67C5"/>
    <w:p w:rsidR="00AF02E3" w:rsidRPr="009E67C5" w:rsidRDefault="00AF02E3" w:rsidP="009E67C5"/>
    <w:p w:rsidR="00AF02E3" w:rsidRDefault="00AF02E3" w:rsidP="009E67C5"/>
    <w:p w:rsidR="00AF02E3" w:rsidRDefault="00AF02E3" w:rsidP="009E67C5"/>
    <w:p w:rsidR="00AF02E3" w:rsidRDefault="00AF02E3" w:rsidP="009E67C5">
      <w:r>
        <w:t xml:space="preserve">  </w:t>
      </w:r>
    </w:p>
    <w:p w:rsidR="00AF02E3" w:rsidRPr="009E67C5" w:rsidRDefault="00AF02E3" w:rsidP="009E67C5">
      <w:pPr>
        <w:rPr>
          <w:sz w:val="24"/>
          <w:szCs w:val="24"/>
        </w:rPr>
      </w:pPr>
      <w:r w:rsidRPr="009E67C5">
        <w:rPr>
          <w:sz w:val="24"/>
          <w:szCs w:val="24"/>
        </w:rPr>
        <w:t xml:space="preserve">All. 1                                   </w:t>
      </w:r>
    </w:p>
    <w:p w:rsidR="00AF02E3" w:rsidRDefault="00AF02E3" w:rsidP="009E67C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 w:rsidRPr="009E67C5">
        <w:rPr>
          <w:sz w:val="24"/>
          <w:szCs w:val="24"/>
        </w:rPr>
        <w:t>Al Dirigente Scolastico</w:t>
      </w:r>
    </w:p>
    <w:p w:rsidR="00AF02E3" w:rsidRDefault="00AF02E3" w:rsidP="00876CA7">
      <w:pPr>
        <w:autoSpaceDE w:val="0"/>
        <w:autoSpaceDN w:val="0"/>
        <w:adjustRightInd w:val="0"/>
        <w:spacing w:after="160" w:line="264" w:lineRule="auto"/>
        <w:ind w:left="993" w:right="818" w:hanging="993"/>
        <w:rPr>
          <w:rFonts w:ascii="Arial" w:hAnsi="Arial" w:cs="Arial"/>
          <w:spacing w:val="-1"/>
        </w:rPr>
      </w:pPr>
    </w:p>
    <w:p w:rsidR="00AF02E3" w:rsidRPr="00876CA7" w:rsidRDefault="00AF02E3" w:rsidP="00876CA7">
      <w:pPr>
        <w:autoSpaceDE w:val="0"/>
        <w:autoSpaceDN w:val="0"/>
        <w:adjustRightInd w:val="0"/>
        <w:spacing w:after="160" w:line="264" w:lineRule="auto"/>
        <w:ind w:left="993" w:right="818" w:hanging="99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OGGETTO: </w:t>
      </w:r>
      <w:r w:rsidRPr="00876CA7">
        <w:rPr>
          <w:rFonts w:ascii="Arial" w:hAnsi="Arial" w:cs="Arial"/>
          <w:b/>
          <w:spacing w:val="-1"/>
        </w:rPr>
        <w:t>DOMANDA TUTOR  progetto SCUOLA VIVA “INSIEME IN ARMONIA” 2^ Annualità</w:t>
      </w:r>
      <w:r w:rsidRPr="00876CA7">
        <w:rPr>
          <w:rFonts w:ascii="Arial" w:hAnsi="Arial" w:cs="Arial"/>
          <w:spacing w:val="-1"/>
        </w:rPr>
        <w:t xml:space="preserve"> POR Campania FSE 2014-  2020 Asse III  Ob.Sp. 12 Azione10.1.1 - Cod. Ufficio 901/2 - Cup I74C18000000007</w:t>
      </w:r>
    </w:p>
    <w:p w:rsidR="00AF02E3" w:rsidRDefault="00AF02E3" w:rsidP="009E67C5">
      <w:pPr>
        <w:rPr>
          <w:sz w:val="24"/>
          <w:szCs w:val="24"/>
        </w:rPr>
      </w:pPr>
    </w:p>
    <w:p w:rsidR="00AF02E3" w:rsidRDefault="00AF02E3" w:rsidP="009E67C5">
      <w:pPr>
        <w:rPr>
          <w:sz w:val="24"/>
          <w:szCs w:val="24"/>
        </w:rPr>
      </w:pPr>
    </w:p>
    <w:p w:rsidR="00AF02E3" w:rsidRDefault="00AF02E3" w:rsidP="009E67C5">
      <w:pPr>
        <w:rPr>
          <w:sz w:val="24"/>
          <w:szCs w:val="24"/>
        </w:rPr>
      </w:pPr>
    </w:p>
    <w:p w:rsidR="00AF02E3" w:rsidRPr="009E67C5" w:rsidRDefault="00AF02E3" w:rsidP="009E67C5">
      <w:pPr>
        <w:spacing w:line="225" w:lineRule="exact"/>
        <w:ind w:left="102" w:right="-20"/>
        <w:rPr>
          <w:rFonts w:ascii="Arial" w:hAnsi="Arial" w:cs="Arial"/>
          <w:spacing w:val="-1"/>
        </w:rPr>
      </w:pPr>
      <w:r w:rsidRPr="009E67C5">
        <w:rPr>
          <w:rFonts w:ascii="Arial" w:hAnsi="Arial" w:cs="Arial"/>
          <w:spacing w:val="-1"/>
        </w:rPr>
        <w:t xml:space="preserve">Il/la sottoscritto/a  ____________________________, data nascita ______________, docente della scuola ______________, chiede di partecipare alla selezione dei tutor per il </w:t>
      </w:r>
      <w:r>
        <w:rPr>
          <w:rFonts w:ascii="Arial" w:hAnsi="Arial" w:cs="Arial"/>
          <w:spacing w:val="-1"/>
        </w:rPr>
        <w:t>progetto Scuola Viva “ Insieme in armonia”</w:t>
      </w:r>
      <w:r w:rsidRPr="009E67C5">
        <w:rPr>
          <w:rFonts w:ascii="Arial" w:hAnsi="Arial" w:cs="Arial"/>
          <w:spacing w:val="-1"/>
        </w:rPr>
        <w:t>, impegnandosi, se individuato, a seguire le attività del progetto per tutto l’arco del suo svolgimento.</w:t>
      </w:r>
    </w:p>
    <w:p w:rsidR="00AF02E3" w:rsidRPr="009E67C5" w:rsidRDefault="00AF02E3" w:rsidP="009E67C5">
      <w:pPr>
        <w:spacing w:line="225" w:lineRule="exact"/>
        <w:ind w:left="102" w:right="-20"/>
        <w:rPr>
          <w:rFonts w:ascii="Arial" w:hAnsi="Arial" w:cs="Arial"/>
          <w:spacing w:val="-1"/>
        </w:rPr>
      </w:pPr>
    </w:p>
    <w:p w:rsidR="00AF02E3" w:rsidRPr="009E67C5" w:rsidRDefault="00AF02E3" w:rsidP="009E67C5">
      <w:pPr>
        <w:spacing w:line="225" w:lineRule="exact"/>
        <w:ind w:left="102" w:right="-20"/>
        <w:rPr>
          <w:rFonts w:ascii="Arial" w:hAnsi="Arial" w:cs="Arial"/>
          <w:spacing w:val="-1"/>
        </w:rPr>
      </w:pPr>
      <w:r w:rsidRPr="009E67C5">
        <w:rPr>
          <w:rFonts w:ascii="Arial" w:hAnsi="Arial" w:cs="Arial"/>
          <w:spacing w:val="-1"/>
        </w:rPr>
        <w:t>A tal fine dichiara di avere i seguenti titoli/esperienze valutabili, espressamente indicate nel curriculum vitae che si allega alla presente.</w:t>
      </w:r>
    </w:p>
    <w:p w:rsidR="00AF02E3" w:rsidRDefault="00AF02E3" w:rsidP="009E67C5">
      <w:pPr>
        <w:rPr>
          <w:rFonts w:ascii="Arial" w:hAnsi="Arial" w:cs="Arial"/>
        </w:rPr>
      </w:pPr>
    </w:p>
    <w:p w:rsidR="00AF02E3" w:rsidRDefault="00AF02E3" w:rsidP="009E67C5">
      <w:pPr>
        <w:rPr>
          <w:sz w:val="24"/>
          <w:szCs w:val="24"/>
        </w:rPr>
      </w:pPr>
    </w:p>
    <w:p w:rsidR="00AF02E3" w:rsidRPr="009E67C5" w:rsidRDefault="00AF02E3" w:rsidP="009E67C5">
      <w:pPr>
        <w:rPr>
          <w:sz w:val="24"/>
          <w:szCs w:val="24"/>
        </w:rPr>
      </w:pPr>
    </w:p>
    <w:tbl>
      <w:tblPr>
        <w:tblpPr w:leftFromText="141" w:rightFromText="141" w:vertAnchor="text" w:horzAnchor="margin" w:tblpY="-31"/>
        <w:tblW w:w="97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00"/>
        <w:gridCol w:w="2112"/>
        <w:gridCol w:w="1894"/>
        <w:gridCol w:w="1877"/>
      </w:tblGrid>
      <w:tr w:rsidR="00AF02E3" w:rsidRPr="003F7ABE" w:rsidTr="009E67C5">
        <w:trPr>
          <w:trHeight w:hRule="exact" w:val="809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3F7ABE" w:rsidRDefault="00AF02E3" w:rsidP="009E67C5">
            <w:pPr>
              <w:spacing w:line="225" w:lineRule="exact"/>
              <w:ind w:left="105" w:right="-20"/>
              <w:rPr>
                <w:spacing w:val="3"/>
              </w:rPr>
            </w:pPr>
          </w:p>
          <w:p w:rsidR="00AF02E3" w:rsidRPr="00181523" w:rsidRDefault="00AF02E3" w:rsidP="009E67C5">
            <w:pPr>
              <w:spacing w:line="225" w:lineRule="exact"/>
              <w:ind w:left="105" w:right="-20"/>
              <w:jc w:val="center"/>
              <w:rPr>
                <w:b/>
                <w:spacing w:val="3"/>
              </w:rPr>
            </w:pPr>
            <w:r w:rsidRPr="00181523">
              <w:rPr>
                <w:b/>
                <w:spacing w:val="3"/>
              </w:rPr>
              <w:t>TITOLI</w:t>
            </w:r>
            <w:r>
              <w:rPr>
                <w:b/>
                <w:spacing w:val="3"/>
              </w:rPr>
              <w:t xml:space="preserve"> 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3F7ABE" w:rsidRDefault="00AF02E3" w:rsidP="009E67C5">
            <w:pPr>
              <w:spacing w:line="225" w:lineRule="exact"/>
              <w:ind w:left="105" w:right="-20"/>
              <w:rPr>
                <w:spacing w:val="3"/>
              </w:rPr>
            </w:pPr>
          </w:p>
          <w:p w:rsidR="00AF02E3" w:rsidRPr="003F7ABE" w:rsidRDefault="00AF02E3" w:rsidP="009E67C5">
            <w:pPr>
              <w:spacing w:line="225" w:lineRule="exact"/>
              <w:ind w:left="105" w:right="-20"/>
              <w:rPr>
                <w:spacing w:val="3"/>
              </w:rPr>
            </w:pPr>
            <w:r w:rsidRPr="003F7ABE">
              <w:rPr>
                <w:spacing w:val="3"/>
              </w:rPr>
              <w:t>PUNTEGGIO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3F7ABE" w:rsidRDefault="00AF02E3" w:rsidP="009E67C5">
            <w:pPr>
              <w:spacing w:line="225" w:lineRule="exact"/>
              <w:ind w:left="105" w:right="-20"/>
              <w:jc w:val="center"/>
              <w:rPr>
                <w:spacing w:val="3"/>
              </w:rPr>
            </w:pPr>
            <w:r w:rsidRPr="003F7ABE">
              <w:rPr>
                <w:spacing w:val="3"/>
              </w:rPr>
              <w:t>PUNTI</w:t>
            </w:r>
          </w:p>
          <w:p w:rsidR="00AF02E3" w:rsidRPr="003F7ABE" w:rsidRDefault="00AF02E3" w:rsidP="009E67C5">
            <w:pPr>
              <w:spacing w:line="225" w:lineRule="exact"/>
              <w:ind w:left="105" w:right="-20"/>
              <w:jc w:val="center"/>
              <w:rPr>
                <w:spacing w:val="3"/>
              </w:rPr>
            </w:pPr>
            <w:r w:rsidRPr="003F7ABE">
              <w:rPr>
                <w:spacing w:val="3"/>
              </w:rPr>
              <w:t>ATTRIBUITI DAL CANDIDATO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3F7ABE" w:rsidRDefault="00AF02E3" w:rsidP="009E67C5">
            <w:pPr>
              <w:spacing w:line="225" w:lineRule="exact"/>
              <w:ind w:left="105" w:right="-20"/>
              <w:rPr>
                <w:spacing w:val="3"/>
              </w:rPr>
            </w:pPr>
          </w:p>
          <w:p w:rsidR="00AF02E3" w:rsidRPr="003F7ABE" w:rsidRDefault="00AF02E3" w:rsidP="009E67C5">
            <w:pPr>
              <w:spacing w:line="225" w:lineRule="exact"/>
              <w:ind w:left="105" w:right="-20" w:hanging="36"/>
              <w:jc w:val="center"/>
              <w:rPr>
                <w:spacing w:val="3"/>
              </w:rPr>
            </w:pPr>
            <w:r w:rsidRPr="003F7ABE">
              <w:rPr>
                <w:spacing w:val="3"/>
              </w:rPr>
              <w:t>PUNTI VALIDATI</w:t>
            </w:r>
          </w:p>
        </w:tc>
      </w:tr>
      <w:tr w:rsidR="00AF02E3" w:rsidRPr="00CE5062" w:rsidTr="009E67C5">
        <w:trPr>
          <w:trHeight w:hRule="exact" w:val="521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-2"/>
              </w:rPr>
              <w:t>L</w:t>
            </w:r>
            <w:r w:rsidRPr="00A57A50">
              <w:rPr>
                <w:spacing w:val="3"/>
              </w:rPr>
              <w:t>a</w:t>
            </w:r>
            <w:r w:rsidRPr="00A57A50">
              <w:rPr>
                <w:spacing w:val="-1"/>
              </w:rPr>
              <w:t>u</w:t>
            </w:r>
            <w:r w:rsidRPr="00A57A50">
              <w:rPr>
                <w:spacing w:val="1"/>
              </w:rPr>
              <w:t>r</w:t>
            </w:r>
            <w:r w:rsidRPr="00A57A50">
              <w:t>ea</w:t>
            </w:r>
            <w:r w:rsidRPr="00A57A50">
              <w:rPr>
                <w:spacing w:val="-5"/>
              </w:rPr>
              <w:t xml:space="preserve"> </w:t>
            </w:r>
            <w:r w:rsidRPr="00A57A50">
              <w:rPr>
                <w:spacing w:val="-1"/>
              </w:rPr>
              <w:t>v</w:t>
            </w:r>
            <w:r w:rsidRPr="00A57A50">
              <w:t>ecc</w:t>
            </w:r>
            <w:r w:rsidRPr="00A57A50">
              <w:rPr>
                <w:spacing w:val="1"/>
              </w:rPr>
              <w:t>h</w:t>
            </w:r>
            <w:r w:rsidRPr="00A57A50">
              <w:t>io</w:t>
            </w:r>
            <w:r w:rsidRPr="00A57A50">
              <w:rPr>
                <w:spacing w:val="-4"/>
              </w:rPr>
              <w:t xml:space="preserve"> </w:t>
            </w:r>
            <w:r w:rsidRPr="00A57A50">
              <w:rPr>
                <w:spacing w:val="1"/>
              </w:rPr>
              <w:t>ord</w:t>
            </w:r>
            <w:r w:rsidRPr="00A57A50">
              <w:t>i</w:t>
            </w:r>
            <w:r w:rsidRPr="00A57A50">
              <w:rPr>
                <w:spacing w:val="-1"/>
              </w:rPr>
              <w:t>n</w:t>
            </w:r>
            <w:r w:rsidRPr="00A57A50">
              <w:rPr>
                <w:spacing w:val="3"/>
              </w:rPr>
              <w:t>a</w:t>
            </w:r>
            <w:r w:rsidRPr="00A57A50">
              <w:rPr>
                <w:spacing w:val="-4"/>
              </w:rPr>
              <w:t>m</w:t>
            </w:r>
            <w:r w:rsidRPr="00A57A50">
              <w:t>e</w:t>
            </w:r>
            <w:r w:rsidRPr="00A57A50">
              <w:rPr>
                <w:spacing w:val="1"/>
              </w:rPr>
              <w:t>n</w:t>
            </w:r>
            <w:r w:rsidRPr="00A57A50">
              <w:t>to</w:t>
            </w:r>
            <w:r w:rsidRPr="00A57A50">
              <w:rPr>
                <w:spacing w:val="-8"/>
              </w:rPr>
              <w:t xml:space="preserve"> </w:t>
            </w:r>
            <w:r w:rsidRPr="00A57A50">
              <w:t>o</w:t>
            </w:r>
            <w:r w:rsidRPr="00A57A50">
              <w:rPr>
                <w:spacing w:val="1"/>
              </w:rPr>
              <w:t xml:space="preserve"> </w:t>
            </w:r>
            <w:r w:rsidRPr="00A57A50">
              <w:rPr>
                <w:spacing w:val="-2"/>
              </w:rPr>
              <w:t>L</w:t>
            </w:r>
            <w:r w:rsidRPr="00A57A50">
              <w:t>a</w:t>
            </w:r>
            <w:r w:rsidRPr="00A57A50">
              <w:rPr>
                <w:spacing w:val="-1"/>
              </w:rPr>
              <w:t>u</w:t>
            </w:r>
            <w:r w:rsidRPr="00A57A50">
              <w:rPr>
                <w:spacing w:val="1"/>
              </w:rPr>
              <w:t>r</w:t>
            </w:r>
            <w:r w:rsidRPr="00A57A50">
              <w:t>ea</w:t>
            </w:r>
          </w:p>
          <w:p w:rsidR="00AF02E3" w:rsidRPr="00A57A50" w:rsidRDefault="00AF02E3" w:rsidP="009E67C5">
            <w:pPr>
              <w:spacing w:before="34"/>
              <w:ind w:left="105" w:right="-20"/>
            </w:pPr>
            <w:r w:rsidRPr="00A57A50">
              <w:rPr>
                <w:spacing w:val="-1"/>
              </w:rPr>
              <w:t>s</w:t>
            </w:r>
            <w:r w:rsidRPr="00A57A50">
              <w:rPr>
                <w:spacing w:val="1"/>
              </w:rPr>
              <w:t>p</w:t>
            </w:r>
            <w:r w:rsidRPr="00A57A50">
              <w:t>eciali</w:t>
            </w:r>
            <w:r w:rsidRPr="00A57A50">
              <w:rPr>
                <w:spacing w:val="-1"/>
              </w:rPr>
              <w:t>s</w:t>
            </w:r>
            <w:r w:rsidRPr="00A57A50">
              <w:t>tica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610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-2"/>
              </w:rPr>
              <w:t>L</w:t>
            </w:r>
            <w:r w:rsidRPr="00A57A50">
              <w:rPr>
                <w:spacing w:val="3"/>
              </w:rPr>
              <w:t>a</w:t>
            </w:r>
            <w:r w:rsidRPr="00A57A50">
              <w:rPr>
                <w:spacing w:val="-1"/>
              </w:rPr>
              <w:t>u</w:t>
            </w:r>
            <w:r w:rsidRPr="00A57A50">
              <w:rPr>
                <w:spacing w:val="1"/>
              </w:rPr>
              <w:t>r</w:t>
            </w:r>
            <w:r w:rsidRPr="00A57A50">
              <w:t>ea</w:t>
            </w:r>
            <w:r w:rsidRPr="00A57A50">
              <w:rPr>
                <w:spacing w:val="-5"/>
              </w:rPr>
              <w:t xml:space="preserve"> </w:t>
            </w:r>
            <w:r w:rsidRPr="00A57A50">
              <w:t>t</w:t>
            </w:r>
            <w:r w:rsidRPr="00A57A50">
              <w:rPr>
                <w:spacing w:val="1"/>
              </w:rPr>
              <w:t>r</w:t>
            </w:r>
            <w:r w:rsidRPr="00A57A50">
              <w:t>ie</w:t>
            </w:r>
            <w:r w:rsidRPr="00A57A50">
              <w:rPr>
                <w:spacing w:val="1"/>
              </w:rPr>
              <w:t>n</w:t>
            </w:r>
            <w:r w:rsidRPr="00A57A50">
              <w:rPr>
                <w:spacing w:val="-1"/>
              </w:rPr>
              <w:t>n</w:t>
            </w:r>
            <w:r w:rsidRPr="00A57A50">
              <w:t>ale</w:t>
            </w:r>
          </w:p>
          <w:p w:rsidR="00AF02E3" w:rsidRPr="00A57A50" w:rsidRDefault="00AF02E3" w:rsidP="009E67C5">
            <w:pPr>
              <w:spacing w:before="34"/>
              <w:ind w:left="105" w:right="-20"/>
            </w:pPr>
            <w:r w:rsidRPr="00A57A50">
              <w:rPr>
                <w:spacing w:val="1"/>
              </w:rPr>
              <w:t>(</w:t>
            </w:r>
            <w:r w:rsidRPr="00A57A50">
              <w:rPr>
                <w:spacing w:val="-1"/>
              </w:rPr>
              <w:t>n</w:t>
            </w:r>
            <w:r w:rsidRPr="00A57A50">
              <w:rPr>
                <w:spacing w:val="1"/>
              </w:rPr>
              <w:t>o</w:t>
            </w:r>
            <w:r w:rsidRPr="00A57A50">
              <w:t>n</w:t>
            </w:r>
            <w:r w:rsidRPr="00A57A50">
              <w:rPr>
                <w:spacing w:val="-5"/>
              </w:rPr>
              <w:t xml:space="preserve"> </w:t>
            </w:r>
            <w:r w:rsidRPr="00A57A50">
              <w:t>c</w:t>
            </w:r>
            <w:r w:rsidRPr="00A57A50">
              <w:rPr>
                <w:spacing w:val="1"/>
              </w:rPr>
              <w:t>u</w:t>
            </w:r>
            <w:r w:rsidRPr="00A57A50">
              <w:rPr>
                <w:spacing w:val="-1"/>
              </w:rPr>
              <w:t>m</w:t>
            </w:r>
            <w:r w:rsidRPr="00A57A50">
              <w:rPr>
                <w:spacing w:val="1"/>
              </w:rPr>
              <w:t>u</w:t>
            </w:r>
            <w:r w:rsidRPr="00A57A50">
              <w:t>la</w:t>
            </w:r>
            <w:r w:rsidRPr="00A57A50">
              <w:rPr>
                <w:spacing w:val="1"/>
              </w:rPr>
              <w:t>b</w:t>
            </w:r>
            <w:r w:rsidRPr="00A57A50">
              <w:t>ile</w:t>
            </w:r>
            <w:r w:rsidRPr="00A57A50">
              <w:rPr>
                <w:spacing w:val="-8"/>
              </w:rPr>
              <w:t xml:space="preserve"> </w:t>
            </w:r>
            <w:r w:rsidRPr="00A57A50">
              <w:t>c</w:t>
            </w:r>
            <w:r w:rsidRPr="00A57A50">
              <w:rPr>
                <w:spacing w:val="1"/>
              </w:rPr>
              <w:t>o</w:t>
            </w:r>
            <w:r w:rsidRPr="00A57A50">
              <w:t>n</w:t>
            </w:r>
            <w:r w:rsidRPr="00A57A50">
              <w:rPr>
                <w:spacing w:val="-4"/>
              </w:rPr>
              <w:t xml:space="preserve"> </w:t>
            </w:r>
            <w:r w:rsidRPr="00A57A50">
              <w:t xml:space="preserve">la </w:t>
            </w:r>
            <w:r w:rsidRPr="00A57A50">
              <w:rPr>
                <w:spacing w:val="-1"/>
              </w:rPr>
              <w:t>s</w:t>
            </w:r>
            <w:r w:rsidRPr="00A57A50">
              <w:rPr>
                <w:spacing w:val="1"/>
              </w:rPr>
              <w:t>p</w:t>
            </w:r>
            <w:r w:rsidRPr="00A57A50">
              <w:t>ecia</w:t>
            </w:r>
            <w:r w:rsidRPr="00A57A50">
              <w:rPr>
                <w:spacing w:val="2"/>
              </w:rPr>
              <w:t>l</w:t>
            </w:r>
            <w:r w:rsidRPr="00A57A50">
              <w:t>i</w:t>
            </w:r>
            <w:r w:rsidRPr="00A57A50">
              <w:rPr>
                <w:spacing w:val="-1"/>
              </w:rPr>
              <w:t>s</w:t>
            </w:r>
            <w:r w:rsidRPr="00A57A50">
              <w:t>tica)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4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1"/>
              </w:rPr>
              <w:t>M</w:t>
            </w:r>
            <w:r w:rsidRPr="00A57A50">
              <w:t>a</w:t>
            </w:r>
            <w:r w:rsidRPr="00A57A50">
              <w:rPr>
                <w:spacing w:val="-1"/>
              </w:rPr>
              <w:t>s</w:t>
            </w:r>
            <w:r w:rsidRPr="00A57A50">
              <w:t>ter</w:t>
            </w:r>
            <w:r w:rsidRPr="00A57A50">
              <w:rPr>
                <w:spacing w:val="-5"/>
              </w:rPr>
              <w:t xml:space="preserve"> </w:t>
            </w:r>
            <w:r w:rsidRPr="00A57A50">
              <w:rPr>
                <w:spacing w:val="1"/>
              </w:rPr>
              <w:t>d</w:t>
            </w:r>
            <w:r w:rsidRPr="00A57A50">
              <w:t>i</w:t>
            </w:r>
            <w:r w:rsidRPr="00A57A50">
              <w:rPr>
                <w:spacing w:val="-2"/>
              </w:rPr>
              <w:t xml:space="preserve"> </w:t>
            </w:r>
            <w:r w:rsidRPr="00A57A50">
              <w:rPr>
                <w:spacing w:val="1"/>
              </w:rPr>
              <w:t>I</w:t>
            </w:r>
            <w:r w:rsidRPr="00A57A50">
              <w:t>/</w:t>
            </w:r>
            <w:r w:rsidRPr="00A57A50">
              <w:rPr>
                <w:spacing w:val="1"/>
              </w:rPr>
              <w:t>I</w:t>
            </w:r>
            <w:r w:rsidRPr="00A57A50">
              <w:t>I</w:t>
            </w:r>
            <w:r w:rsidRPr="00A57A50">
              <w:rPr>
                <w:spacing w:val="-2"/>
              </w:rPr>
              <w:t xml:space="preserve"> </w:t>
            </w:r>
            <w:r w:rsidRPr="00A57A50">
              <w:t>li</w:t>
            </w:r>
            <w:r w:rsidRPr="00A57A50">
              <w:rPr>
                <w:spacing w:val="-1"/>
              </w:rPr>
              <w:t>v</w:t>
            </w:r>
            <w:r w:rsidRPr="00A57A50">
              <w:t>ello</w:t>
            </w:r>
            <w:r w:rsidRPr="00A57A50">
              <w:rPr>
                <w:spacing w:val="-3"/>
              </w:rPr>
              <w:t xml:space="preserve"> </w:t>
            </w:r>
            <w:r w:rsidRPr="00A57A50">
              <w:t>in</w:t>
            </w:r>
            <w:r w:rsidRPr="00A57A50">
              <w:rPr>
                <w:spacing w:val="-3"/>
              </w:rPr>
              <w:t xml:space="preserve"> </w:t>
            </w:r>
            <w:r w:rsidRPr="00A57A50">
              <w:rPr>
                <w:spacing w:val="1"/>
              </w:rPr>
              <w:t>d</w:t>
            </w:r>
            <w:r w:rsidRPr="00A57A50">
              <w:t>i</w:t>
            </w:r>
            <w:r w:rsidRPr="00A57A50">
              <w:rPr>
                <w:spacing w:val="-1"/>
              </w:rPr>
              <w:t>s</w:t>
            </w:r>
            <w:r w:rsidRPr="00A57A50">
              <w:t>ci</w:t>
            </w:r>
            <w:r w:rsidRPr="00A57A50">
              <w:rPr>
                <w:spacing w:val="1"/>
              </w:rPr>
              <w:t>p</w:t>
            </w:r>
            <w:r w:rsidRPr="00A57A50">
              <w:rPr>
                <w:spacing w:val="2"/>
              </w:rPr>
              <w:t>l</w:t>
            </w:r>
            <w:r w:rsidRPr="00A57A50">
              <w:t>i</w:t>
            </w:r>
            <w:r w:rsidRPr="00A57A50">
              <w:rPr>
                <w:spacing w:val="-1"/>
              </w:rPr>
              <w:t>n</w:t>
            </w:r>
            <w:r w:rsidRPr="00A57A50">
              <w:t>e</w:t>
            </w:r>
            <w:r w:rsidRPr="00A57A50">
              <w:rPr>
                <w:spacing w:val="-7"/>
              </w:rPr>
              <w:t xml:space="preserve"> </w:t>
            </w:r>
            <w:r w:rsidRPr="00A57A50">
              <w:rPr>
                <w:spacing w:val="1"/>
              </w:rPr>
              <w:t>p</w:t>
            </w:r>
            <w:r w:rsidRPr="00A57A50">
              <w:t>er</w:t>
            </w:r>
            <w:r w:rsidRPr="00A57A50">
              <w:rPr>
                <w:spacing w:val="-2"/>
              </w:rPr>
              <w:t xml:space="preserve"> </w:t>
            </w:r>
            <w:r w:rsidRPr="00A57A50">
              <w:t>la</w:t>
            </w:r>
          </w:p>
          <w:p w:rsidR="00AF02E3" w:rsidRDefault="00AF02E3" w:rsidP="009E67C5">
            <w:pPr>
              <w:spacing w:before="36"/>
              <w:ind w:left="105" w:right="-20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d</w:t>
            </w:r>
            <w:r>
              <w:t>attica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(6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t>iti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/</w:t>
            </w:r>
            <w:r>
              <w:rPr>
                <w:spacing w:val="1"/>
              </w:rPr>
              <w:t>150</w:t>
            </w:r>
            <w:r>
              <w:t>0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or</w:t>
            </w:r>
            <w:r>
              <w:t>e)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8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-1"/>
              </w:rPr>
              <w:t>C</w:t>
            </w:r>
            <w:r w:rsidRPr="00A57A50">
              <w:t>e</w:t>
            </w:r>
            <w:r w:rsidRPr="00A57A50">
              <w:rPr>
                <w:spacing w:val="1"/>
              </w:rPr>
              <w:t>r</w:t>
            </w:r>
            <w:r w:rsidRPr="00A57A50">
              <w:t>ti</w:t>
            </w:r>
            <w:r w:rsidRPr="00A57A50">
              <w:rPr>
                <w:spacing w:val="1"/>
              </w:rPr>
              <w:t>f</w:t>
            </w:r>
            <w:r w:rsidRPr="00A57A50">
              <w:t>icazi</w:t>
            </w:r>
            <w:r w:rsidRPr="00A57A50">
              <w:rPr>
                <w:spacing w:val="1"/>
              </w:rPr>
              <w:t>o</w:t>
            </w:r>
            <w:r w:rsidRPr="00A57A50">
              <w:rPr>
                <w:spacing w:val="-1"/>
              </w:rPr>
              <w:t>n</w:t>
            </w:r>
            <w:r w:rsidRPr="00A57A50">
              <w:t>i</w:t>
            </w:r>
            <w:r w:rsidRPr="00A57A50">
              <w:rPr>
                <w:spacing w:val="-11"/>
              </w:rPr>
              <w:t xml:space="preserve"> </w:t>
            </w:r>
            <w:r w:rsidRPr="00A57A50">
              <w:rPr>
                <w:spacing w:val="2"/>
              </w:rPr>
              <w:t>i</w:t>
            </w:r>
            <w:r w:rsidRPr="00A57A50">
              <w:rPr>
                <w:spacing w:val="1"/>
              </w:rPr>
              <w:t>n</w:t>
            </w:r>
            <w:r w:rsidRPr="00A57A50">
              <w:rPr>
                <w:spacing w:val="-1"/>
              </w:rPr>
              <w:t>f</w:t>
            </w:r>
            <w:r w:rsidRPr="00A57A50">
              <w:rPr>
                <w:spacing w:val="1"/>
              </w:rPr>
              <w:t>o</w:t>
            </w:r>
            <w:r w:rsidRPr="00A57A50">
              <w:rPr>
                <w:spacing w:val="3"/>
              </w:rPr>
              <w:t>r</w:t>
            </w:r>
            <w:r w:rsidRPr="00A57A50">
              <w:rPr>
                <w:spacing w:val="-4"/>
              </w:rPr>
              <w:t>m</w:t>
            </w:r>
            <w:r w:rsidRPr="00A57A50">
              <w:t>ati</w:t>
            </w:r>
            <w:r w:rsidRPr="00A57A50">
              <w:rPr>
                <w:spacing w:val="3"/>
              </w:rPr>
              <w:t>c</w:t>
            </w:r>
            <w:r w:rsidRPr="00A57A50">
              <w:rPr>
                <w:spacing w:val="-1"/>
              </w:rPr>
              <w:t>h</w:t>
            </w:r>
            <w:r w:rsidRPr="00A57A50">
              <w:t>e</w:t>
            </w:r>
            <w:r w:rsidRPr="00A57A50">
              <w:rPr>
                <w:spacing w:val="-9"/>
              </w:rPr>
              <w:t xml:space="preserve"> </w:t>
            </w:r>
            <w:r w:rsidRPr="00A57A50">
              <w:rPr>
                <w:spacing w:val="1"/>
              </w:rPr>
              <w:t>(E</w:t>
            </w:r>
            <w:r w:rsidRPr="00A57A50">
              <w:rPr>
                <w:spacing w:val="-1"/>
              </w:rPr>
              <w:t>C</w:t>
            </w:r>
            <w:r w:rsidRPr="00A57A50">
              <w:rPr>
                <w:spacing w:val="3"/>
              </w:rPr>
              <w:t>D</w:t>
            </w:r>
            <w:r w:rsidRPr="00A57A50">
              <w:rPr>
                <w:spacing w:val="-2"/>
              </w:rPr>
              <w:t>L</w:t>
            </w:r>
            <w:r w:rsidRPr="00A57A50">
              <w:t>,</w:t>
            </w:r>
            <w:r w:rsidRPr="00A57A50">
              <w:rPr>
                <w:spacing w:val="-5"/>
              </w:rPr>
              <w:t xml:space="preserve"> </w:t>
            </w:r>
            <w:r w:rsidRPr="00A57A50">
              <w:rPr>
                <w:spacing w:val="1"/>
              </w:rPr>
              <w:t>EI</w:t>
            </w:r>
            <w:r w:rsidRPr="00A57A50">
              <w:rPr>
                <w:spacing w:val="2"/>
              </w:rPr>
              <w:t>P</w:t>
            </w:r>
            <w:r w:rsidRPr="00A57A50">
              <w:rPr>
                <w:spacing w:val="-2"/>
              </w:rPr>
              <w:t>A</w:t>
            </w:r>
            <w:r w:rsidRPr="00A57A50">
              <w:t>SS,</w:t>
            </w:r>
          </w:p>
          <w:p w:rsidR="00AF02E3" w:rsidRPr="00A57A50" w:rsidRDefault="00AF02E3" w:rsidP="009E67C5">
            <w:pPr>
              <w:spacing w:before="34"/>
              <w:ind w:left="105" w:right="-20"/>
            </w:pPr>
            <w:r w:rsidRPr="00A57A50">
              <w:rPr>
                <w:spacing w:val="1"/>
              </w:rPr>
              <w:t>M</w:t>
            </w:r>
            <w:r w:rsidRPr="00A57A50">
              <w:t>ic</w:t>
            </w:r>
            <w:r w:rsidRPr="00A57A50">
              <w:rPr>
                <w:spacing w:val="1"/>
              </w:rPr>
              <w:t>ro</w:t>
            </w:r>
            <w:r w:rsidRPr="00A57A50">
              <w:rPr>
                <w:spacing w:val="-1"/>
              </w:rPr>
              <w:t>s</w:t>
            </w:r>
            <w:r w:rsidRPr="00A57A50">
              <w:rPr>
                <w:spacing w:val="1"/>
              </w:rPr>
              <w:t>o</w:t>
            </w:r>
            <w:r w:rsidRPr="00A57A50">
              <w:rPr>
                <w:spacing w:val="-1"/>
              </w:rPr>
              <w:t>f</w:t>
            </w:r>
            <w:r w:rsidRPr="00A57A50">
              <w:t>t</w:t>
            </w:r>
            <w:r w:rsidRPr="00A57A50">
              <w:rPr>
                <w:spacing w:val="-8"/>
              </w:rPr>
              <w:t xml:space="preserve"> </w:t>
            </w:r>
            <w:r w:rsidRPr="00A57A50">
              <w:t>ecc</w:t>
            </w:r>
            <w:r w:rsidRPr="00A57A50">
              <w:rPr>
                <w:spacing w:val="1"/>
              </w:rPr>
              <w:t>.</w:t>
            </w:r>
            <w:r w:rsidRPr="00A57A50"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p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t>tit</w:t>
            </w:r>
            <w:r>
              <w:rPr>
                <w:spacing w:val="1"/>
              </w:rPr>
              <w:t>o</w:t>
            </w:r>
            <w:r>
              <w:t>lo</w:t>
            </w:r>
          </w:p>
          <w:p w:rsidR="00AF02E3" w:rsidRDefault="00AF02E3" w:rsidP="009E67C5">
            <w:pPr>
              <w:spacing w:before="34"/>
              <w:ind w:left="105" w:right="-20"/>
            </w:pP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x.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04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t>F</w:t>
            </w:r>
            <w:r w:rsidRPr="00A57A50">
              <w:rPr>
                <w:spacing w:val="1"/>
              </w:rPr>
              <w:t>o</w:t>
            </w:r>
            <w:r w:rsidRPr="00A57A50">
              <w:rPr>
                <w:spacing w:val="3"/>
              </w:rPr>
              <w:t>r</w:t>
            </w:r>
            <w:r w:rsidRPr="00A57A50">
              <w:rPr>
                <w:spacing w:val="-4"/>
              </w:rPr>
              <w:t>m</w:t>
            </w:r>
            <w:r w:rsidRPr="00A57A50">
              <w:t>azi</w:t>
            </w:r>
            <w:r w:rsidRPr="00A57A50">
              <w:rPr>
                <w:spacing w:val="1"/>
              </w:rPr>
              <w:t>o</w:t>
            </w:r>
            <w:r w:rsidRPr="00A57A50">
              <w:rPr>
                <w:spacing w:val="-1"/>
              </w:rPr>
              <w:t>n</w:t>
            </w:r>
            <w:r w:rsidRPr="00A57A50">
              <w:t>e</w:t>
            </w:r>
            <w:r w:rsidRPr="00A57A50">
              <w:rPr>
                <w:spacing w:val="-9"/>
              </w:rPr>
              <w:t xml:space="preserve"> </w:t>
            </w:r>
            <w:r w:rsidRPr="00A57A50">
              <w:t>ce</w:t>
            </w:r>
            <w:r w:rsidRPr="00A57A50">
              <w:rPr>
                <w:spacing w:val="1"/>
              </w:rPr>
              <w:t>r</w:t>
            </w:r>
            <w:r w:rsidRPr="00A57A50">
              <w:t>t</w:t>
            </w:r>
            <w:r w:rsidRPr="00A57A50">
              <w:rPr>
                <w:spacing w:val="2"/>
              </w:rPr>
              <w:t>i</w:t>
            </w:r>
            <w:r w:rsidRPr="00A57A50">
              <w:rPr>
                <w:spacing w:val="-1"/>
              </w:rPr>
              <w:t>f</w:t>
            </w:r>
            <w:r w:rsidRPr="00A57A50">
              <w:t>icata</w:t>
            </w:r>
            <w:r w:rsidRPr="00A57A50">
              <w:rPr>
                <w:spacing w:val="-7"/>
              </w:rPr>
              <w:t xml:space="preserve"> </w:t>
            </w:r>
            <w:r w:rsidRPr="00A57A50">
              <w:t>att</w:t>
            </w:r>
            <w:r w:rsidRPr="00A57A50">
              <w:rPr>
                <w:spacing w:val="2"/>
              </w:rPr>
              <w:t>i</w:t>
            </w:r>
            <w:r w:rsidRPr="00A57A50">
              <w:rPr>
                <w:spacing w:val="-1"/>
              </w:rPr>
              <w:t>n</w:t>
            </w:r>
            <w:r w:rsidRPr="00A57A50">
              <w:rPr>
                <w:spacing w:val="3"/>
              </w:rPr>
              <w:t>e</w:t>
            </w:r>
            <w:r w:rsidRPr="00A57A50">
              <w:rPr>
                <w:spacing w:val="-1"/>
              </w:rPr>
              <w:t>n</w:t>
            </w:r>
            <w:r w:rsidRPr="00A57A50">
              <w:rPr>
                <w:spacing w:val="2"/>
              </w:rPr>
              <w:t>t</w:t>
            </w:r>
            <w:r w:rsidRPr="00A57A50">
              <w:t>e</w:t>
            </w:r>
            <w:r w:rsidRPr="00A57A50">
              <w:rPr>
                <w:spacing w:val="-6"/>
              </w:rPr>
              <w:t xml:space="preserve"> </w:t>
            </w:r>
            <w:r w:rsidRPr="00A57A50">
              <w:t>alle</w:t>
            </w:r>
          </w:p>
          <w:p w:rsidR="00AF02E3" w:rsidRPr="00A57A50" w:rsidRDefault="00AF02E3" w:rsidP="009E67C5">
            <w:pPr>
              <w:spacing w:before="34"/>
              <w:ind w:left="105" w:right="-20"/>
            </w:pPr>
            <w:r w:rsidRPr="00A57A50">
              <w:t>t</w:t>
            </w:r>
            <w:r w:rsidRPr="00A57A50">
              <w:rPr>
                <w:spacing w:val="3"/>
              </w:rPr>
              <w:t>e</w:t>
            </w:r>
            <w:r w:rsidRPr="00A57A50">
              <w:rPr>
                <w:spacing w:val="-4"/>
              </w:rPr>
              <w:t>m</w:t>
            </w:r>
            <w:r w:rsidRPr="00A57A50">
              <w:t>ati</w:t>
            </w:r>
            <w:r w:rsidRPr="00A57A50">
              <w:rPr>
                <w:spacing w:val="3"/>
              </w:rPr>
              <w:t>c</w:t>
            </w:r>
            <w:r w:rsidRPr="00A57A50">
              <w:rPr>
                <w:spacing w:val="-1"/>
              </w:rPr>
              <w:t>h</w:t>
            </w:r>
            <w:r w:rsidRPr="00A57A50">
              <w:t>e</w:t>
            </w:r>
            <w:r w:rsidRPr="00A57A50">
              <w:rPr>
                <w:spacing w:val="-7"/>
              </w:rPr>
              <w:t xml:space="preserve"> </w:t>
            </w:r>
            <w:r w:rsidRPr="00A57A50">
              <w:rPr>
                <w:spacing w:val="1"/>
              </w:rPr>
              <w:t>d</w:t>
            </w:r>
            <w:r w:rsidRPr="00A57A50">
              <w:t>ei</w:t>
            </w:r>
            <w:r w:rsidRPr="00A57A50">
              <w:rPr>
                <w:spacing w:val="1"/>
              </w:rPr>
              <w:t xml:space="preserve"> </w:t>
            </w:r>
            <w:r w:rsidRPr="00A57A50">
              <w:rPr>
                <w:spacing w:val="-4"/>
              </w:rPr>
              <w:t>m</w:t>
            </w:r>
            <w:r w:rsidRPr="00A57A50">
              <w:rPr>
                <w:spacing w:val="1"/>
              </w:rPr>
              <w:t>od</w:t>
            </w:r>
            <w:r w:rsidRPr="00A57A50">
              <w:rPr>
                <w:spacing w:val="-1"/>
              </w:rPr>
              <w:t>u</w:t>
            </w:r>
            <w:r w:rsidRPr="00A57A50">
              <w:rPr>
                <w:spacing w:val="2"/>
              </w:rPr>
              <w:t>l</w:t>
            </w:r>
            <w:r w:rsidRPr="00A57A50">
              <w:t>i</w:t>
            </w:r>
            <w:r w:rsidRPr="00A57A50">
              <w:rPr>
                <w:spacing w:val="-6"/>
              </w:rPr>
              <w:t xml:space="preserve"> </w:t>
            </w:r>
            <w:r w:rsidRPr="00A57A50">
              <w:rPr>
                <w:spacing w:val="1"/>
              </w:rPr>
              <w:t>(</w:t>
            </w:r>
            <w:r w:rsidRPr="00A57A50">
              <w:t>a</w:t>
            </w:r>
            <w:r w:rsidRPr="00A57A50">
              <w:rPr>
                <w:spacing w:val="2"/>
              </w:rPr>
              <w:t>l</w:t>
            </w:r>
            <w:r w:rsidRPr="00A57A50">
              <w:rPr>
                <w:spacing w:val="-4"/>
              </w:rPr>
              <w:t>m</w:t>
            </w:r>
            <w:r w:rsidRPr="00A57A50">
              <w:rPr>
                <w:spacing w:val="3"/>
              </w:rPr>
              <w:t>e</w:t>
            </w:r>
            <w:r w:rsidRPr="00A57A50">
              <w:rPr>
                <w:spacing w:val="-1"/>
              </w:rPr>
              <w:t>n</w:t>
            </w:r>
            <w:r w:rsidRPr="00A57A50">
              <w:t>o</w:t>
            </w:r>
            <w:r w:rsidRPr="00A57A50">
              <w:rPr>
                <w:spacing w:val="-5"/>
              </w:rPr>
              <w:t xml:space="preserve"> </w:t>
            </w:r>
            <w:r w:rsidRPr="00A57A50">
              <w:rPr>
                <w:spacing w:val="1"/>
              </w:rPr>
              <w:t>1</w:t>
            </w:r>
            <w:r w:rsidRPr="00A57A50">
              <w:t xml:space="preserve">0 </w:t>
            </w:r>
            <w:r w:rsidRPr="00A57A50">
              <w:rPr>
                <w:spacing w:val="1"/>
              </w:rPr>
              <w:t>or</w:t>
            </w:r>
            <w:r w:rsidRPr="00A57A50">
              <w:rPr>
                <w:spacing w:val="-2"/>
              </w:rPr>
              <w:t>e</w:t>
            </w:r>
            <w:r w:rsidRPr="00A57A50"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p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</w:p>
          <w:p w:rsidR="00AF02E3" w:rsidRDefault="00AF02E3" w:rsidP="009E67C5">
            <w:pPr>
              <w:spacing w:before="34"/>
              <w:ind w:left="105" w:right="-20"/>
            </w:pP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x.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3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2"/>
              </w:rPr>
              <w:t>P</w:t>
            </w:r>
            <w:r w:rsidRPr="00A57A50">
              <w:rPr>
                <w:spacing w:val="1"/>
              </w:rPr>
              <w:t>ro</w:t>
            </w:r>
            <w:r w:rsidRPr="00A57A50">
              <w:rPr>
                <w:spacing w:val="-1"/>
              </w:rPr>
              <w:t>g</w:t>
            </w:r>
            <w:r w:rsidRPr="00A57A50">
              <w:t>etti</w:t>
            </w:r>
            <w:r w:rsidRPr="00A57A50">
              <w:rPr>
                <w:spacing w:val="-6"/>
              </w:rPr>
              <w:t xml:space="preserve"> </w:t>
            </w:r>
            <w:r w:rsidRPr="00A57A50">
              <w:rPr>
                <w:spacing w:val="1"/>
              </w:rPr>
              <w:t>r</w:t>
            </w:r>
            <w:r w:rsidRPr="00A57A50">
              <w:t>ealizzati</w:t>
            </w:r>
            <w:r w:rsidRPr="00A57A50">
              <w:rPr>
                <w:spacing w:val="-7"/>
              </w:rPr>
              <w:t xml:space="preserve"> </w:t>
            </w:r>
            <w:r w:rsidRPr="00A57A50">
              <w:t>atti</w:t>
            </w:r>
            <w:r w:rsidRPr="00A57A50">
              <w:rPr>
                <w:spacing w:val="-1"/>
              </w:rPr>
              <w:t>n</w:t>
            </w:r>
            <w:r w:rsidRPr="00A57A50">
              <w:rPr>
                <w:spacing w:val="3"/>
              </w:rPr>
              <w:t>e</w:t>
            </w:r>
            <w:r w:rsidRPr="00A57A50">
              <w:rPr>
                <w:spacing w:val="-1"/>
              </w:rPr>
              <w:t>n</w:t>
            </w:r>
            <w:r w:rsidRPr="00A57A50">
              <w:t>ti</w:t>
            </w:r>
            <w:r w:rsidRPr="00A57A50">
              <w:rPr>
                <w:spacing w:val="-7"/>
              </w:rPr>
              <w:t xml:space="preserve"> </w:t>
            </w:r>
            <w:r w:rsidRPr="00A57A50">
              <w:t>al</w:t>
            </w:r>
            <w:r w:rsidRPr="00A57A50">
              <w:rPr>
                <w:spacing w:val="2"/>
              </w:rPr>
              <w:t>l</w:t>
            </w:r>
            <w:r w:rsidRPr="00A57A50">
              <w:t>e</w:t>
            </w:r>
            <w:r w:rsidRPr="00A57A50">
              <w:rPr>
                <w:spacing w:val="-2"/>
              </w:rPr>
              <w:t xml:space="preserve"> </w:t>
            </w:r>
            <w:r w:rsidRPr="00A57A50">
              <w:t>t</w:t>
            </w:r>
            <w:r w:rsidRPr="00A57A50">
              <w:rPr>
                <w:spacing w:val="3"/>
              </w:rPr>
              <w:t>e</w:t>
            </w:r>
            <w:r w:rsidRPr="00A57A50">
              <w:rPr>
                <w:spacing w:val="-4"/>
              </w:rPr>
              <w:t>m</w:t>
            </w:r>
            <w:r w:rsidRPr="00A57A50">
              <w:t>ati</w:t>
            </w:r>
            <w:r w:rsidRPr="00A57A50">
              <w:rPr>
                <w:spacing w:val="3"/>
              </w:rPr>
              <w:t>c</w:t>
            </w:r>
            <w:r w:rsidRPr="00A57A50">
              <w:rPr>
                <w:spacing w:val="-1"/>
              </w:rPr>
              <w:t>h</w:t>
            </w:r>
            <w:r w:rsidRPr="00A57A50">
              <w:t>e</w:t>
            </w:r>
            <w:r w:rsidRPr="00A57A50">
              <w:rPr>
                <w:spacing w:val="-7"/>
              </w:rPr>
              <w:t xml:space="preserve"> </w:t>
            </w:r>
            <w:r w:rsidRPr="00A57A50">
              <w:rPr>
                <w:spacing w:val="1"/>
              </w:rPr>
              <w:t>d</w:t>
            </w:r>
            <w:r w:rsidRPr="00A57A50">
              <w:t>ei</w:t>
            </w:r>
          </w:p>
          <w:p w:rsidR="00AF02E3" w:rsidRDefault="00AF02E3" w:rsidP="009E67C5">
            <w:pPr>
              <w:spacing w:before="36"/>
              <w:ind w:left="105" w:right="-20"/>
            </w:pPr>
            <w:r>
              <w:rPr>
                <w:spacing w:val="-4"/>
              </w:rPr>
              <w:t>m</w:t>
            </w:r>
            <w:r>
              <w:rPr>
                <w:spacing w:val="1"/>
              </w:rPr>
              <w:t>o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u</w:t>
            </w:r>
            <w:r>
              <w:t>li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(</w:t>
            </w:r>
            <w:r>
              <w:t>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>n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2</w:t>
            </w:r>
            <w:r>
              <w:t xml:space="preserve">0 </w:t>
            </w:r>
            <w:r>
              <w:rPr>
                <w:spacing w:val="1"/>
              </w:rPr>
              <w:t>or</w:t>
            </w:r>
            <w:r>
              <w:t>e)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p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pro</w:t>
            </w:r>
            <w:r>
              <w:rPr>
                <w:spacing w:val="-1"/>
              </w:rPr>
              <w:t>g</w:t>
            </w:r>
            <w:r>
              <w:t>etto</w:t>
            </w:r>
          </w:p>
          <w:p w:rsidR="00AF02E3" w:rsidRDefault="00AF02E3" w:rsidP="009E67C5">
            <w:pPr>
              <w:spacing w:before="36"/>
              <w:ind w:left="105" w:right="-20"/>
            </w:pP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x.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26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1"/>
              </w:rPr>
              <w:t>E</w:t>
            </w:r>
            <w:r w:rsidRPr="00A57A50">
              <w:rPr>
                <w:spacing w:val="-1"/>
              </w:rPr>
              <w:t>s</w:t>
            </w:r>
            <w:r w:rsidRPr="00A57A50">
              <w:rPr>
                <w:spacing w:val="1"/>
              </w:rPr>
              <w:t>p</w:t>
            </w:r>
            <w:r w:rsidRPr="00A57A50">
              <w:t>e</w:t>
            </w:r>
            <w:r w:rsidRPr="00A57A50">
              <w:rPr>
                <w:spacing w:val="1"/>
              </w:rPr>
              <w:t>r</w:t>
            </w:r>
            <w:r w:rsidRPr="00A57A50">
              <w:t>ie</w:t>
            </w:r>
            <w:r w:rsidRPr="00A57A50">
              <w:rPr>
                <w:spacing w:val="-1"/>
              </w:rPr>
              <w:t>n</w:t>
            </w:r>
            <w:r w:rsidRPr="00A57A50">
              <w:t>ze</w:t>
            </w:r>
            <w:r w:rsidRPr="00A57A50">
              <w:rPr>
                <w:spacing w:val="-8"/>
              </w:rPr>
              <w:t xml:space="preserve"> </w:t>
            </w:r>
            <w:r w:rsidRPr="00A57A50">
              <w:t>c</w:t>
            </w:r>
            <w:r w:rsidRPr="00A57A50">
              <w:rPr>
                <w:spacing w:val="4"/>
              </w:rPr>
              <w:t>o</w:t>
            </w:r>
            <w:r w:rsidRPr="00A57A50">
              <w:rPr>
                <w:spacing w:val="-4"/>
              </w:rPr>
              <w:t>m</w:t>
            </w:r>
            <w:r w:rsidRPr="00A57A50">
              <w:t>e</w:t>
            </w:r>
            <w:r w:rsidRPr="00A57A50">
              <w:rPr>
                <w:spacing w:val="-3"/>
              </w:rPr>
              <w:t xml:space="preserve"> </w:t>
            </w:r>
            <w:r w:rsidRPr="00A57A50">
              <w:t>e</w:t>
            </w:r>
            <w:r w:rsidRPr="00A57A50">
              <w:rPr>
                <w:spacing w:val="-1"/>
              </w:rPr>
              <w:t>s</w:t>
            </w:r>
            <w:r w:rsidRPr="00A57A50">
              <w:rPr>
                <w:spacing w:val="1"/>
              </w:rPr>
              <w:t>p</w:t>
            </w:r>
            <w:r w:rsidRPr="00A57A50">
              <w:t>e</w:t>
            </w:r>
            <w:r w:rsidRPr="00A57A50">
              <w:rPr>
                <w:spacing w:val="1"/>
              </w:rPr>
              <w:t>r</w:t>
            </w:r>
            <w:r w:rsidRPr="00A57A50">
              <w:t>to</w:t>
            </w:r>
            <w:r w:rsidRPr="00A57A50">
              <w:rPr>
                <w:spacing w:val="-4"/>
              </w:rPr>
              <w:t xml:space="preserve"> </w:t>
            </w:r>
            <w:r w:rsidRPr="00A57A50">
              <w:rPr>
                <w:spacing w:val="-1"/>
              </w:rPr>
              <w:t>n</w:t>
            </w:r>
            <w:r w:rsidRPr="00A57A50">
              <w:t>el</w:t>
            </w:r>
            <w:r w:rsidRPr="00A57A50">
              <w:rPr>
                <w:spacing w:val="2"/>
              </w:rPr>
              <w:t>l</w:t>
            </w:r>
            <w:r w:rsidRPr="00A57A50">
              <w:rPr>
                <w:spacing w:val="1"/>
              </w:rPr>
              <w:t>’</w:t>
            </w:r>
            <w:r w:rsidRPr="00A57A50">
              <w:rPr>
                <w:spacing w:val="3"/>
              </w:rPr>
              <w:t>a</w:t>
            </w:r>
            <w:r w:rsidRPr="00A57A50">
              <w:rPr>
                <w:spacing w:val="-4"/>
              </w:rPr>
              <w:t>m</w:t>
            </w:r>
            <w:r w:rsidRPr="00A57A50">
              <w:rPr>
                <w:spacing w:val="1"/>
              </w:rPr>
              <w:t>b</w:t>
            </w:r>
            <w:r w:rsidRPr="00A57A50">
              <w:t>ito</w:t>
            </w:r>
            <w:r w:rsidRPr="00A57A50">
              <w:rPr>
                <w:spacing w:val="-7"/>
              </w:rPr>
              <w:t xml:space="preserve"> </w:t>
            </w:r>
            <w:r w:rsidRPr="00A57A50">
              <w:rPr>
                <w:spacing w:val="1"/>
              </w:rPr>
              <w:t>d</w:t>
            </w:r>
            <w:r w:rsidRPr="00A57A50">
              <w:t>ei</w:t>
            </w:r>
          </w:p>
          <w:p w:rsidR="00AF02E3" w:rsidRPr="00A57A50" w:rsidRDefault="00AF02E3" w:rsidP="009E67C5">
            <w:pPr>
              <w:spacing w:before="34"/>
              <w:ind w:left="105" w:right="-20"/>
            </w:pPr>
            <w:r w:rsidRPr="00A57A50">
              <w:rPr>
                <w:spacing w:val="1"/>
              </w:rPr>
              <w:t>pro</w:t>
            </w:r>
            <w:r w:rsidRPr="00A57A50">
              <w:rPr>
                <w:spacing w:val="-1"/>
              </w:rPr>
              <w:t>g</w:t>
            </w:r>
            <w:r w:rsidRPr="00A57A50">
              <w:t>etti</w:t>
            </w:r>
            <w:r w:rsidRPr="00A57A50">
              <w:rPr>
                <w:spacing w:val="-6"/>
              </w:rPr>
              <w:t xml:space="preserve"> </w:t>
            </w:r>
            <w:r w:rsidRPr="00A57A50">
              <w:rPr>
                <w:spacing w:val="2"/>
              </w:rPr>
              <w:t>P</w:t>
            </w:r>
            <w:r w:rsidRPr="00A57A50">
              <w:t>ON/</w:t>
            </w:r>
            <w:r w:rsidRPr="00A57A50">
              <w:rPr>
                <w:spacing w:val="2"/>
              </w:rPr>
              <w:t>P</w:t>
            </w:r>
            <w:r w:rsidRPr="00A57A50">
              <w:t>OR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p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za</w:t>
            </w:r>
          </w:p>
          <w:p w:rsidR="00AF02E3" w:rsidRDefault="00AF02E3" w:rsidP="009E67C5">
            <w:pPr>
              <w:spacing w:before="34"/>
              <w:ind w:left="105" w:right="-20"/>
            </w:pP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x.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A57A50" w:rsidRDefault="00AF02E3" w:rsidP="009E67C5">
            <w:pPr>
              <w:spacing w:line="225" w:lineRule="exact"/>
              <w:ind w:left="105" w:right="-20"/>
            </w:pPr>
            <w:r w:rsidRPr="00A57A50">
              <w:rPr>
                <w:spacing w:val="1"/>
              </w:rPr>
              <w:t>E</w:t>
            </w:r>
            <w:r w:rsidRPr="00A57A50">
              <w:rPr>
                <w:spacing w:val="-1"/>
              </w:rPr>
              <w:t>s</w:t>
            </w:r>
            <w:r w:rsidRPr="00A57A50">
              <w:rPr>
                <w:spacing w:val="1"/>
              </w:rPr>
              <w:t>p</w:t>
            </w:r>
            <w:r w:rsidRPr="00A57A50">
              <w:t>e</w:t>
            </w:r>
            <w:r w:rsidRPr="00A57A50">
              <w:rPr>
                <w:spacing w:val="1"/>
              </w:rPr>
              <w:t>r</w:t>
            </w:r>
            <w:r w:rsidRPr="00A57A50">
              <w:t>ie</w:t>
            </w:r>
            <w:r w:rsidRPr="00A57A50">
              <w:rPr>
                <w:spacing w:val="-1"/>
              </w:rPr>
              <w:t>n</w:t>
            </w:r>
            <w:r w:rsidRPr="00A57A50">
              <w:t>ze</w:t>
            </w:r>
            <w:r w:rsidRPr="00A57A50">
              <w:rPr>
                <w:spacing w:val="-8"/>
              </w:rPr>
              <w:t xml:space="preserve"> </w:t>
            </w:r>
            <w:r w:rsidRPr="00A57A50">
              <w:t>c</w:t>
            </w:r>
            <w:r w:rsidRPr="00A57A50">
              <w:rPr>
                <w:spacing w:val="4"/>
              </w:rPr>
              <w:t>o</w:t>
            </w:r>
            <w:r w:rsidRPr="00A57A50">
              <w:rPr>
                <w:spacing w:val="-4"/>
              </w:rPr>
              <w:t>m</w:t>
            </w:r>
            <w:r w:rsidRPr="00A57A50">
              <w:t>e</w:t>
            </w:r>
            <w:r w:rsidRPr="00A57A50">
              <w:rPr>
                <w:spacing w:val="-3"/>
              </w:rPr>
              <w:t xml:space="preserve"> </w:t>
            </w:r>
            <w:r w:rsidRPr="00A57A50">
              <w:rPr>
                <w:spacing w:val="2"/>
              </w:rPr>
              <w:t>t</w:t>
            </w:r>
            <w:r w:rsidRPr="00A57A50">
              <w:rPr>
                <w:spacing w:val="-1"/>
              </w:rPr>
              <w:t>u</w:t>
            </w:r>
            <w:r w:rsidRPr="00A57A50">
              <w:t>t</w:t>
            </w:r>
            <w:r w:rsidRPr="00A57A50">
              <w:rPr>
                <w:spacing w:val="1"/>
              </w:rPr>
              <w:t>or</w:t>
            </w:r>
            <w:r w:rsidRPr="00A57A50">
              <w:t>,</w:t>
            </w:r>
            <w:r w:rsidRPr="00A57A50">
              <w:rPr>
                <w:spacing w:val="-3"/>
              </w:rPr>
              <w:t xml:space="preserve"> </w:t>
            </w:r>
            <w:r w:rsidRPr="00A57A50">
              <w:rPr>
                <w:spacing w:val="-1"/>
              </w:rPr>
              <w:t>v</w:t>
            </w:r>
            <w:r w:rsidRPr="00A57A50">
              <w:t>al</w:t>
            </w:r>
            <w:r w:rsidRPr="00A57A50">
              <w:rPr>
                <w:spacing w:val="-1"/>
              </w:rPr>
              <w:t>u</w:t>
            </w:r>
            <w:r w:rsidRPr="00A57A50">
              <w:t>t</w:t>
            </w:r>
            <w:r w:rsidRPr="00A57A50">
              <w:rPr>
                <w:spacing w:val="3"/>
              </w:rPr>
              <w:t>a</w:t>
            </w:r>
            <w:r w:rsidRPr="00A57A50">
              <w:rPr>
                <w:spacing w:val="2"/>
              </w:rPr>
              <w:t>t</w:t>
            </w:r>
            <w:r w:rsidRPr="00A57A50">
              <w:rPr>
                <w:spacing w:val="1"/>
              </w:rPr>
              <w:t>or</w:t>
            </w:r>
            <w:r w:rsidRPr="00A57A50">
              <w:t>e,</w:t>
            </w:r>
            <w:r w:rsidRPr="00A57A50">
              <w:rPr>
                <w:spacing w:val="-8"/>
              </w:rPr>
              <w:t xml:space="preserve"> </w:t>
            </w:r>
            <w:r w:rsidRPr="00A57A50">
              <w:rPr>
                <w:spacing w:val="-1"/>
              </w:rPr>
              <w:t>f</w:t>
            </w:r>
            <w:r w:rsidRPr="00A57A50">
              <w:t>acilitat</w:t>
            </w:r>
            <w:r w:rsidRPr="00A57A50">
              <w:rPr>
                <w:spacing w:val="1"/>
              </w:rPr>
              <w:t>or</w:t>
            </w:r>
            <w:r w:rsidRPr="00A57A50">
              <w:t>e</w:t>
            </w:r>
          </w:p>
          <w:p w:rsidR="00AF02E3" w:rsidRPr="00A57A50" w:rsidRDefault="00AF02E3" w:rsidP="009E67C5">
            <w:pPr>
              <w:spacing w:before="34"/>
              <w:ind w:left="105" w:right="-20"/>
            </w:pPr>
            <w:r w:rsidRPr="00A57A50">
              <w:t>c</w:t>
            </w:r>
            <w:r w:rsidRPr="00A57A50">
              <w:rPr>
                <w:spacing w:val="1"/>
              </w:rPr>
              <w:t>oord</w:t>
            </w:r>
            <w:r w:rsidRPr="00A57A50">
              <w:t>i</w:t>
            </w:r>
            <w:r w:rsidRPr="00A57A50">
              <w:rPr>
                <w:spacing w:val="-1"/>
              </w:rPr>
              <w:t>n</w:t>
            </w:r>
            <w:r w:rsidRPr="00A57A50">
              <w:t>at</w:t>
            </w:r>
            <w:r w:rsidRPr="00A57A50">
              <w:rPr>
                <w:spacing w:val="1"/>
              </w:rPr>
              <w:t>or</w:t>
            </w:r>
            <w:r w:rsidRPr="00A57A50">
              <w:t>e</w:t>
            </w:r>
            <w:r w:rsidRPr="00A57A50">
              <w:rPr>
                <w:spacing w:val="-9"/>
              </w:rPr>
              <w:t xml:space="preserve"> </w:t>
            </w:r>
            <w:r w:rsidRPr="00A57A50">
              <w:rPr>
                <w:spacing w:val="1"/>
              </w:rPr>
              <w:t>r</w:t>
            </w:r>
            <w:r w:rsidRPr="00A57A50">
              <w:t>ete</w:t>
            </w:r>
            <w:r w:rsidRPr="00A57A50">
              <w:rPr>
                <w:spacing w:val="-2"/>
              </w:rPr>
              <w:t xml:space="preserve"> </w:t>
            </w:r>
            <w:r w:rsidRPr="00A57A50">
              <w:t>in</w:t>
            </w:r>
            <w:r w:rsidRPr="00A57A50">
              <w:rPr>
                <w:spacing w:val="-3"/>
              </w:rPr>
              <w:t xml:space="preserve"> </w:t>
            </w:r>
            <w:r w:rsidRPr="00A57A50">
              <w:rPr>
                <w:spacing w:val="1"/>
              </w:rPr>
              <w:t>p</w:t>
            </w:r>
            <w:r w:rsidRPr="00A57A50">
              <w:rPr>
                <w:spacing w:val="-1"/>
              </w:rPr>
              <w:t>r</w:t>
            </w:r>
            <w:r w:rsidRPr="00A57A50">
              <w:rPr>
                <w:spacing w:val="1"/>
              </w:rPr>
              <w:t>o</w:t>
            </w:r>
            <w:r w:rsidRPr="00A57A50">
              <w:rPr>
                <w:spacing w:val="-1"/>
              </w:rPr>
              <w:t>g</w:t>
            </w:r>
            <w:r w:rsidRPr="00A57A50">
              <w:t>etti</w:t>
            </w:r>
            <w:r w:rsidRPr="00A57A50">
              <w:rPr>
                <w:spacing w:val="-6"/>
              </w:rPr>
              <w:t xml:space="preserve"> </w:t>
            </w:r>
            <w:r w:rsidRPr="00A57A50">
              <w:rPr>
                <w:spacing w:val="2"/>
              </w:rPr>
              <w:t>P</w:t>
            </w:r>
            <w:r w:rsidRPr="00A57A50">
              <w:t>ON/</w:t>
            </w:r>
            <w:r w:rsidRPr="00A57A50">
              <w:rPr>
                <w:spacing w:val="2"/>
              </w:rPr>
              <w:t>P</w:t>
            </w:r>
            <w:r w:rsidRPr="00A57A50">
              <w:t>OR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ti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p</w:t>
            </w:r>
            <w:r>
              <w:t>er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ie</w:t>
            </w:r>
            <w:r>
              <w:rPr>
                <w:spacing w:val="-1"/>
              </w:rPr>
              <w:t>n</w:t>
            </w:r>
            <w:r>
              <w:t>za</w:t>
            </w:r>
          </w:p>
          <w:p w:rsidR="00AF02E3" w:rsidRDefault="00AF02E3" w:rsidP="009E67C5">
            <w:pPr>
              <w:spacing w:before="34"/>
              <w:ind w:left="105" w:right="-20"/>
            </w:pP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x.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9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  Competenze linguistiche certificate </w:t>
            </w:r>
          </w:p>
          <w:p w:rsidR="00AF02E3" w:rsidRPr="00E257E8" w:rsidRDefault="00AF02E3" w:rsidP="009E67C5">
            <w:pPr>
              <w:pStyle w:val="Default"/>
              <w:rPr>
                <w:sz w:val="23"/>
                <w:szCs w:val="23"/>
              </w:rPr>
            </w:pPr>
          </w:p>
          <w:p w:rsidR="00AF02E3" w:rsidRDefault="00AF02E3" w:rsidP="009E67C5">
            <w:pPr>
              <w:spacing w:line="225" w:lineRule="exact"/>
              <w:ind w:right="-20"/>
              <w:rPr>
                <w:spacing w:val="1"/>
              </w:rPr>
            </w:pPr>
          </w:p>
          <w:p w:rsidR="00AF02E3" w:rsidRDefault="00AF02E3" w:rsidP="009E67C5">
            <w:pPr>
              <w:spacing w:line="225" w:lineRule="exact"/>
              <w:ind w:right="-20"/>
              <w:rPr>
                <w:spacing w:val="1"/>
              </w:rPr>
            </w:pPr>
          </w:p>
          <w:p w:rsidR="00AF02E3" w:rsidRDefault="00AF02E3" w:rsidP="009E67C5">
            <w:pPr>
              <w:spacing w:line="225" w:lineRule="exact"/>
              <w:ind w:right="-20"/>
              <w:rPr>
                <w:spacing w:val="1"/>
              </w:rPr>
            </w:pPr>
          </w:p>
          <w:p w:rsidR="00AF02E3" w:rsidRDefault="00AF02E3" w:rsidP="009E67C5">
            <w:pPr>
              <w:spacing w:line="225" w:lineRule="exact"/>
              <w:ind w:right="-20"/>
              <w:rPr>
                <w:spacing w:val="1"/>
              </w:rPr>
            </w:pPr>
          </w:p>
          <w:p w:rsidR="00AF02E3" w:rsidRDefault="00AF02E3" w:rsidP="009E67C5">
            <w:pPr>
              <w:spacing w:line="225" w:lineRule="exact"/>
              <w:ind w:right="-20"/>
              <w:rPr>
                <w:spacing w:val="1"/>
              </w:rPr>
            </w:pPr>
          </w:p>
          <w:p w:rsidR="00AF02E3" w:rsidRPr="00A57A50" w:rsidRDefault="00AF02E3" w:rsidP="009E67C5">
            <w:pPr>
              <w:spacing w:line="225" w:lineRule="exact"/>
              <w:ind w:right="-20"/>
              <w:rPr>
                <w:spacing w:val="1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  <w:r>
              <w:rPr>
                <w:spacing w:val="2"/>
              </w:rPr>
              <w:t xml:space="preserve">Punti 2 per certificazione </w:t>
            </w:r>
            <w:r w:rsidRPr="007E677F">
              <w:rPr>
                <w:i/>
                <w:spacing w:val="2"/>
              </w:rPr>
              <w:t>Max 6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TITOLI PROFESSIONALI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Attività di docenza in corsi di formazione per     </w:t>
            </w:r>
          </w:p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  docenti 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  <w:r>
              <w:rPr>
                <w:spacing w:val="2"/>
              </w:rPr>
              <w:t xml:space="preserve">Punti 2 per ogni attività </w:t>
            </w:r>
            <w:r w:rsidRPr="007E677F">
              <w:rPr>
                <w:i/>
                <w:spacing w:val="2"/>
              </w:rPr>
              <w:t xml:space="preserve">Max </w:t>
            </w:r>
            <w:r>
              <w:rPr>
                <w:i/>
                <w:spacing w:val="2"/>
              </w:rPr>
              <w:t>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lavorativa/professionale   </w:t>
            </w:r>
          </w:p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  nell’istituzione di appartenenza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  <w:r>
              <w:rPr>
                <w:spacing w:val="2"/>
              </w:rPr>
              <w:t xml:space="preserve">Punti 2 per ogni anno di servizio   </w:t>
            </w:r>
            <w:r>
              <w:rPr>
                <w:i/>
                <w:spacing w:val="2"/>
              </w:rPr>
              <w:t>Max 12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Esperienze di lavoro su piattaforme </w:t>
            </w:r>
          </w:p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  informatiche e/o regionali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  <w:r>
              <w:rPr>
                <w:spacing w:val="2"/>
              </w:rPr>
              <w:t xml:space="preserve">Punti 2 per ogni esperienza </w:t>
            </w:r>
            <w:r w:rsidRPr="00955EDA">
              <w:rPr>
                <w:i/>
                <w:spacing w:val="2"/>
              </w:rPr>
              <w:t xml:space="preserve">Max </w:t>
            </w:r>
            <w:r>
              <w:rPr>
                <w:i/>
                <w:spacing w:val="2"/>
              </w:rPr>
              <w:t>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>Esperienza professionale con soggetti/enti</w:t>
            </w:r>
          </w:p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  qualificati in materia attinente i moduli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  <w:r>
              <w:rPr>
                <w:spacing w:val="2"/>
              </w:rPr>
              <w:t xml:space="preserve">Punti 2 per ogni esperienza </w:t>
            </w:r>
            <w:r w:rsidRPr="00DD23C1">
              <w:rPr>
                <w:i/>
                <w:spacing w:val="2"/>
              </w:rPr>
              <w:t>Max 8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54"/>
        </w:trPr>
        <w:tc>
          <w:tcPr>
            <w:tcW w:w="3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Esperienza professionale nell’istituzione in </w:t>
            </w:r>
          </w:p>
          <w:p w:rsidR="00AF02E3" w:rsidRPr="00E257E8" w:rsidRDefault="00AF02E3" w:rsidP="009E67C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8">
              <w:rPr>
                <w:rFonts w:ascii="Times New Roman" w:hAnsi="Times New Roman" w:cs="Times New Roman"/>
                <w:sz w:val="20"/>
                <w:szCs w:val="20"/>
              </w:rPr>
              <w:t xml:space="preserve">  materia attinente i moduli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5" w:lineRule="exact"/>
              <w:ind w:left="105" w:right="-20"/>
              <w:rPr>
                <w:spacing w:val="2"/>
              </w:rPr>
            </w:pPr>
            <w:r>
              <w:rPr>
                <w:spacing w:val="2"/>
              </w:rPr>
              <w:t xml:space="preserve">Punti 2 per ogni esperienza  </w:t>
            </w:r>
            <w:r w:rsidRPr="00DD23C1">
              <w:rPr>
                <w:i/>
                <w:spacing w:val="2"/>
              </w:rPr>
              <w:t xml:space="preserve">Max </w:t>
            </w:r>
            <w:r>
              <w:rPr>
                <w:i/>
                <w:spacing w:val="2"/>
              </w:rPr>
              <w:t>4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  <w:tr w:rsidR="00AF02E3" w:rsidRPr="00CE5062" w:rsidTr="009E67C5">
        <w:trPr>
          <w:trHeight w:hRule="exact" w:val="511"/>
        </w:trPr>
        <w:tc>
          <w:tcPr>
            <w:tcW w:w="601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F02E3" w:rsidRDefault="00AF02E3" w:rsidP="009E67C5">
            <w:pPr>
              <w:spacing w:line="229" w:lineRule="exact"/>
              <w:ind w:left="2182" w:right="-20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spacing w:val="-1"/>
              </w:rPr>
              <w:t xml:space="preserve">                            T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  <w:spacing w:val="3"/>
              </w:rPr>
              <w:t>A</w:t>
            </w:r>
            <w:r>
              <w:rPr>
                <w:b/>
                <w:bCs/>
                <w:spacing w:val="-1"/>
              </w:rPr>
              <w:t>L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P</w:t>
            </w:r>
            <w:r>
              <w:rPr>
                <w:b/>
                <w:bCs/>
                <w:w w:val="99"/>
              </w:rPr>
              <w:t>U</w:t>
            </w:r>
            <w:r>
              <w:rPr>
                <w:b/>
                <w:bCs/>
                <w:spacing w:val="3"/>
                <w:w w:val="99"/>
              </w:rPr>
              <w:t>N</w:t>
            </w:r>
            <w:r>
              <w:rPr>
                <w:b/>
                <w:bCs/>
                <w:spacing w:val="-1"/>
                <w:w w:val="99"/>
              </w:rPr>
              <w:t>TI</w:t>
            </w:r>
            <w:r>
              <w:rPr>
                <w:b/>
                <w:bCs/>
                <w:w w:val="99"/>
              </w:rPr>
              <w:t xml:space="preserve"> :  80</w:t>
            </w:r>
          </w:p>
          <w:p w:rsidR="00AF02E3" w:rsidRDefault="00AF02E3" w:rsidP="009E67C5">
            <w:pPr>
              <w:spacing w:line="229" w:lineRule="exact"/>
              <w:ind w:left="2182" w:right="-20"/>
              <w:jc w:val="center"/>
            </w:pPr>
          </w:p>
          <w:p w:rsidR="00AF02E3" w:rsidRDefault="00AF02E3" w:rsidP="009E67C5">
            <w:pPr>
              <w:spacing w:line="229" w:lineRule="exact"/>
              <w:ind w:left="2182" w:right="-20"/>
              <w:jc w:val="center"/>
            </w:pPr>
          </w:p>
          <w:p w:rsidR="00AF02E3" w:rsidRDefault="00AF02E3" w:rsidP="009E67C5">
            <w:pPr>
              <w:spacing w:line="229" w:lineRule="exact"/>
              <w:ind w:left="2182" w:right="-20"/>
              <w:jc w:val="center"/>
            </w:pPr>
          </w:p>
          <w:p w:rsidR="00AF02E3" w:rsidRDefault="00AF02E3" w:rsidP="009E67C5">
            <w:pPr>
              <w:spacing w:line="229" w:lineRule="exact"/>
              <w:ind w:left="2182" w:right="-20"/>
              <w:jc w:val="center"/>
            </w:pPr>
          </w:p>
          <w:p w:rsidR="00AF02E3" w:rsidRDefault="00AF02E3" w:rsidP="009E67C5">
            <w:pPr>
              <w:spacing w:line="229" w:lineRule="exact"/>
              <w:ind w:left="2182" w:right="-20"/>
              <w:jc w:val="center"/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2E3" w:rsidRPr="00CE5062" w:rsidRDefault="00AF02E3" w:rsidP="009E67C5">
            <w:pPr>
              <w:ind w:right="-20"/>
            </w:pPr>
          </w:p>
        </w:tc>
      </w:tr>
    </w:tbl>
    <w:p w:rsidR="00AF02E3" w:rsidRPr="008E1A8F" w:rsidRDefault="00AF02E3" w:rsidP="009E67C5">
      <w:pPr>
        <w:spacing w:line="225" w:lineRule="exact"/>
        <w:ind w:left="102" w:right="-20"/>
        <w:rPr>
          <w:spacing w:val="-1"/>
        </w:rPr>
      </w:pPr>
    </w:p>
    <w:p w:rsidR="00AF02E3" w:rsidRPr="009E67C5" w:rsidRDefault="00AF02E3" w:rsidP="009E67C5">
      <w:pPr>
        <w:spacing w:line="225" w:lineRule="exact"/>
        <w:ind w:left="102" w:right="-20"/>
        <w:rPr>
          <w:spacing w:val="-1"/>
          <w:sz w:val="24"/>
          <w:szCs w:val="24"/>
        </w:rPr>
      </w:pPr>
    </w:p>
    <w:p w:rsidR="00AF02E3" w:rsidRPr="008E1A8F" w:rsidRDefault="00AF02E3" w:rsidP="009E67C5">
      <w:pPr>
        <w:spacing w:line="225" w:lineRule="exact"/>
        <w:ind w:left="102" w:right="-20"/>
        <w:rPr>
          <w:spacing w:val="-1"/>
        </w:rPr>
      </w:pPr>
    </w:p>
    <w:p w:rsidR="00AF02E3" w:rsidRDefault="00AF02E3" w:rsidP="009E67C5"/>
    <w:p w:rsidR="00AF02E3" w:rsidRDefault="00AF02E3" w:rsidP="009E67C5"/>
    <w:p w:rsidR="00AF02E3" w:rsidRDefault="00AF02E3" w:rsidP="009E67C5">
      <w:r>
        <w:t xml:space="preserve">Nola ________________________ </w:t>
      </w:r>
    </w:p>
    <w:p w:rsidR="00AF02E3" w:rsidRDefault="00AF02E3" w:rsidP="009E67C5">
      <w:r>
        <w:t xml:space="preserve">                                                                                                                                                                         </w:t>
      </w:r>
    </w:p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>
      <w:r>
        <w:t xml:space="preserve">                                                                                                                                                                               </w:t>
      </w:r>
    </w:p>
    <w:p w:rsidR="00AF02E3" w:rsidRDefault="00AF02E3" w:rsidP="009E67C5"/>
    <w:p w:rsidR="00AF02E3" w:rsidRDefault="00AF02E3" w:rsidP="009E67C5">
      <w:r>
        <w:t xml:space="preserve">                                                                                                            </w:t>
      </w:r>
    </w:p>
    <w:p w:rsidR="00AF02E3" w:rsidRDefault="00AF02E3" w:rsidP="009E67C5">
      <w:r>
        <w:t xml:space="preserve">                                                                                                              </w:t>
      </w:r>
    </w:p>
    <w:p w:rsidR="00AF02E3" w:rsidRDefault="00AF02E3" w:rsidP="009E67C5">
      <w:r>
        <w:t xml:space="preserve">                                                                                                Firma__________________________________________</w:t>
      </w:r>
    </w:p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Default="00AF02E3" w:rsidP="009E67C5"/>
    <w:p w:rsidR="00AF02E3" w:rsidRPr="009E67C5" w:rsidRDefault="00AF02E3">
      <w:pPr>
        <w:rPr>
          <w:rFonts w:ascii="Arial" w:hAnsi="Arial" w:cs="Arial"/>
        </w:rPr>
      </w:pPr>
    </w:p>
    <w:sectPr w:rsidR="00AF02E3" w:rsidRPr="009E67C5" w:rsidSect="00513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7C5"/>
    <w:rsid w:val="00016575"/>
    <w:rsid w:val="000D5A35"/>
    <w:rsid w:val="00104544"/>
    <w:rsid w:val="00181523"/>
    <w:rsid w:val="00190ACE"/>
    <w:rsid w:val="00372CFE"/>
    <w:rsid w:val="003F7ABE"/>
    <w:rsid w:val="0051335F"/>
    <w:rsid w:val="005E70F7"/>
    <w:rsid w:val="007117C5"/>
    <w:rsid w:val="007701E9"/>
    <w:rsid w:val="007E677F"/>
    <w:rsid w:val="00876CA7"/>
    <w:rsid w:val="008E1A8F"/>
    <w:rsid w:val="00955EDA"/>
    <w:rsid w:val="009632A7"/>
    <w:rsid w:val="009E67C5"/>
    <w:rsid w:val="00A57A50"/>
    <w:rsid w:val="00AA73D7"/>
    <w:rsid w:val="00AF02E3"/>
    <w:rsid w:val="00B11BBB"/>
    <w:rsid w:val="00B94262"/>
    <w:rsid w:val="00C33AE6"/>
    <w:rsid w:val="00CE5062"/>
    <w:rsid w:val="00D958D3"/>
    <w:rsid w:val="00DD23C1"/>
    <w:rsid w:val="00E257E8"/>
    <w:rsid w:val="00FA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C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67C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E67C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474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iovanen</cp:lastModifiedBy>
  <cp:revision>2</cp:revision>
  <dcterms:created xsi:type="dcterms:W3CDTF">2018-02-21T15:07:00Z</dcterms:created>
  <dcterms:modified xsi:type="dcterms:W3CDTF">2018-02-21T15:07:00Z</dcterms:modified>
</cp:coreProperties>
</file>